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3F343D64" w14:textId="52A187D1" w:rsidR="00A522BB" w:rsidRDefault="006F70D9" w:rsidP="006828B6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664C098F" wp14:editId="7AE231E8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602"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1C6ABCCD" w14:textId="77777777" w:rsidR="006F70D9" w:rsidRDefault="006F70D9" w:rsidP="006828B6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</w:p>
    <w:p w14:paraId="45D9D2D9" w14:textId="77777777" w:rsidR="006F70D9" w:rsidRPr="00677957" w:rsidRDefault="006F70D9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2C938888" w:rsidR="00F46AEA" w:rsidRDefault="006F70D9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14.08.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164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1F90431A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8469FD">
        <w:rPr>
          <w:spacing w:val="-10"/>
          <w:sz w:val="28"/>
          <w:szCs w:val="28"/>
        </w:rPr>
        <w:t>38194,4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40D68504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8469FD">
        <w:rPr>
          <w:sz w:val="28"/>
          <w:szCs w:val="28"/>
        </w:rPr>
        <w:t>7207,9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447ED3B1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8C5BA4">
        <w:rPr>
          <w:spacing w:val="-10"/>
          <w:sz w:val="28"/>
          <w:szCs w:val="28"/>
        </w:rPr>
        <w:t>20353,5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917297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8C5BA4">
        <w:rPr>
          <w:sz w:val="28"/>
          <w:szCs w:val="28"/>
        </w:rPr>
        <w:t>2528,3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89D7F95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71D4811B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8469FD">
        <w:rPr>
          <w:sz w:val="28"/>
          <w:szCs w:val="28"/>
        </w:rPr>
        <w:t>10464,9</w:t>
      </w:r>
      <w:r w:rsidR="00FA6A5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7726178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8469FD">
        <w:rPr>
          <w:sz w:val="28"/>
          <w:szCs w:val="28"/>
        </w:rPr>
        <w:t>4324,0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834"/>
        <w:gridCol w:w="1134"/>
        <w:gridCol w:w="709"/>
        <w:gridCol w:w="765"/>
        <w:gridCol w:w="830"/>
        <w:gridCol w:w="830"/>
        <w:gridCol w:w="830"/>
        <w:gridCol w:w="830"/>
      </w:tblGrid>
      <w:tr w:rsidR="00C74847" w:rsidRPr="008430D2" w14:paraId="750ECC40" w14:textId="77777777" w:rsidTr="008469FD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25B19692" w:rsidR="009B6C5E" w:rsidRPr="0000749C" w:rsidRDefault="008469FD" w:rsidP="00D9096C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38194,4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384DB2AF" w:rsidR="009B6C5E" w:rsidRPr="009B6C5E" w:rsidRDefault="008469FD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61FCD992" w:rsidR="009B6C5E" w:rsidRPr="008430D2" w:rsidRDefault="003C2AD2" w:rsidP="00620238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620238">
              <w:rPr>
                <w:b/>
                <w:spacing w:val="-10"/>
                <w:sz w:val="28"/>
                <w:szCs w:val="28"/>
              </w:rPr>
              <w:t>20353,5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26845E77" w:rsidR="009B6C5E" w:rsidRDefault="00620238" w:rsidP="00B151D7">
            <w:pPr>
              <w:jc w:val="center"/>
            </w:pPr>
            <w:r>
              <w:rPr>
                <w:b/>
                <w:spacing w:val="-10"/>
                <w:sz w:val="28"/>
                <w:szCs w:val="28"/>
              </w:rPr>
              <w:t>2528,3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8469FD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19D3E41F" w:rsidR="002921F2" w:rsidRPr="00B85142" w:rsidRDefault="00620238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19553,5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558C11EA" w:rsidR="002921F2" w:rsidRPr="00B85142" w:rsidRDefault="00B151D7" w:rsidP="00B151D7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20238">
              <w:rPr>
                <w:spacing w:val="-10"/>
                <w:sz w:val="24"/>
                <w:szCs w:val="24"/>
              </w:rPr>
              <w:t>528,3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240FC2BE" w:rsidR="00BE61B0" w:rsidRPr="008430D2" w:rsidRDefault="008469FD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10464,9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49B445F4" w:rsidR="00BE61B0" w:rsidRDefault="008469FD" w:rsidP="00BE61B0">
            <w:r>
              <w:rPr>
                <w:b/>
                <w:sz w:val="28"/>
                <w:szCs w:val="28"/>
              </w:rPr>
              <w:t>4324,0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5F0EA80D" w:rsidR="00BE61B0" w:rsidRDefault="008720BD" w:rsidP="00D9096C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55F60D64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7056">
              <w:rPr>
                <w:sz w:val="28"/>
                <w:szCs w:val="28"/>
              </w:rPr>
              <w:t>9139,1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66B58F9E" w:rsidR="00BE61B0" w:rsidRDefault="00047056" w:rsidP="00BE61B0">
            <w:r>
              <w:rPr>
                <w:sz w:val="28"/>
                <w:szCs w:val="28"/>
              </w:rPr>
              <w:t>1640,0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47D5162C" w:rsidR="0006566E" w:rsidRPr="008430D2" w:rsidRDefault="0004705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40D94A7" w:rsidR="0006566E" w:rsidRDefault="00047056" w:rsidP="0006566E">
            <w:r>
              <w:rPr>
                <w:sz w:val="28"/>
                <w:szCs w:val="28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5CB1FC2A" w:rsidR="00386596" w:rsidRPr="00FB2AAB" w:rsidRDefault="00B151D7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7CD4CC2A" w:rsidR="00386596" w:rsidRPr="00FB2AAB" w:rsidRDefault="00B151D7" w:rsidP="0038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846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2A4347A1" w:rsidR="00386596" w:rsidRDefault="0004705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4289,2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42CBD3C6" w:rsidR="00386596" w:rsidRPr="00C80C27" w:rsidRDefault="00047056" w:rsidP="00386596">
            <w:r>
              <w:rPr>
                <w:sz w:val="28"/>
                <w:szCs w:val="28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1C60D4BE" w:rsidR="00F75E2A" w:rsidRPr="006C039B" w:rsidRDefault="00B151D7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38194,4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080D3A52" w:rsidR="00F75E2A" w:rsidRPr="006C039B" w:rsidRDefault="00B151D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6A06E441" w:rsidR="00351A76" w:rsidRPr="006C039B" w:rsidRDefault="00D00CA5" w:rsidP="004E7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4307AE69" w:rsidR="00351A76" w:rsidRPr="006C039B" w:rsidRDefault="00D00CA5" w:rsidP="004E7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03F9205F" w:rsidR="00F75E2A" w:rsidRPr="006C039B" w:rsidRDefault="00B151D7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35507,2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59859450" w:rsidR="00F75E2A" w:rsidRPr="006C039B" w:rsidRDefault="003A7E22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068F05A5" w:rsidR="00F75E2A" w:rsidRPr="006C039B" w:rsidRDefault="00D00CA5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7EF3128E" w:rsidR="00F75E2A" w:rsidRPr="006C039B" w:rsidRDefault="00620238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20353,5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1A635A1E" w:rsidR="00F75E2A" w:rsidRPr="006C039B" w:rsidRDefault="0062023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37B54BF7" w:rsidR="00F75E2A" w:rsidRPr="006C039B" w:rsidRDefault="00620238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20353,5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6F34CE28" w:rsidR="00F75E2A" w:rsidRPr="006C039B" w:rsidRDefault="006202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5F61E690" w:rsidR="00486E47" w:rsidRPr="006C039B" w:rsidRDefault="00B151D7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13551,7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5977201D" w:rsidR="00486E47" w:rsidRPr="006C039B" w:rsidRDefault="00B151D7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00557BAB" w:rsidR="00351A76" w:rsidRPr="006C039B" w:rsidRDefault="00D00CA5" w:rsidP="004E7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49CD7618" w:rsidR="00351A76" w:rsidRPr="006C039B" w:rsidRDefault="00D00CA5" w:rsidP="004E7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0E98426E" w:rsidR="00486E47" w:rsidRPr="006C039B" w:rsidRDefault="00B151D7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672DF164" w:rsidR="00486E47" w:rsidRPr="006C039B" w:rsidRDefault="00B151D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7DFF4D2" w:rsidR="00486E47" w:rsidRPr="006C039B" w:rsidRDefault="00620238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4D8F0179" w:rsidR="00486E47" w:rsidRPr="006C039B" w:rsidRDefault="00620238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4914C05D" w:rsidR="00F75E2A" w:rsidRPr="006C039B" w:rsidRDefault="006202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552C77B0" w14:textId="037A204C" w:rsidR="00B151D7" w:rsidRDefault="00B151D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ступает в силу, с момента подписания и применяется к </w:t>
      </w:r>
      <w:r w:rsidR="006E4174">
        <w:rPr>
          <w:rFonts w:eastAsia="Calibri"/>
          <w:sz w:val="28"/>
          <w:szCs w:val="28"/>
        </w:rPr>
        <w:t xml:space="preserve">возникши правоотношениям с 07.08.2024г. </w:t>
      </w:r>
      <w:bookmarkStart w:id="0" w:name="_GoBack"/>
      <w:bookmarkEnd w:id="0"/>
    </w:p>
    <w:p w14:paraId="68927201" w14:textId="074B9C2D" w:rsidR="00B151D7" w:rsidRPr="006E4174" w:rsidRDefault="00B151D7" w:rsidP="006E4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939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4663641D" w:rsidR="000604E3" w:rsidRDefault="006E4174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23A1BD86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6F70D9">
        <w:rPr>
          <w:rFonts w:eastAsia="Calibri"/>
          <w:sz w:val="22"/>
          <w:szCs w:val="22"/>
        </w:rPr>
        <w:t xml:space="preserve">                   </w:t>
      </w:r>
      <w:r w:rsidR="00911E13">
        <w:rPr>
          <w:rFonts w:eastAsia="Calibri"/>
          <w:sz w:val="22"/>
          <w:szCs w:val="22"/>
        </w:rPr>
        <w:t xml:space="preserve"> </w:t>
      </w:r>
      <w:r w:rsidR="00441A69">
        <w:rPr>
          <w:rFonts w:eastAsia="Calibri"/>
          <w:sz w:val="22"/>
          <w:szCs w:val="22"/>
        </w:rPr>
        <w:t xml:space="preserve">           </w:t>
      </w:r>
      <w:r w:rsidR="00002163">
        <w:rPr>
          <w:rFonts w:eastAsia="Calibri"/>
          <w:sz w:val="22"/>
          <w:szCs w:val="22"/>
        </w:rPr>
        <w:t xml:space="preserve">          </w:t>
      </w:r>
    </w:p>
    <w:p w14:paraId="443E16D4" w14:textId="339198FB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6F70D9">
        <w:rPr>
          <w:rFonts w:eastAsia="Calibri"/>
          <w:sz w:val="22"/>
          <w:szCs w:val="22"/>
        </w:rPr>
        <w:t xml:space="preserve">       </w:t>
      </w:r>
      <w:r w:rsidR="00002163">
        <w:rPr>
          <w:rFonts w:eastAsia="Calibri"/>
          <w:sz w:val="22"/>
          <w:szCs w:val="22"/>
        </w:rPr>
        <w:t xml:space="preserve"> </w:t>
      </w:r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8469FD" w:rsidRDefault="008469FD">
      <w:r>
        <w:separator/>
      </w:r>
    </w:p>
  </w:endnote>
  <w:endnote w:type="continuationSeparator" w:id="0">
    <w:p w14:paraId="04E4F20A" w14:textId="77777777" w:rsidR="008469FD" w:rsidRDefault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8469FD" w:rsidRDefault="008469FD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8469FD" w:rsidRDefault="008469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8469FD" w:rsidRDefault="008469FD">
    <w:pPr>
      <w:pStyle w:val="a7"/>
      <w:jc w:val="right"/>
    </w:pPr>
  </w:p>
  <w:p w14:paraId="4E8F284B" w14:textId="77777777" w:rsidR="008469FD" w:rsidRDefault="008469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8469FD" w:rsidRDefault="008469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8469FD" w:rsidRDefault="008469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Content>
      <w:p w14:paraId="587FFE6E" w14:textId="40FE4F36" w:rsidR="008469FD" w:rsidRDefault="008469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74">
          <w:rPr>
            <w:noProof/>
          </w:rPr>
          <w:t>7</w:t>
        </w:r>
        <w:r>
          <w:fldChar w:fldCharType="end"/>
        </w:r>
      </w:p>
    </w:sdtContent>
  </w:sdt>
  <w:p w14:paraId="4150AF5B" w14:textId="77777777" w:rsidR="008469FD" w:rsidRPr="00B36038" w:rsidRDefault="008469FD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8469FD" w:rsidRDefault="008469FD">
    <w:pPr>
      <w:pStyle w:val="a7"/>
      <w:jc w:val="right"/>
    </w:pPr>
  </w:p>
  <w:p w14:paraId="793D3386" w14:textId="77777777" w:rsidR="008469FD" w:rsidRDefault="008469FD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Content>
      <w:p w14:paraId="49FEF45F" w14:textId="77777777" w:rsidR="008469FD" w:rsidRDefault="008469FD">
        <w:pPr>
          <w:pStyle w:val="a7"/>
          <w:jc w:val="right"/>
        </w:pPr>
      </w:p>
    </w:sdtContent>
  </w:sdt>
  <w:p w14:paraId="54F1B794" w14:textId="77777777" w:rsidR="008469FD" w:rsidRDefault="00846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8469FD" w:rsidRDefault="008469FD">
      <w:r>
        <w:separator/>
      </w:r>
    </w:p>
  </w:footnote>
  <w:footnote w:type="continuationSeparator" w:id="0">
    <w:p w14:paraId="01F7E7B5" w14:textId="77777777" w:rsidR="008469FD" w:rsidRDefault="0084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47056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2B7F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97D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A7E22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4BD8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770B1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2E51"/>
    <w:rsid w:val="00604A8A"/>
    <w:rsid w:val="00611679"/>
    <w:rsid w:val="00613D7D"/>
    <w:rsid w:val="006145D8"/>
    <w:rsid w:val="006169DA"/>
    <w:rsid w:val="00620238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58C"/>
    <w:rsid w:val="00695AB8"/>
    <w:rsid w:val="00696F56"/>
    <w:rsid w:val="006A1263"/>
    <w:rsid w:val="006A68BC"/>
    <w:rsid w:val="006A774A"/>
    <w:rsid w:val="006C039B"/>
    <w:rsid w:val="006C1E6F"/>
    <w:rsid w:val="006E4174"/>
    <w:rsid w:val="006F1DC4"/>
    <w:rsid w:val="006F6A53"/>
    <w:rsid w:val="006F70D9"/>
    <w:rsid w:val="00700990"/>
    <w:rsid w:val="007101C0"/>
    <w:rsid w:val="007120F8"/>
    <w:rsid w:val="00713404"/>
    <w:rsid w:val="0071452B"/>
    <w:rsid w:val="00715AD1"/>
    <w:rsid w:val="007219F0"/>
    <w:rsid w:val="00723663"/>
    <w:rsid w:val="00734D72"/>
    <w:rsid w:val="00736E09"/>
    <w:rsid w:val="00743CD2"/>
    <w:rsid w:val="007477F5"/>
    <w:rsid w:val="007500F4"/>
    <w:rsid w:val="00757142"/>
    <w:rsid w:val="00761BC1"/>
    <w:rsid w:val="00763744"/>
    <w:rsid w:val="0076522F"/>
    <w:rsid w:val="00771367"/>
    <w:rsid w:val="007730B1"/>
    <w:rsid w:val="00773307"/>
    <w:rsid w:val="00773586"/>
    <w:rsid w:val="00774060"/>
    <w:rsid w:val="007767AA"/>
    <w:rsid w:val="00776D3A"/>
    <w:rsid w:val="00782222"/>
    <w:rsid w:val="00782F52"/>
    <w:rsid w:val="0078511A"/>
    <w:rsid w:val="007878D0"/>
    <w:rsid w:val="00790C86"/>
    <w:rsid w:val="007936ED"/>
    <w:rsid w:val="007942AF"/>
    <w:rsid w:val="00794393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37F8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469FD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C5BA4"/>
    <w:rsid w:val="008D1C1E"/>
    <w:rsid w:val="008D45A4"/>
    <w:rsid w:val="008E4E3F"/>
    <w:rsid w:val="008E533D"/>
    <w:rsid w:val="008E5F3C"/>
    <w:rsid w:val="008F23A2"/>
    <w:rsid w:val="008F3CB1"/>
    <w:rsid w:val="008F5573"/>
    <w:rsid w:val="00902B16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07C7A"/>
    <w:rsid w:val="00B1113D"/>
    <w:rsid w:val="00B14906"/>
    <w:rsid w:val="00B151D7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250A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0CA5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096C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2AAB"/>
    <w:rsid w:val="00FB5F6E"/>
    <w:rsid w:val="00FC012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8D1B-1E25-404E-BCA3-F3AA36E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27</TotalTime>
  <Pages>10</Pages>
  <Words>1508</Words>
  <Characters>11805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3</cp:revision>
  <cp:lastPrinted>2024-08-15T12:05:00Z</cp:lastPrinted>
  <dcterms:created xsi:type="dcterms:W3CDTF">2024-08-15T12:14:00Z</dcterms:created>
  <dcterms:modified xsi:type="dcterms:W3CDTF">2024-10-23T13:21:00Z</dcterms:modified>
</cp:coreProperties>
</file>