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675A" w14:textId="170F38FB" w:rsidR="00770774" w:rsidRDefault="00872602" w:rsidP="00211229">
      <w:pPr>
        <w:shd w:val="clear" w:color="auto" w:fill="FFFFFF"/>
        <w:spacing w:line="317" w:lineRule="atLeast"/>
        <w:rPr>
          <w:noProof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1C7E9559" w14:textId="2F0AE660" w:rsidR="00A522BB" w:rsidRDefault="00770774" w:rsidP="00A522BB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5034B4E9" wp14:editId="110D25CA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7957" w:rsidRPr="00677957">
        <w:rPr>
          <w:noProof/>
          <w:color w:val="000000"/>
          <w:sz w:val="26"/>
          <w:szCs w:val="26"/>
        </w:rPr>
        <w:t xml:space="preserve">                                                                             </w:t>
      </w:r>
      <w:r w:rsidR="00A522BB">
        <w:rPr>
          <w:noProof/>
          <w:color w:val="000000"/>
          <w:sz w:val="26"/>
          <w:szCs w:val="26"/>
        </w:rPr>
        <w:t xml:space="preserve">                               </w:t>
      </w:r>
    </w:p>
    <w:p w14:paraId="3F343D64" w14:textId="77777777" w:rsidR="00A522BB" w:rsidRPr="00677957" w:rsidRDefault="00A522BB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60DC4CE7" w:rsidR="00F46AEA" w:rsidRDefault="00770774" w:rsidP="005D2A6B">
      <w:pPr>
        <w:rPr>
          <w:sz w:val="28"/>
          <w:szCs w:val="28"/>
        </w:rPr>
      </w:pPr>
      <w:r>
        <w:rPr>
          <w:sz w:val="28"/>
          <w:szCs w:val="28"/>
        </w:rPr>
        <w:t xml:space="preserve"> 31.05.</w:t>
      </w:r>
      <w:r w:rsidR="00912172">
        <w:rPr>
          <w:sz w:val="28"/>
          <w:szCs w:val="28"/>
        </w:rPr>
        <w:t>2024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109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42FD688B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602E51">
        <w:rPr>
          <w:spacing w:val="-10"/>
          <w:sz w:val="28"/>
          <w:szCs w:val="28"/>
        </w:rPr>
        <w:t>37898,3</w:t>
      </w:r>
      <w:r w:rsidR="00441CB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EB70C6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D0138">
        <w:rPr>
          <w:sz w:val="28"/>
          <w:szCs w:val="28"/>
        </w:rPr>
        <w:t>4391,1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3AD4CAD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02E51">
        <w:rPr>
          <w:sz w:val="28"/>
          <w:szCs w:val="28"/>
        </w:rPr>
        <w:t>6911,8</w:t>
      </w:r>
      <w:r w:rsidR="001007EE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69CC26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0E06EBE0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5498,0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2A7EC5C5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602E51">
        <w:rPr>
          <w:spacing w:val="-10"/>
          <w:sz w:val="28"/>
          <w:szCs w:val="28"/>
        </w:rPr>
        <w:t>20167,4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228DE60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B0A9D">
        <w:rPr>
          <w:sz w:val="28"/>
          <w:szCs w:val="28"/>
        </w:rPr>
        <w:t>2405,4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444A75B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02E51">
        <w:rPr>
          <w:sz w:val="28"/>
          <w:szCs w:val="28"/>
        </w:rPr>
        <w:t>2342,2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212889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007EE">
        <w:rPr>
          <w:sz w:val="28"/>
          <w:szCs w:val="28"/>
        </w:rPr>
        <w:t>1458,6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5341C3F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007EE">
        <w:rPr>
          <w:sz w:val="28"/>
          <w:szCs w:val="28"/>
        </w:rPr>
        <w:t>2204,3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15BC240D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</w:t>
      </w:r>
      <w:proofErr w:type="gramStart"/>
      <w:r w:rsidR="00120E64">
        <w:rPr>
          <w:sz w:val="28"/>
          <w:szCs w:val="28"/>
        </w:rPr>
        <w:t>9</w:t>
      </w:r>
      <w:r w:rsidR="00120E64" w:rsidRPr="00541519">
        <w:rPr>
          <w:sz w:val="28"/>
          <w:szCs w:val="28"/>
        </w:rPr>
        <w:t xml:space="preserve"> </w:t>
      </w:r>
      <w:r w:rsidR="00902B16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</w:t>
      </w:r>
      <w:proofErr w:type="gramEnd"/>
      <w:r w:rsidR="00541519" w:rsidRPr="00541519">
        <w:rPr>
          <w:sz w:val="28"/>
          <w:szCs w:val="28"/>
        </w:rPr>
        <w:t xml:space="preserve">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3492CC85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774060">
        <w:rPr>
          <w:sz w:val="28"/>
          <w:szCs w:val="28"/>
        </w:rPr>
        <w:t>13049,1</w:t>
      </w:r>
      <w:r w:rsidR="00FA6A5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222E0D6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FA6A59">
        <w:rPr>
          <w:sz w:val="28"/>
          <w:szCs w:val="28"/>
        </w:rPr>
        <w:t>1423,1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349368BF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11097D">
        <w:rPr>
          <w:sz w:val="28"/>
          <w:szCs w:val="28"/>
        </w:rPr>
        <w:t>4214,0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788C25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63669">
        <w:rPr>
          <w:sz w:val="28"/>
          <w:szCs w:val="28"/>
        </w:rPr>
        <w:t>0</w:t>
      </w:r>
      <w:r w:rsidR="00004F11">
        <w:rPr>
          <w:sz w:val="28"/>
          <w:szCs w:val="28"/>
        </w:rPr>
        <w:t>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689619D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063669">
        <w:rPr>
          <w:sz w:val="28"/>
          <w:szCs w:val="28"/>
        </w:rPr>
        <w:t>791,6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7C3C4974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FA0C14">
        <w:rPr>
          <w:sz w:val="28"/>
          <w:szCs w:val="28"/>
        </w:rPr>
        <w:t>4289,2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5FC20D0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FA0C14">
        <w:rPr>
          <w:sz w:val="28"/>
          <w:szCs w:val="28"/>
        </w:rPr>
        <w:t>2,6</w:t>
      </w:r>
      <w:r w:rsidRPr="00AF2E89">
        <w:rPr>
          <w:sz w:val="28"/>
          <w:szCs w:val="28"/>
        </w:rPr>
        <w:t xml:space="preserve"> тыс. рублей;</w:t>
      </w:r>
    </w:p>
    <w:p w14:paraId="756997E5" w14:textId="191DAC9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FA0C14">
        <w:rPr>
          <w:sz w:val="28"/>
          <w:szCs w:val="28"/>
        </w:rPr>
        <w:t>355,6</w:t>
      </w:r>
      <w:r w:rsidRPr="00AF2E89">
        <w:rPr>
          <w:sz w:val="28"/>
          <w:szCs w:val="28"/>
        </w:rPr>
        <w:t xml:space="preserve"> тыс. рублей;</w:t>
      </w:r>
    </w:p>
    <w:p w14:paraId="6EF52FD6" w14:textId="31A242FD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FA0C14">
        <w:rPr>
          <w:sz w:val="28"/>
          <w:szCs w:val="28"/>
        </w:rPr>
        <w:t>0,0</w:t>
      </w:r>
      <w:r w:rsidRPr="00AF2E89">
        <w:rPr>
          <w:sz w:val="28"/>
          <w:szCs w:val="28"/>
        </w:rPr>
        <w:t xml:space="preserve"> тыс. рублей.</w:t>
      </w:r>
    </w:p>
    <w:p w14:paraId="4F392A7D" w14:textId="064A84D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FA0C14">
        <w:rPr>
          <w:sz w:val="28"/>
          <w:szCs w:val="28"/>
        </w:rPr>
        <w:t>2502,1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74847" w:rsidRPr="008430D2" w14:paraId="2C5A7589" w14:textId="77777777" w:rsidTr="00FA6A59">
        <w:trPr>
          <w:tblHeader/>
        </w:trPr>
        <w:tc>
          <w:tcPr>
            <w:tcW w:w="564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FA6A59">
        <w:trPr>
          <w:tblHeader/>
        </w:trPr>
        <w:tc>
          <w:tcPr>
            <w:tcW w:w="564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1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69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86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944"/>
        <w:gridCol w:w="1024"/>
        <w:gridCol w:w="567"/>
        <w:gridCol w:w="907"/>
        <w:gridCol w:w="830"/>
        <w:gridCol w:w="830"/>
        <w:gridCol w:w="830"/>
        <w:gridCol w:w="830"/>
      </w:tblGrid>
      <w:tr w:rsidR="00C74847" w:rsidRPr="008430D2" w14:paraId="750ECC40" w14:textId="77777777" w:rsidTr="00F41D75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10126E15" w:rsidR="009B6C5E" w:rsidRPr="0000749C" w:rsidRDefault="00902B16" w:rsidP="00D9096C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37898,3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586B2BB7" w:rsidR="009B6C5E" w:rsidRPr="00E81D4E" w:rsidRDefault="00FA6A59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4391,1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16D6838D" w:rsidR="009B6C5E" w:rsidRPr="009B6C5E" w:rsidRDefault="00902B16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0A4C86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6C8601D3" w:rsidR="009B6C5E" w:rsidRPr="009B6C5E" w:rsidRDefault="009B30EC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0777B368" w:rsidR="009B6C5E" w:rsidRPr="008430D2" w:rsidRDefault="003C2AD2" w:rsidP="00902B16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902B16">
              <w:rPr>
                <w:b/>
                <w:spacing w:val="-10"/>
                <w:sz w:val="28"/>
                <w:szCs w:val="28"/>
              </w:rPr>
              <w:t>20167,4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171B6317" w:rsidR="009B6C5E" w:rsidRDefault="00D63611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2405,4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72F0A7A4" w:rsidR="009B6C5E" w:rsidRDefault="00902B16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2342,2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84DD431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1458,6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450DA105" w:rsidR="009B6C5E" w:rsidRDefault="009B30E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F41D75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6378ADC4" w:rsidR="002921F2" w:rsidRPr="00B85142" w:rsidRDefault="00514BD8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19367,4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04ADB9B" w:rsidR="002921F2" w:rsidRPr="00B85142" w:rsidRDefault="00D63611" w:rsidP="00231EF3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2405,4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6254103B" w:rsidR="002921F2" w:rsidRPr="00B85142" w:rsidRDefault="00514BD8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2342,2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7D1ED2C8" w:rsidR="002921F2" w:rsidRPr="00B85142" w:rsidRDefault="002F1923" w:rsidP="002F192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1458,6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6E31E424" w:rsidR="002921F2" w:rsidRPr="00B85142" w:rsidRDefault="002F1923" w:rsidP="00BE61B0">
            <w:pPr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2204,3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313950B1" w:rsidR="00BE61B0" w:rsidRPr="008430D2" w:rsidRDefault="0011097D" w:rsidP="00872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13441,</w:t>
            </w:r>
            <w:r w:rsidR="00FC01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2F409E6F" w:rsidR="00BE61B0" w:rsidRPr="00983FCE" w:rsidRDefault="00F41D75" w:rsidP="00BE61B0">
            <w:r>
              <w:rPr>
                <w:b/>
                <w:sz w:val="28"/>
                <w:szCs w:val="28"/>
              </w:rPr>
              <w:t>1423,1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72493830" w:rsidR="00BE61B0" w:rsidRDefault="0011097D" w:rsidP="00BE61B0">
            <w:r>
              <w:rPr>
                <w:b/>
                <w:sz w:val="28"/>
                <w:szCs w:val="28"/>
              </w:rPr>
              <w:t>4214,0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5F0EA80D" w:rsidR="00BE61B0" w:rsidRDefault="008720BD" w:rsidP="00D9096C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  <w:r w:rsidR="00CE055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256AF9" w:rsidR="00BE61B0" w:rsidRDefault="008720BD" w:rsidP="00BE61B0">
            <w:r>
              <w:rPr>
                <w:b/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27464B28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AAB">
              <w:rPr>
                <w:sz w:val="28"/>
                <w:szCs w:val="28"/>
              </w:rPr>
              <w:t>8416,5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377874DF" w:rsidR="00BE61B0" w:rsidRDefault="008720BD" w:rsidP="00E5180F">
            <w:r>
              <w:rPr>
                <w:sz w:val="28"/>
                <w:szCs w:val="28"/>
              </w:rPr>
              <w:t>1384,9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0C44BD14" w:rsidR="00BE61B0" w:rsidRDefault="00FB2AAB" w:rsidP="00BE61B0">
            <w:r>
              <w:rPr>
                <w:sz w:val="28"/>
                <w:szCs w:val="28"/>
              </w:rPr>
              <w:t>917,4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0655955F" w:rsidR="00BE61B0" w:rsidRDefault="008720BD" w:rsidP="00BE61B0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497A197E" w:rsidR="00BE61B0" w:rsidRDefault="008720BD" w:rsidP="00BE61B0">
            <w:r>
              <w:rPr>
                <w:sz w:val="28"/>
                <w:szCs w:val="28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73819029" w:rsidR="0006566E" w:rsidRPr="008430D2" w:rsidRDefault="008720BD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4AF5D10C" w:rsidR="0006566E" w:rsidRDefault="008720BD" w:rsidP="0006566E">
            <w:r>
              <w:rPr>
                <w:sz w:val="28"/>
                <w:szCs w:val="28"/>
              </w:rPr>
              <w:t>38,2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A96C3DA" w:rsidR="0006566E" w:rsidRDefault="008720BD" w:rsidP="0006566E">
            <w:r>
              <w:rPr>
                <w:sz w:val="28"/>
                <w:szCs w:val="2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49D1B8F8" w:rsidR="00D53E8E" w:rsidRPr="00345BBD" w:rsidRDefault="00715AD1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543D38D3" w:rsidR="00F02DC3" w:rsidRPr="00386596" w:rsidRDefault="00386596" w:rsidP="000656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386596" w:rsidRPr="00345BBD" w14:paraId="28D6AA3B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373" w14:textId="789A6620" w:rsidR="00386596" w:rsidRPr="00386596" w:rsidRDefault="00386596" w:rsidP="0038659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33F" w14:textId="6E197343" w:rsidR="00386596" w:rsidRPr="00345BBD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386596">
              <w:rPr>
                <w:sz w:val="28"/>
                <w:szCs w:val="28"/>
              </w:rPr>
              <w:t>Расходы на реализацию инициативных проектов (Расходы на реализацию инициативных проектов (Благоустройство парка по адресу Аксайский район п.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Дивный ул.</w:t>
            </w:r>
            <w:r>
              <w:rPr>
                <w:sz w:val="28"/>
                <w:szCs w:val="28"/>
              </w:rPr>
              <w:t xml:space="preserve"> </w:t>
            </w:r>
            <w:r w:rsidRPr="00386596">
              <w:rPr>
                <w:sz w:val="28"/>
                <w:szCs w:val="28"/>
              </w:rPr>
              <w:t>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404" w14:textId="71B43D89" w:rsidR="00386596" w:rsidRPr="00345BBD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5E9" w14:textId="33BF82AB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7EC" w14:textId="44648E52" w:rsidR="00386596" w:rsidRPr="00345BBD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20" w14:textId="0D2E2C9F" w:rsidR="00386596" w:rsidRPr="00386596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  <w:lang w:val="en-US"/>
              </w:rPr>
            </w:pPr>
            <w:r>
              <w:rPr>
                <w:spacing w:val="-14"/>
                <w:sz w:val="22"/>
                <w:szCs w:val="22"/>
              </w:rPr>
              <w:t>14200</w:t>
            </w:r>
            <w:r>
              <w:rPr>
                <w:spacing w:val="-14"/>
                <w:sz w:val="22"/>
                <w:szCs w:val="22"/>
                <w:lang w:val="en-US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906" w14:textId="22932DE2" w:rsidR="00386596" w:rsidRPr="00386596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3" w14:textId="3CA52389" w:rsidR="00386596" w:rsidRPr="00FB2AAB" w:rsidRDefault="00FB2AAB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26" w14:textId="77777777" w:rsidR="00386596" w:rsidRPr="00345BBD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ABD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567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880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64C" w14:textId="77777777" w:rsidR="00386596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C9C" w14:textId="6AA52AEF" w:rsidR="00386596" w:rsidRPr="00FB2AAB" w:rsidRDefault="00FB2AAB" w:rsidP="0038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ED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A21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B4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416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C0B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D8" w14:textId="77777777" w:rsidR="00386596" w:rsidRPr="00345BBD" w:rsidRDefault="00386596" w:rsidP="00386596">
            <w:pPr>
              <w:rPr>
                <w:sz w:val="28"/>
                <w:szCs w:val="28"/>
              </w:rPr>
            </w:pPr>
          </w:p>
        </w:tc>
      </w:tr>
      <w:tr w:rsidR="00386596" w:rsidRPr="008430D2" w14:paraId="5AC99F7F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206BD441" w:rsidR="00386596" w:rsidRPr="0006566E" w:rsidRDefault="00715AD1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386596" w:rsidRPr="0006566E" w:rsidRDefault="00386596" w:rsidP="0038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386596" w:rsidRPr="0006566E" w:rsidRDefault="00386596" w:rsidP="003865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6525968A" w:rsidR="00386596" w:rsidRDefault="00715AD1" w:rsidP="00386596">
            <w:r>
              <w:rPr>
                <w:b/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0631E18B" w:rsidR="00386596" w:rsidRDefault="00715AD1" w:rsidP="00386596">
            <w:r>
              <w:rPr>
                <w:b/>
                <w:sz w:val="28"/>
                <w:szCs w:val="28"/>
              </w:rPr>
              <w:t>355,6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2BFC9BF3" w:rsidR="00386596" w:rsidRDefault="00715AD1" w:rsidP="00386596">
            <w:r>
              <w:rPr>
                <w:b/>
                <w:sz w:val="28"/>
                <w:szCs w:val="28"/>
              </w:rPr>
              <w:t xml:space="preserve"> </w:t>
            </w:r>
            <w:r w:rsidR="00386596" w:rsidRPr="00A4131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697C84E" w:rsidR="00386596" w:rsidRDefault="00715AD1" w:rsidP="00386596">
            <w:r>
              <w:rPr>
                <w:b/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386596" w:rsidRDefault="00386596" w:rsidP="00386596">
            <w:r>
              <w:rPr>
                <w:b/>
                <w:sz w:val="28"/>
                <w:szCs w:val="28"/>
              </w:rPr>
              <w:t>5</w:t>
            </w:r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386596" w:rsidRDefault="00386596" w:rsidP="00386596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386596" w:rsidRPr="008430D2" w14:paraId="22BD3047" w14:textId="77777777" w:rsidTr="00F41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386596" w:rsidRPr="008430D2" w:rsidRDefault="00386596" w:rsidP="003865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386596" w:rsidRPr="008430D2" w:rsidRDefault="00386596" w:rsidP="00386596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386596" w:rsidRDefault="00386596" w:rsidP="0038659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386596" w:rsidRPr="00DC300B" w:rsidRDefault="00386596" w:rsidP="00386596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386596" w:rsidRPr="00DC300B" w:rsidRDefault="00386596" w:rsidP="00386596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386596" w:rsidRPr="008A3675" w:rsidRDefault="00386596" w:rsidP="00386596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5C923AB3" w:rsidR="00386596" w:rsidRDefault="00715AD1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4101,1</w:t>
            </w:r>
          </w:p>
          <w:p w14:paraId="5C031806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386596" w:rsidRPr="008430D2" w:rsidRDefault="00386596" w:rsidP="0038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386596" w:rsidRDefault="00386596" w:rsidP="00386596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386596" w:rsidRDefault="00386596" w:rsidP="0038659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386596" w:rsidRDefault="00386596" w:rsidP="00386596">
            <w:r>
              <w:rPr>
                <w:sz w:val="28"/>
                <w:szCs w:val="28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08421514" w:rsidR="00386596" w:rsidRPr="00C80C27" w:rsidRDefault="00715AD1" w:rsidP="00386596">
            <w:r>
              <w:rPr>
                <w:sz w:val="28"/>
                <w:szCs w:val="28"/>
              </w:rPr>
              <w:t>562,6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5E96A847" w:rsidR="00386596" w:rsidRPr="00C80C27" w:rsidRDefault="00386596" w:rsidP="00386596">
            <w:r>
              <w:rPr>
                <w:sz w:val="28"/>
                <w:szCs w:val="28"/>
              </w:rPr>
              <w:t>182,0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3589C7BD" w:rsidR="00386596" w:rsidRPr="00C80C27" w:rsidRDefault="00715AD1" w:rsidP="00386596">
            <w:r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4E146DEC" w:rsidR="00386596" w:rsidRPr="00C80C27" w:rsidRDefault="00715AD1" w:rsidP="00386596">
            <w:r>
              <w:rPr>
                <w:sz w:val="28"/>
                <w:szCs w:val="28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386596" w:rsidRPr="00C80C27" w:rsidRDefault="00386596" w:rsidP="00386596">
            <w:r>
              <w:rPr>
                <w:sz w:val="28"/>
                <w:szCs w:val="28"/>
              </w:rPr>
              <w:t>5</w:t>
            </w:r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386596" w:rsidRPr="00C80C27" w:rsidRDefault="00386596" w:rsidP="00386596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1ABF5B09" w14:textId="77777777" w:rsidR="00794393" w:rsidRDefault="00794393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2B44E6B2" w:rsidR="00F75E2A" w:rsidRPr="006C039B" w:rsidRDefault="00514BD8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37898,3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7F1F8DE6" w:rsidR="00F75E2A" w:rsidRPr="006C039B" w:rsidRDefault="00F4111E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</w:t>
            </w:r>
            <w:r w:rsidR="00715AD1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451E835E" w:rsidR="00F75E2A" w:rsidRPr="006C039B" w:rsidRDefault="00514BD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4C385688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00C93EDD" w:rsidR="00F75E2A" w:rsidRPr="006C039B" w:rsidRDefault="00715AD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74A180C5" w:rsidR="00F75E2A" w:rsidRPr="006C039B" w:rsidRDefault="00FC012E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29722,3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377621BB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35BD31A4" w:rsidR="00F75E2A" w:rsidRPr="006C039B" w:rsidRDefault="00FC012E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3718280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491CA94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79E8432F" w:rsidR="00F75E2A" w:rsidRPr="006C039B" w:rsidRDefault="00514BD8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20167,4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20192F46" w:rsidR="00F75E2A" w:rsidRPr="006C039B" w:rsidRDefault="00D63611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1A507E79" w:rsidR="00F75E2A" w:rsidRPr="006C039B" w:rsidRDefault="00514BD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2D9E8F83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57DBDF0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20EE6BC2" w:rsidR="00F75E2A" w:rsidRPr="006C039B" w:rsidRDefault="00514BD8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18370,7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0F6320" w:rsidR="00F75E2A" w:rsidRPr="006C039B" w:rsidRDefault="00D6361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211963A5" w:rsidR="00F75E2A" w:rsidRPr="006C039B" w:rsidRDefault="00514BD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46D390AD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615FABA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53E8DAAF" w:rsidR="00486E47" w:rsidRPr="006C039B" w:rsidRDefault="00FC012E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13441,7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0EE5B808" w:rsidR="00486E47" w:rsidRPr="006C039B" w:rsidRDefault="009F2C87" w:rsidP="00F4111E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15BA8229" w:rsidR="00486E47" w:rsidRPr="006C039B" w:rsidRDefault="00F4111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268A6B93" w:rsidR="00486E47" w:rsidRPr="006C039B" w:rsidRDefault="00FC012E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3A37698B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68C93796" w:rsidR="00486E47" w:rsidRPr="006C039B" w:rsidRDefault="008514C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4AF3141D" w:rsidR="00486E47" w:rsidRPr="006C039B" w:rsidRDefault="0069558C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11214,8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6C079A1A" w:rsidR="00486E47" w:rsidRPr="006C039B" w:rsidRDefault="00F4111E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4F757A0E" w:rsidR="00486E47" w:rsidRPr="006C039B" w:rsidRDefault="0069558C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8514C8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179B80E4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4842D5A5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08D67FEC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28EDA7EF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2BA95AC6" w:rsidR="00F75E2A" w:rsidRPr="006C039B" w:rsidRDefault="008514C8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1E282099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3AA561B4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61F44008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249592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E347BB1" w:rsidR="00F75E2A" w:rsidRPr="006C039B" w:rsidRDefault="008514C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01FD370D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</w:t>
      </w:r>
      <w:r w:rsidR="00770774">
        <w:rPr>
          <w:rFonts w:eastAsia="Calibri"/>
          <w:sz w:val="22"/>
          <w:szCs w:val="22"/>
        </w:rPr>
        <w:t xml:space="preserve">                   </w:t>
      </w:r>
      <w:r w:rsidR="00441A69">
        <w:rPr>
          <w:rFonts w:eastAsia="Calibri"/>
          <w:sz w:val="22"/>
          <w:szCs w:val="22"/>
        </w:rPr>
        <w:t xml:space="preserve">           </w:t>
      </w:r>
      <w:r w:rsidR="00002163">
        <w:rPr>
          <w:rFonts w:eastAsia="Calibri"/>
          <w:sz w:val="22"/>
          <w:szCs w:val="22"/>
        </w:rPr>
        <w:t xml:space="preserve">          </w:t>
      </w:r>
    </w:p>
    <w:p w14:paraId="443E16D4" w14:textId="6D515F46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770774">
        <w:rPr>
          <w:rFonts w:eastAsia="Calibri"/>
          <w:sz w:val="22"/>
          <w:szCs w:val="22"/>
        </w:rPr>
        <w:t xml:space="preserve">       </w:t>
      </w:r>
      <w:r w:rsidR="00002163">
        <w:rPr>
          <w:rFonts w:eastAsia="Calibri"/>
          <w:sz w:val="22"/>
          <w:szCs w:val="22"/>
        </w:rPr>
        <w:t xml:space="preserve">  </w:t>
      </w:r>
      <w:r w:rsidR="009455AE">
        <w:rPr>
          <w:rFonts w:eastAsia="Calibri"/>
          <w:sz w:val="22"/>
          <w:szCs w:val="22"/>
        </w:rPr>
        <w:t xml:space="preserve"> 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602E51" w:rsidRDefault="00602E51">
      <w:r>
        <w:separator/>
      </w:r>
    </w:p>
  </w:endnote>
  <w:endnote w:type="continuationSeparator" w:id="0">
    <w:p w14:paraId="04E4F20A" w14:textId="77777777" w:rsidR="00602E51" w:rsidRDefault="006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602E51" w:rsidRDefault="00602E51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602E51" w:rsidRDefault="00602E5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602E51" w:rsidRDefault="00602E51">
    <w:pPr>
      <w:pStyle w:val="a7"/>
      <w:jc w:val="right"/>
    </w:pPr>
  </w:p>
  <w:p w14:paraId="4E8F284B" w14:textId="77777777" w:rsidR="00602E51" w:rsidRDefault="00602E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602E51" w:rsidRDefault="00602E5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602E51" w:rsidRDefault="00602E5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40FE4F36" w:rsidR="00602E51" w:rsidRDefault="00602E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7A">
          <w:rPr>
            <w:noProof/>
          </w:rPr>
          <w:t>8</w:t>
        </w:r>
        <w:r>
          <w:fldChar w:fldCharType="end"/>
        </w:r>
      </w:p>
    </w:sdtContent>
  </w:sdt>
  <w:p w14:paraId="4150AF5B" w14:textId="77777777" w:rsidR="00602E51" w:rsidRPr="00B36038" w:rsidRDefault="00602E51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602E51" w:rsidRDefault="00602E51">
    <w:pPr>
      <w:pStyle w:val="a7"/>
      <w:jc w:val="right"/>
    </w:pPr>
  </w:p>
  <w:p w14:paraId="793D3386" w14:textId="77777777" w:rsidR="00602E51" w:rsidRDefault="00602E51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602E51" w:rsidRDefault="00C4247A">
        <w:pPr>
          <w:pStyle w:val="a7"/>
          <w:jc w:val="right"/>
        </w:pPr>
      </w:p>
    </w:sdtContent>
  </w:sdt>
  <w:p w14:paraId="54F1B794" w14:textId="77777777" w:rsidR="00602E51" w:rsidRDefault="00602E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602E51" w:rsidRDefault="00602E51">
      <w:r>
        <w:separator/>
      </w:r>
    </w:p>
  </w:footnote>
  <w:footnote w:type="continuationSeparator" w:id="0">
    <w:p w14:paraId="01F7E7B5" w14:textId="77777777" w:rsidR="00602E51" w:rsidRDefault="0060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7"/>
    <w:rsid w:val="00001A88"/>
    <w:rsid w:val="00001FD0"/>
    <w:rsid w:val="00002163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669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2B7F"/>
    <w:rsid w:val="000E7788"/>
    <w:rsid w:val="000F2B40"/>
    <w:rsid w:val="000F2C81"/>
    <w:rsid w:val="000F3B58"/>
    <w:rsid w:val="000F5B6A"/>
    <w:rsid w:val="00100095"/>
    <w:rsid w:val="001007EE"/>
    <w:rsid w:val="00102D1B"/>
    <w:rsid w:val="0010320C"/>
    <w:rsid w:val="00104E0D"/>
    <w:rsid w:val="0010504A"/>
    <w:rsid w:val="0011097D"/>
    <w:rsid w:val="00110C44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229"/>
    <w:rsid w:val="00211DEF"/>
    <w:rsid w:val="00216A4C"/>
    <w:rsid w:val="002204CA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0FBD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9D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1923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86596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0138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4BD8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770B1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2E51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58C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15AD1"/>
    <w:rsid w:val="007219F0"/>
    <w:rsid w:val="00723663"/>
    <w:rsid w:val="00734D72"/>
    <w:rsid w:val="00736E09"/>
    <w:rsid w:val="00743CD2"/>
    <w:rsid w:val="007477F5"/>
    <w:rsid w:val="007500F4"/>
    <w:rsid w:val="00757142"/>
    <w:rsid w:val="00761BC1"/>
    <w:rsid w:val="00763744"/>
    <w:rsid w:val="0076522F"/>
    <w:rsid w:val="00770774"/>
    <w:rsid w:val="00771367"/>
    <w:rsid w:val="007730B1"/>
    <w:rsid w:val="00773307"/>
    <w:rsid w:val="00773586"/>
    <w:rsid w:val="00774060"/>
    <w:rsid w:val="007767AA"/>
    <w:rsid w:val="00776D3A"/>
    <w:rsid w:val="00782222"/>
    <w:rsid w:val="00782F52"/>
    <w:rsid w:val="0078511A"/>
    <w:rsid w:val="007878D0"/>
    <w:rsid w:val="00790C86"/>
    <w:rsid w:val="007936ED"/>
    <w:rsid w:val="007942AF"/>
    <w:rsid w:val="00794393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14C8"/>
    <w:rsid w:val="0085285F"/>
    <w:rsid w:val="008548CE"/>
    <w:rsid w:val="00860E5A"/>
    <w:rsid w:val="00862C81"/>
    <w:rsid w:val="00862D63"/>
    <w:rsid w:val="00867AB6"/>
    <w:rsid w:val="008704FC"/>
    <w:rsid w:val="00871C8C"/>
    <w:rsid w:val="008720BD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33D"/>
    <w:rsid w:val="008E5F3C"/>
    <w:rsid w:val="008F23A2"/>
    <w:rsid w:val="008F3CB1"/>
    <w:rsid w:val="008F5573"/>
    <w:rsid w:val="00902B16"/>
    <w:rsid w:val="009039BB"/>
    <w:rsid w:val="00910044"/>
    <w:rsid w:val="00911E13"/>
    <w:rsid w:val="00912172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30EC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5658A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A25DA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07C7A"/>
    <w:rsid w:val="00B1113D"/>
    <w:rsid w:val="00B14906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250AE"/>
    <w:rsid w:val="00C40D15"/>
    <w:rsid w:val="00C4247A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488C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63611"/>
    <w:rsid w:val="00D73323"/>
    <w:rsid w:val="00D73BCE"/>
    <w:rsid w:val="00D77962"/>
    <w:rsid w:val="00D81FEF"/>
    <w:rsid w:val="00D87192"/>
    <w:rsid w:val="00D9096C"/>
    <w:rsid w:val="00D9455A"/>
    <w:rsid w:val="00DA41E8"/>
    <w:rsid w:val="00DA51B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DF20B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A5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111E"/>
    <w:rsid w:val="00F41D75"/>
    <w:rsid w:val="00F4586E"/>
    <w:rsid w:val="00F46802"/>
    <w:rsid w:val="00F46AEA"/>
    <w:rsid w:val="00F50FB0"/>
    <w:rsid w:val="00F60CD7"/>
    <w:rsid w:val="00F643ED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0C14"/>
    <w:rsid w:val="00FA4306"/>
    <w:rsid w:val="00FA59E7"/>
    <w:rsid w:val="00FA6611"/>
    <w:rsid w:val="00FA6A59"/>
    <w:rsid w:val="00FB2AAB"/>
    <w:rsid w:val="00FB5F6E"/>
    <w:rsid w:val="00FC012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ABF9-211F-401A-8F53-2B8E3692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10</Pages>
  <Words>1492</Words>
  <Characters>11794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</cp:revision>
  <cp:lastPrinted>2024-06-05T14:05:00Z</cp:lastPrinted>
  <dcterms:created xsi:type="dcterms:W3CDTF">2024-06-05T14:12:00Z</dcterms:created>
  <dcterms:modified xsi:type="dcterms:W3CDTF">2024-06-05T14:12:00Z</dcterms:modified>
</cp:coreProperties>
</file>