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1C7E9559" w14:textId="65080EA6" w:rsidR="00A522BB" w:rsidRDefault="0072533B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 w:rsidRPr="0072533B">
        <w:rPr>
          <w:noProof/>
          <w:sz w:val="28"/>
          <w:szCs w:val="28"/>
        </w:rPr>
        <w:drawing>
          <wp:inline distT="0" distB="0" distL="0" distR="0" wp14:anchorId="03EC9973" wp14:editId="0A6BCF9A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602"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77957" w:rsidRPr="00677957">
        <w:rPr>
          <w:noProof/>
          <w:color w:val="000000"/>
          <w:sz w:val="26"/>
          <w:szCs w:val="26"/>
        </w:rPr>
        <w:t xml:space="preserve">                                                                            </w:t>
      </w:r>
      <w:r w:rsidR="00A522BB">
        <w:rPr>
          <w:noProof/>
          <w:color w:val="000000"/>
          <w:sz w:val="26"/>
          <w:szCs w:val="26"/>
        </w:rPr>
        <w:t xml:space="preserve">                               </w:t>
      </w:r>
    </w:p>
    <w:p w14:paraId="3F343D64" w14:textId="77777777" w:rsidR="00A522BB" w:rsidRPr="00677957" w:rsidRDefault="00A522BB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48B9B496" w:rsidR="00F46AEA" w:rsidRDefault="00EA3696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21.02.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</w:t>
      </w:r>
      <w:bookmarkStart w:id="0" w:name="_GoBack"/>
      <w:bookmarkEnd w:id="0"/>
      <w:r w:rsidR="008746AD" w:rsidRPr="008430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49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3AA5CDA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3D0138">
        <w:rPr>
          <w:spacing w:val="-10"/>
          <w:sz w:val="28"/>
          <w:szCs w:val="28"/>
        </w:rPr>
        <w:t>34896,4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1F1E3A78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C8488C">
        <w:rPr>
          <w:sz w:val="28"/>
          <w:szCs w:val="28"/>
        </w:rPr>
        <w:t>3909,9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398C5650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3D0138">
        <w:rPr>
          <w:spacing w:val="-10"/>
          <w:sz w:val="28"/>
          <w:szCs w:val="28"/>
        </w:rPr>
        <w:t>19</w:t>
      </w:r>
      <w:r w:rsidR="002B0A9D">
        <w:rPr>
          <w:spacing w:val="-10"/>
          <w:sz w:val="28"/>
          <w:szCs w:val="28"/>
        </w:rPr>
        <w:t>948,8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1388A05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B0A9D">
        <w:rPr>
          <w:sz w:val="28"/>
          <w:szCs w:val="28"/>
        </w:rPr>
        <w:t>2092,1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574F6165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 xml:space="preserve">10689,9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0FB7C2F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6A59">
        <w:rPr>
          <w:sz w:val="28"/>
          <w:szCs w:val="28"/>
        </w:rPr>
        <w:t>1462,2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C74847" w:rsidRPr="008430D2" w14:paraId="750ECC40" w14:textId="77777777" w:rsidTr="00F41D7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69A8F0FD" w:rsidR="009B6C5E" w:rsidRPr="0000749C" w:rsidRDefault="003C2AD2" w:rsidP="00FA6A59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="002B0A9D">
              <w:rPr>
                <w:b/>
                <w:spacing w:val="-10"/>
                <w:sz w:val="26"/>
                <w:szCs w:val="26"/>
              </w:rPr>
              <w:t>34896,4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460D2B27" w:rsidR="009B6C5E" w:rsidRPr="009B6C5E" w:rsidRDefault="002B0A9D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07A0A5D0" w:rsidR="009B6C5E" w:rsidRPr="008430D2" w:rsidRDefault="003C2AD2" w:rsidP="002B0A9D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2B0A9D">
              <w:rPr>
                <w:b/>
                <w:spacing w:val="-10"/>
                <w:sz w:val="28"/>
                <w:szCs w:val="28"/>
              </w:rPr>
              <w:t>19917,3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053FAC91" w:rsidR="009B6C5E" w:rsidRDefault="002B0A9D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F41D75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4BD489F4" w:rsidR="002921F2" w:rsidRPr="00B85142" w:rsidRDefault="002B0A9D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19117,3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2E0DECB0" w:rsidR="002921F2" w:rsidRPr="00B85142" w:rsidRDefault="002B0A9D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2092,1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05689B92" w:rsidR="00BE61B0" w:rsidRPr="008430D2" w:rsidRDefault="00FA6A59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10689</w:t>
            </w:r>
            <w:r w:rsidR="00F41D75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01BF0309" w:rsidR="00BE61B0" w:rsidRDefault="00F41D75" w:rsidP="00BE61B0">
            <w:r>
              <w:rPr>
                <w:b/>
                <w:sz w:val="28"/>
                <w:szCs w:val="28"/>
              </w:rPr>
              <w:t>1462,2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7185D92D" w:rsidR="00BE61B0" w:rsidRDefault="008720BD" w:rsidP="00BE61B0">
            <w:r>
              <w:rPr>
                <w:b/>
                <w:sz w:val="28"/>
                <w:szCs w:val="28"/>
              </w:rPr>
              <w:t xml:space="preserve">    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297EE4A3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20BD">
              <w:rPr>
                <w:sz w:val="28"/>
                <w:szCs w:val="28"/>
              </w:rPr>
              <w:t>8333,2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5D7F8511" w:rsidR="00BE61B0" w:rsidRDefault="008720BD" w:rsidP="00BE61B0">
            <w:r>
              <w:rPr>
                <w:sz w:val="28"/>
                <w:szCs w:val="28"/>
              </w:rPr>
              <w:t>834,1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3819029" w:rsidR="0006566E" w:rsidRPr="008430D2" w:rsidRDefault="008720BD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A96C3DA" w:rsidR="0006566E" w:rsidRDefault="008720BD" w:rsidP="0006566E">
            <w:r>
              <w:rPr>
                <w:sz w:val="28"/>
                <w:szCs w:val="2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66E105F5" w:rsidR="00386596" w:rsidRPr="00386596" w:rsidRDefault="00386596" w:rsidP="003865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578.1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2396547B" w:rsidR="00386596" w:rsidRPr="00386596" w:rsidRDefault="00386596" w:rsidP="003865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5C923AB3" w:rsidR="00386596" w:rsidRDefault="00715AD1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4055D4CD" w:rsidR="00F75E2A" w:rsidRPr="006C039B" w:rsidRDefault="00002163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34896,5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7EA88AEC" w:rsidR="00F75E2A" w:rsidRPr="006C039B" w:rsidRDefault="00002163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5304EFCC" w:rsidR="00F75E2A" w:rsidRPr="006C039B" w:rsidRDefault="00002163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29329,7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377621BB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7CD00E13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118D520C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19917,3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6082B728" w:rsidR="00F75E2A" w:rsidRPr="006C039B" w:rsidRDefault="00002163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2F00ACCA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18120,6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0F1925AB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  <w:r w:rsidR="008514C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536CC59B" w:rsidR="00486E47" w:rsidRPr="006C039B" w:rsidRDefault="00F4111E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10689,9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7D566DB4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739A3007" w:rsidR="00486E47" w:rsidRPr="006C039B" w:rsidRDefault="00F4111E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9013,2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4289FFBF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1E282099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1C803F90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EA3696">
        <w:rPr>
          <w:rFonts w:eastAsia="Calibri"/>
          <w:sz w:val="22"/>
          <w:szCs w:val="22"/>
        </w:rPr>
        <w:t xml:space="preserve">                   </w:t>
      </w:r>
      <w:r w:rsidR="00911E13">
        <w:rPr>
          <w:rFonts w:eastAsia="Calibri"/>
          <w:sz w:val="22"/>
          <w:szCs w:val="22"/>
        </w:rPr>
        <w:t xml:space="preserve"> </w:t>
      </w:r>
      <w:r w:rsidR="00441A69">
        <w:rPr>
          <w:rFonts w:eastAsia="Calibri"/>
          <w:sz w:val="22"/>
          <w:szCs w:val="22"/>
        </w:rPr>
        <w:t xml:space="preserve">           </w:t>
      </w:r>
      <w:r w:rsidR="00002163">
        <w:rPr>
          <w:rFonts w:eastAsia="Calibri"/>
          <w:sz w:val="22"/>
          <w:szCs w:val="22"/>
        </w:rPr>
        <w:t xml:space="preserve">          </w:t>
      </w:r>
    </w:p>
    <w:p w14:paraId="443E16D4" w14:textId="052D2879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EA3696">
        <w:rPr>
          <w:rFonts w:eastAsia="Calibri"/>
          <w:sz w:val="22"/>
          <w:szCs w:val="22"/>
        </w:rPr>
        <w:t xml:space="preserve">     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912172" w:rsidRDefault="00912172">
      <w:r>
        <w:separator/>
      </w:r>
    </w:p>
  </w:endnote>
  <w:endnote w:type="continuationSeparator" w:id="0">
    <w:p w14:paraId="04E4F20A" w14:textId="77777777" w:rsidR="00912172" w:rsidRDefault="0091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912172" w:rsidRDefault="00912172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912172" w:rsidRDefault="009121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912172" w:rsidRDefault="00912172">
    <w:pPr>
      <w:pStyle w:val="a7"/>
      <w:jc w:val="right"/>
    </w:pPr>
  </w:p>
  <w:p w14:paraId="4E8F284B" w14:textId="77777777" w:rsidR="00912172" w:rsidRDefault="009121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912172" w:rsidRDefault="0091217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912172" w:rsidRDefault="0091217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912172" w:rsidRDefault="00912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BB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912172" w:rsidRPr="00B36038" w:rsidRDefault="00912172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912172" w:rsidRDefault="00912172">
    <w:pPr>
      <w:pStyle w:val="a7"/>
      <w:jc w:val="right"/>
    </w:pPr>
  </w:p>
  <w:p w14:paraId="793D3386" w14:textId="77777777" w:rsidR="00912172" w:rsidRDefault="0091217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912172" w:rsidRDefault="00D542B9">
        <w:pPr>
          <w:pStyle w:val="a7"/>
          <w:jc w:val="right"/>
        </w:pPr>
      </w:p>
    </w:sdtContent>
  </w:sdt>
  <w:p w14:paraId="54F1B794" w14:textId="77777777" w:rsidR="00912172" w:rsidRDefault="00912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912172" w:rsidRDefault="00912172">
      <w:r>
        <w:separator/>
      </w:r>
    </w:p>
  </w:footnote>
  <w:footnote w:type="continuationSeparator" w:id="0">
    <w:p w14:paraId="01F7E7B5" w14:textId="77777777" w:rsidR="00912172" w:rsidRDefault="0091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15AD1"/>
    <w:rsid w:val="007219F0"/>
    <w:rsid w:val="00723663"/>
    <w:rsid w:val="0072533B"/>
    <w:rsid w:val="00734D72"/>
    <w:rsid w:val="00736E09"/>
    <w:rsid w:val="00743CD2"/>
    <w:rsid w:val="007477F5"/>
    <w:rsid w:val="00757142"/>
    <w:rsid w:val="00761BC1"/>
    <w:rsid w:val="00763744"/>
    <w:rsid w:val="00771367"/>
    <w:rsid w:val="007730B1"/>
    <w:rsid w:val="00773307"/>
    <w:rsid w:val="00773586"/>
    <w:rsid w:val="007767AA"/>
    <w:rsid w:val="00776D3A"/>
    <w:rsid w:val="00782222"/>
    <w:rsid w:val="00782F52"/>
    <w:rsid w:val="0078511A"/>
    <w:rsid w:val="00790C86"/>
    <w:rsid w:val="007936ED"/>
    <w:rsid w:val="007942AF"/>
    <w:rsid w:val="00794393"/>
    <w:rsid w:val="007945C8"/>
    <w:rsid w:val="007972BB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1113D"/>
    <w:rsid w:val="00B14906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3696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5F6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FBF7-3D63-43AA-AEDC-F577704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10</Pages>
  <Words>1492</Words>
  <Characters>11799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</cp:revision>
  <cp:lastPrinted>2024-06-04T13:17:00Z</cp:lastPrinted>
  <dcterms:created xsi:type="dcterms:W3CDTF">2024-06-04T13:19:00Z</dcterms:created>
  <dcterms:modified xsi:type="dcterms:W3CDTF">2024-06-04T13:19:00Z</dcterms:modified>
</cp:coreProperties>
</file>