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3F343D64" w14:textId="77777777" w:rsidR="00A522BB" w:rsidRDefault="00A522BB" w:rsidP="006828B6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</w:p>
    <w:p w14:paraId="2BB70101" w14:textId="78449BB9" w:rsidR="00F065B5" w:rsidRPr="00677957" w:rsidRDefault="00F065B5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357D66E" wp14:editId="31AA95E1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4A0B7425" w:rsidR="00F46AEA" w:rsidRDefault="00F065B5" w:rsidP="005D2A6B">
      <w:pPr>
        <w:rPr>
          <w:sz w:val="28"/>
          <w:szCs w:val="28"/>
        </w:rPr>
      </w:pPr>
      <w:r>
        <w:rPr>
          <w:sz w:val="28"/>
          <w:szCs w:val="28"/>
        </w:rPr>
        <w:t>12.09.</w:t>
      </w:r>
      <w:r w:rsidR="00872602">
        <w:rPr>
          <w:sz w:val="28"/>
          <w:szCs w:val="28"/>
        </w:rPr>
        <w:t>2023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165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4F5CE4DF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270FBD">
        <w:rPr>
          <w:spacing w:val="-10"/>
          <w:sz w:val="28"/>
          <w:szCs w:val="28"/>
        </w:rPr>
        <w:t>30489</w:t>
      </w:r>
      <w:r w:rsidR="00F643ED">
        <w:rPr>
          <w:spacing w:val="-10"/>
          <w:sz w:val="28"/>
          <w:szCs w:val="28"/>
        </w:rPr>
        <w:t>,4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6AAB7C84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F643ED">
        <w:rPr>
          <w:sz w:val="28"/>
          <w:szCs w:val="28"/>
        </w:rPr>
        <w:t>4598,8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00F096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204CA">
        <w:rPr>
          <w:sz w:val="28"/>
          <w:szCs w:val="28"/>
        </w:rPr>
        <w:t>2483,0</w:t>
      </w:r>
      <w:r w:rsidR="00541519" w:rsidRPr="00541519">
        <w:rPr>
          <w:sz w:val="28"/>
          <w:szCs w:val="28"/>
        </w:rPr>
        <w:t>тыс. рублей;</w:t>
      </w:r>
    </w:p>
    <w:p w14:paraId="04CB4F3F" w14:textId="677F1FE5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004F11">
        <w:rPr>
          <w:sz w:val="28"/>
          <w:szCs w:val="28"/>
        </w:rPr>
        <w:t>2215,9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7CDCEDF2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1D341940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9479A7">
        <w:rPr>
          <w:spacing w:val="-10"/>
          <w:sz w:val="28"/>
          <w:szCs w:val="28"/>
        </w:rPr>
        <w:t>17</w:t>
      </w:r>
      <w:r w:rsidR="00802AC5">
        <w:rPr>
          <w:spacing w:val="-10"/>
          <w:sz w:val="28"/>
          <w:szCs w:val="28"/>
        </w:rPr>
        <w:t> 687,1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5D9C4E4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B85142">
        <w:rPr>
          <w:sz w:val="28"/>
          <w:szCs w:val="28"/>
        </w:rPr>
        <w:t>2024,3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8A9DCC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004F11">
        <w:rPr>
          <w:sz w:val="28"/>
          <w:szCs w:val="28"/>
        </w:rPr>
        <w:t>1484,1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442FB71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E4BD3">
        <w:rPr>
          <w:sz w:val="28"/>
          <w:szCs w:val="28"/>
        </w:rPr>
        <w:t>1536,9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076CDC7F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5FFEFB8B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270FBD">
        <w:rPr>
          <w:sz w:val="28"/>
          <w:szCs w:val="28"/>
        </w:rPr>
        <w:t>9543,4</w:t>
      </w:r>
      <w:r w:rsidR="00102D1B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61F07DC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270FBD">
        <w:rPr>
          <w:sz w:val="28"/>
          <w:szCs w:val="28"/>
        </w:rPr>
        <w:t>1964,6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54096595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004F11">
        <w:rPr>
          <w:sz w:val="28"/>
          <w:szCs w:val="28"/>
        </w:rPr>
        <w:t>238,8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6D3F78F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04F11">
        <w:rPr>
          <w:sz w:val="28"/>
          <w:szCs w:val="28"/>
        </w:rPr>
        <w:t>169,0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7B84CF4C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632A59FB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DF20B1">
        <w:rPr>
          <w:sz w:val="28"/>
          <w:szCs w:val="28"/>
        </w:rPr>
        <w:t>2637,1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0695E90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AB2F96">
        <w:rPr>
          <w:sz w:val="28"/>
          <w:szCs w:val="28"/>
        </w:rPr>
        <w:t>6,2</w:t>
      </w:r>
      <w:r w:rsidRPr="00AF2E89">
        <w:rPr>
          <w:sz w:val="28"/>
          <w:szCs w:val="28"/>
        </w:rPr>
        <w:t xml:space="preserve"> тыс. рублей;</w:t>
      </w:r>
    </w:p>
    <w:p w14:paraId="756997E5" w14:textId="048A5EB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DF20B1">
        <w:rPr>
          <w:sz w:val="28"/>
          <w:szCs w:val="28"/>
        </w:rPr>
        <w:t>182,0</w:t>
      </w:r>
      <w:r w:rsidRPr="00AF2E89">
        <w:rPr>
          <w:sz w:val="28"/>
          <w:szCs w:val="28"/>
        </w:rPr>
        <w:t xml:space="preserve"> тыс. рублей;</w:t>
      </w:r>
    </w:p>
    <w:p w14:paraId="6EF52FD6" w14:textId="735B95B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04F11">
        <w:rPr>
          <w:sz w:val="28"/>
          <w:szCs w:val="28"/>
        </w:rPr>
        <w:t>510,0</w:t>
      </w:r>
      <w:r w:rsidRPr="00AF2E89">
        <w:rPr>
          <w:sz w:val="28"/>
          <w:szCs w:val="28"/>
        </w:rPr>
        <w:t xml:space="preserve"> тыс. рублей.</w:t>
      </w:r>
    </w:p>
    <w:p w14:paraId="4F392A7D" w14:textId="79412239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14:paraId="2C5A7589" w14:textId="77777777" w:rsidTr="000E0254">
        <w:trPr>
          <w:tblHeader/>
        </w:trPr>
        <w:tc>
          <w:tcPr>
            <w:tcW w:w="566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0E0254">
        <w:trPr>
          <w:tblHeader/>
        </w:trPr>
        <w:tc>
          <w:tcPr>
            <w:tcW w:w="566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0"/>
        <w:gridCol w:w="3464"/>
        <w:gridCol w:w="3319"/>
        <w:gridCol w:w="836"/>
        <w:gridCol w:w="697"/>
        <w:gridCol w:w="822"/>
        <w:gridCol w:w="709"/>
        <w:gridCol w:w="1276"/>
        <w:gridCol w:w="992"/>
        <w:gridCol w:w="930"/>
        <w:gridCol w:w="834"/>
        <w:gridCol w:w="834"/>
        <w:gridCol w:w="834"/>
        <w:gridCol w:w="959"/>
        <w:gridCol w:w="834"/>
        <w:gridCol w:w="834"/>
        <w:gridCol w:w="834"/>
        <w:gridCol w:w="834"/>
        <w:gridCol w:w="834"/>
        <w:gridCol w:w="834"/>
      </w:tblGrid>
      <w:tr w:rsidR="00C74847" w:rsidRPr="008430D2" w14:paraId="750ECC40" w14:textId="77777777" w:rsidTr="00386596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595734DE" w:rsidR="009B6C5E" w:rsidRPr="0000749C" w:rsidRDefault="003C2AD2" w:rsidP="00270FBD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="00270FBD">
              <w:rPr>
                <w:b/>
                <w:spacing w:val="-10"/>
                <w:sz w:val="26"/>
                <w:szCs w:val="26"/>
              </w:rPr>
              <w:t>30489,4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1852A6E1" w:rsidR="009B6C5E" w:rsidRPr="00E81D4E" w:rsidRDefault="00DF20B1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4598,8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44A20A1F" w:rsidR="009B6C5E" w:rsidRPr="009B6C5E" w:rsidRDefault="002204CA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57462FD" w:rsidR="009B6C5E" w:rsidRPr="009B6C5E" w:rsidRDefault="00FB5F6E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2215,9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51934B79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39BCC80B" w:rsidR="009B6C5E" w:rsidRPr="008430D2" w:rsidRDefault="003C2AD2" w:rsidP="00D2082C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216A4C">
              <w:rPr>
                <w:b/>
                <w:spacing w:val="-10"/>
                <w:sz w:val="28"/>
                <w:szCs w:val="28"/>
              </w:rPr>
              <w:t>17687,1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6866C52E" w:rsidR="009B6C5E" w:rsidRDefault="00216A4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2024,3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548EB593" w:rsidR="009B6C5E" w:rsidRDefault="005D5704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</w:t>
            </w:r>
            <w:r w:rsidR="00FB5F6E">
              <w:rPr>
                <w:b/>
                <w:spacing w:val="-10"/>
                <w:sz w:val="28"/>
                <w:szCs w:val="28"/>
              </w:rPr>
              <w:t>484,1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C2217B5" w:rsidR="009B6C5E" w:rsidRDefault="00CE055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1536,9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386596">
        <w:trPr>
          <w:trHeight w:val="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612C252E" w:rsidR="002921F2" w:rsidRPr="00B85142" w:rsidRDefault="00216A4C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16596,7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46D5DF07" w:rsidR="002921F2" w:rsidRPr="00B85142" w:rsidRDefault="00216A4C" w:rsidP="00231EF3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2024,3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5C1D4A25" w:rsidR="002921F2" w:rsidRPr="00B85142" w:rsidRDefault="00D2082C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1484,1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5830FB1D" w:rsidR="002921F2" w:rsidRPr="00B85142" w:rsidRDefault="00D2082C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1536,9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5D2C608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3BC90C58" w:rsidR="00BE61B0" w:rsidRPr="008430D2" w:rsidRDefault="00E70BD0" w:rsidP="00336A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204CA">
              <w:rPr>
                <w:b/>
                <w:sz w:val="28"/>
                <w:szCs w:val="28"/>
              </w:rPr>
              <w:t>9543,4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E74D460" w:rsidR="00BE61B0" w:rsidRPr="00983FCE" w:rsidRDefault="008E533D" w:rsidP="00BE61B0">
            <w:r>
              <w:rPr>
                <w:b/>
                <w:sz w:val="28"/>
                <w:szCs w:val="28"/>
              </w:rPr>
              <w:t>1964,6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3A915E61" w:rsidR="00BE61B0" w:rsidRDefault="00386596" w:rsidP="00BE61B0">
            <w:r>
              <w:rPr>
                <w:b/>
                <w:sz w:val="28"/>
                <w:szCs w:val="28"/>
              </w:rPr>
              <w:t>816,9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1F9E1337" w:rsidR="00BE61B0" w:rsidRDefault="00CE055C" w:rsidP="00BE61B0">
            <w:r>
              <w:rPr>
                <w:b/>
                <w:sz w:val="28"/>
                <w:szCs w:val="28"/>
              </w:rPr>
              <w:t>169,0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351ED120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4CA">
              <w:rPr>
                <w:sz w:val="28"/>
                <w:szCs w:val="28"/>
              </w:rPr>
              <w:t>7355,8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0367B78A" w:rsidR="00BE61B0" w:rsidRDefault="00386596" w:rsidP="00E5180F">
            <w:r>
              <w:rPr>
                <w:sz w:val="28"/>
                <w:szCs w:val="28"/>
              </w:rPr>
              <w:t>1964,6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558612A6" w:rsidR="00BE61B0" w:rsidRDefault="00E70BD0" w:rsidP="00BE61B0">
            <w:r>
              <w:rPr>
                <w:sz w:val="28"/>
                <w:szCs w:val="28"/>
              </w:rPr>
              <w:t>238,8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70449706" w:rsidR="00BE61B0" w:rsidRDefault="00BE61B0" w:rsidP="00BE61B0">
            <w:r w:rsidRPr="007941A7">
              <w:rPr>
                <w:sz w:val="28"/>
                <w:szCs w:val="28"/>
              </w:rPr>
              <w:t>1</w:t>
            </w:r>
            <w:r w:rsidR="00E70BD0">
              <w:rPr>
                <w:sz w:val="28"/>
                <w:szCs w:val="28"/>
              </w:rPr>
              <w:t>69,0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2868B040" w:rsidR="0006566E" w:rsidRPr="008430D2" w:rsidRDefault="00441CB7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587C41A6" w:rsidR="0006566E" w:rsidRDefault="00441CB7" w:rsidP="0006566E">
            <w:r>
              <w:rPr>
                <w:sz w:val="28"/>
                <w:szCs w:val="28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664A3C60" w:rsidR="00D53E8E" w:rsidRPr="00345BBD" w:rsidRDefault="00B36349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534,5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66E105F5" w:rsidR="00386596" w:rsidRPr="00386596" w:rsidRDefault="00386596" w:rsidP="003865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2396547B" w:rsidR="00386596" w:rsidRPr="00386596" w:rsidRDefault="00386596" w:rsidP="003865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578.1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4ED6C745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4E379EFA" w:rsidR="00386596" w:rsidRDefault="00386596" w:rsidP="00386596">
            <w:r>
              <w:rPr>
                <w:b/>
                <w:sz w:val="28"/>
                <w:szCs w:val="28"/>
              </w:rPr>
              <w:t>566,2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4FE1C5C" w:rsidR="00386596" w:rsidRDefault="00386596" w:rsidP="00386596">
            <w:r>
              <w:rPr>
                <w:b/>
                <w:sz w:val="28"/>
                <w:szCs w:val="28"/>
              </w:rPr>
              <w:t>182,0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6AF23D1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5B5D86DE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3865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7042D131" w:rsidR="00386596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2637,1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79306AD1" w:rsidR="00386596" w:rsidRPr="00C80C27" w:rsidRDefault="00386596" w:rsidP="00386596">
            <w:r>
              <w:rPr>
                <w:sz w:val="28"/>
                <w:szCs w:val="28"/>
              </w:rPr>
              <w:t>566,2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5E96A847" w:rsidR="00386596" w:rsidRPr="00C80C27" w:rsidRDefault="00386596" w:rsidP="00386596">
            <w:r>
              <w:rPr>
                <w:sz w:val="28"/>
                <w:szCs w:val="28"/>
              </w:rPr>
              <w:t>182,0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43324194" w:rsidR="00386596" w:rsidRPr="00C80C27" w:rsidRDefault="00386596" w:rsidP="00386596">
            <w:r>
              <w:rPr>
                <w:sz w:val="28"/>
                <w:szCs w:val="28"/>
              </w:rPr>
              <w:t>510,0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18DE247C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32D0015B" w14:textId="2C22A130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473981E" w14:textId="77777777" w:rsidR="00F065B5" w:rsidRDefault="00F065B5" w:rsidP="00A026C7">
      <w:pPr>
        <w:spacing w:line="220" w:lineRule="auto"/>
        <w:rPr>
          <w:kern w:val="2"/>
          <w:sz w:val="28"/>
          <w:szCs w:val="28"/>
        </w:rPr>
      </w:pPr>
    </w:p>
    <w:p w14:paraId="478E8880" w14:textId="7A72500F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0E763881" w14:textId="4E2A5F3B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16"/>
        <w:gridCol w:w="1276"/>
        <w:gridCol w:w="1275"/>
        <w:gridCol w:w="1134"/>
        <w:gridCol w:w="1276"/>
        <w:gridCol w:w="1276"/>
        <w:gridCol w:w="1276"/>
        <w:gridCol w:w="1134"/>
        <w:gridCol w:w="1275"/>
        <w:gridCol w:w="1276"/>
        <w:gridCol w:w="1276"/>
        <w:gridCol w:w="1133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598F3F35" w:rsidR="00F75E2A" w:rsidRPr="006C039B" w:rsidRDefault="00270FBD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30489,4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1C179C41" w:rsidR="00F75E2A" w:rsidRPr="006C039B" w:rsidRDefault="00270FBD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0B01041A" w:rsidR="00F75E2A" w:rsidRPr="006C039B" w:rsidRDefault="00270FBD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610951A0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586F3A09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54406025" w:rsidR="00F75E2A" w:rsidRPr="006C039B" w:rsidRDefault="00270FBD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29277,3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491F8D88" w:rsidR="00F75E2A" w:rsidRPr="006C039B" w:rsidRDefault="00270FBD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4DC93B0C" w:rsidR="00F75E2A" w:rsidRPr="006C039B" w:rsidRDefault="00270FBD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236798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08A2B51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42A925BC" w:rsidR="00F75E2A" w:rsidRPr="006C039B" w:rsidRDefault="001C7189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17687,1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176F93A2" w:rsidR="00F75E2A" w:rsidRPr="006C039B" w:rsidRDefault="001C7189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50809D42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374B4A6D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1373E515" w:rsidR="00F75E2A" w:rsidRPr="006C039B" w:rsidRDefault="00AE0076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17687,1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7CBC2C98" w:rsidR="00F75E2A" w:rsidRPr="006C039B" w:rsidRDefault="00AE0076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3DCA7A53" w:rsidR="00F75E2A" w:rsidRPr="006C039B" w:rsidRDefault="001B743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7933CE45" w:rsidR="00F75E2A" w:rsidRPr="006C039B" w:rsidRDefault="001B743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46FF4BC9" w:rsidR="00486E47" w:rsidRPr="006C039B" w:rsidRDefault="00100095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9543,4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290CD09B" w:rsidR="00486E47" w:rsidRPr="006C039B" w:rsidRDefault="00EC4481" w:rsidP="008F3CB1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F2C87"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55530C79" w:rsidR="00486E47" w:rsidRPr="006C039B" w:rsidRDefault="00100095" w:rsidP="00486E47">
            <w:pPr>
              <w:jc w:val="right"/>
              <w:rPr>
                <w:b/>
                <w:sz w:val="24"/>
                <w:szCs w:val="24"/>
              </w:rPr>
            </w:pPr>
            <w:r w:rsidRPr="00100095">
              <w:rPr>
                <w:b/>
                <w:sz w:val="24"/>
                <w:szCs w:val="24"/>
              </w:rPr>
              <w:t>1964,6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03502913" w:rsidR="00486E47" w:rsidRPr="006C039B" w:rsidRDefault="00386596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5D00243A" w:rsidR="00486E47" w:rsidRPr="006C039B" w:rsidRDefault="001B743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1B1AEAC1" w:rsidR="00486E47" w:rsidRPr="006C039B" w:rsidRDefault="00100095" w:rsidP="005B24BB">
            <w:pPr>
              <w:jc w:val="right"/>
              <w:rPr>
                <w:sz w:val="24"/>
                <w:szCs w:val="24"/>
              </w:rPr>
            </w:pPr>
            <w:r w:rsidRPr="00100095">
              <w:rPr>
                <w:sz w:val="24"/>
                <w:szCs w:val="24"/>
              </w:rPr>
              <w:t>7355,8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0C02997" w:rsidR="00486E47" w:rsidRPr="006C039B" w:rsidRDefault="00386596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21E36A84" w:rsidR="00486E47" w:rsidRPr="006C039B" w:rsidRDefault="00386596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F75E2A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42765C1A" w:rsidR="00F75E2A" w:rsidRPr="006C039B" w:rsidRDefault="00100095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2637,1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07D6834B" w:rsidR="00F75E2A" w:rsidRPr="006C039B" w:rsidRDefault="00DA51B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9455AE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21B6B554" w:rsidR="00F75E2A" w:rsidRPr="006C039B" w:rsidRDefault="008E533D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5B0A083F" w:rsidR="00F75E2A" w:rsidRPr="006C039B" w:rsidRDefault="005B24BB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64FF08EB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21AC1DD5" w:rsidR="00F75E2A" w:rsidRPr="006C039B" w:rsidRDefault="00100095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10F49FCB" w:rsidR="00F75E2A" w:rsidRPr="006C039B" w:rsidRDefault="00EC448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2D1D8904" w:rsidR="00F75E2A" w:rsidRPr="006C039B" w:rsidRDefault="008E533D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390194C5" w:rsidR="00F75E2A" w:rsidRPr="006C039B" w:rsidRDefault="005B24BB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883D7EB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6BA762A3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  </w:t>
      </w:r>
      <w:r w:rsidR="00441A69">
        <w:rPr>
          <w:rFonts w:eastAsia="Calibri"/>
          <w:sz w:val="22"/>
          <w:szCs w:val="22"/>
        </w:rPr>
        <w:t xml:space="preserve">           </w:t>
      </w:r>
      <w:r w:rsidR="00F065B5">
        <w:rPr>
          <w:rFonts w:eastAsia="Calibri"/>
          <w:sz w:val="22"/>
          <w:szCs w:val="22"/>
        </w:rPr>
        <w:t xml:space="preserve">         </w:t>
      </w:r>
      <w:bookmarkStart w:id="0" w:name="_GoBack"/>
      <w:bookmarkEnd w:id="0"/>
    </w:p>
    <w:p w14:paraId="443E16D4" w14:textId="1C49EDB1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F065B5">
        <w:rPr>
          <w:rFonts w:eastAsia="Calibri"/>
          <w:sz w:val="22"/>
          <w:szCs w:val="22"/>
        </w:rPr>
        <w:t xml:space="preserve">           </w:t>
      </w:r>
      <w:r w:rsidR="009455AE">
        <w:rPr>
          <w:rFonts w:eastAsia="Calibri"/>
          <w:sz w:val="22"/>
          <w:szCs w:val="22"/>
        </w:rPr>
        <w:t xml:space="preserve">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F643ED" w:rsidRDefault="00F643ED">
      <w:r>
        <w:separator/>
      </w:r>
    </w:p>
  </w:endnote>
  <w:endnote w:type="continuationSeparator" w:id="0">
    <w:p w14:paraId="04E4F20A" w14:textId="77777777" w:rsidR="00F643ED" w:rsidRDefault="00F6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F643ED" w:rsidRDefault="00F643ED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F643ED" w:rsidRDefault="00F643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F643ED" w:rsidRDefault="00F643ED">
    <w:pPr>
      <w:pStyle w:val="a7"/>
      <w:jc w:val="right"/>
    </w:pPr>
  </w:p>
  <w:p w14:paraId="4E8F284B" w14:textId="77777777" w:rsidR="00F643ED" w:rsidRDefault="00F643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F643ED" w:rsidRDefault="00F643E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F643ED" w:rsidRDefault="00F643E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40FE4F36" w:rsidR="00F643ED" w:rsidRDefault="00F643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B5">
          <w:rPr>
            <w:noProof/>
          </w:rPr>
          <w:t>4</w:t>
        </w:r>
        <w:r>
          <w:fldChar w:fldCharType="end"/>
        </w:r>
      </w:p>
    </w:sdtContent>
  </w:sdt>
  <w:p w14:paraId="4150AF5B" w14:textId="77777777" w:rsidR="00F643ED" w:rsidRPr="00B36038" w:rsidRDefault="00F643ED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F643ED" w:rsidRDefault="00F643ED">
    <w:pPr>
      <w:pStyle w:val="a7"/>
      <w:jc w:val="right"/>
    </w:pPr>
  </w:p>
  <w:p w14:paraId="793D3386" w14:textId="77777777" w:rsidR="00F643ED" w:rsidRDefault="00F643ED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F643ED" w:rsidRDefault="00F065B5">
        <w:pPr>
          <w:pStyle w:val="a7"/>
          <w:jc w:val="right"/>
        </w:pPr>
      </w:p>
    </w:sdtContent>
  </w:sdt>
  <w:p w14:paraId="54F1B794" w14:textId="77777777" w:rsidR="00F643ED" w:rsidRDefault="00F643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F643ED" w:rsidRDefault="00F643ED">
      <w:r>
        <w:separator/>
      </w:r>
    </w:p>
  </w:footnote>
  <w:footnote w:type="continuationSeparator" w:id="0">
    <w:p w14:paraId="01F7E7B5" w14:textId="77777777" w:rsidR="00F643ED" w:rsidRDefault="00F6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7788"/>
    <w:rsid w:val="000F2B40"/>
    <w:rsid w:val="000F2C81"/>
    <w:rsid w:val="000F3B58"/>
    <w:rsid w:val="000F5B6A"/>
    <w:rsid w:val="00100095"/>
    <w:rsid w:val="00102D1B"/>
    <w:rsid w:val="0010320C"/>
    <w:rsid w:val="00104E0D"/>
    <w:rsid w:val="0010504A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219F0"/>
    <w:rsid w:val="00723663"/>
    <w:rsid w:val="00734D72"/>
    <w:rsid w:val="00736E09"/>
    <w:rsid w:val="00743CD2"/>
    <w:rsid w:val="007477F5"/>
    <w:rsid w:val="00757142"/>
    <w:rsid w:val="00761BC1"/>
    <w:rsid w:val="00763744"/>
    <w:rsid w:val="00771367"/>
    <w:rsid w:val="007730B1"/>
    <w:rsid w:val="00773307"/>
    <w:rsid w:val="00773586"/>
    <w:rsid w:val="007767AA"/>
    <w:rsid w:val="00776D3A"/>
    <w:rsid w:val="00782222"/>
    <w:rsid w:val="00782F52"/>
    <w:rsid w:val="0078511A"/>
    <w:rsid w:val="00790C86"/>
    <w:rsid w:val="007936ED"/>
    <w:rsid w:val="007942AF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285F"/>
    <w:rsid w:val="008548CE"/>
    <w:rsid w:val="00860E5A"/>
    <w:rsid w:val="00862C81"/>
    <w:rsid w:val="00862D63"/>
    <w:rsid w:val="00867AB6"/>
    <w:rsid w:val="008704FC"/>
    <w:rsid w:val="00871C8C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33D"/>
    <w:rsid w:val="008E5F3C"/>
    <w:rsid w:val="008F23A2"/>
    <w:rsid w:val="008F3CB1"/>
    <w:rsid w:val="008F5573"/>
    <w:rsid w:val="009039BB"/>
    <w:rsid w:val="00910044"/>
    <w:rsid w:val="00911E13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1113D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73323"/>
    <w:rsid w:val="00D73BCE"/>
    <w:rsid w:val="00D77962"/>
    <w:rsid w:val="00D81FEF"/>
    <w:rsid w:val="00D87192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065B5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4306"/>
    <w:rsid w:val="00FA59E7"/>
    <w:rsid w:val="00FA6611"/>
    <w:rsid w:val="00FB5F6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4948-BAF8-45DA-A894-4F8F8FC5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138</TotalTime>
  <Pages>10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14</cp:revision>
  <cp:lastPrinted>2023-09-13T09:14:00Z</cp:lastPrinted>
  <dcterms:created xsi:type="dcterms:W3CDTF">2023-05-15T10:29:00Z</dcterms:created>
  <dcterms:modified xsi:type="dcterms:W3CDTF">2023-09-13T09:14:00Z</dcterms:modified>
</cp:coreProperties>
</file>