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841E9" w14:textId="77777777" w:rsidR="00AC735E" w:rsidRDefault="00AC735E" w:rsidP="00AC735E">
      <w:pPr>
        <w:shd w:val="clear" w:color="auto" w:fill="FFFFFF"/>
        <w:spacing w:line="317" w:lineRule="atLeast"/>
        <w:rPr>
          <w:b/>
          <w:color w:val="000000"/>
          <w:sz w:val="26"/>
          <w:szCs w:val="26"/>
        </w:rPr>
      </w:pPr>
    </w:p>
    <w:p w14:paraId="42995F01" w14:textId="77777777" w:rsidR="00DA53C7" w:rsidRDefault="00872602" w:rsidP="00A522BB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14:paraId="4DEB8C61" w14:textId="771E00D2" w:rsidR="00DA53C7" w:rsidRDefault="00DA53C7" w:rsidP="00A522BB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2353455" wp14:editId="5B5215DF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343D64" w14:textId="41AADFD4" w:rsidR="00A522BB" w:rsidRPr="00677957" w:rsidRDefault="00677957" w:rsidP="00DA53C7">
      <w:pPr>
        <w:shd w:val="clear" w:color="auto" w:fill="FFFFFF"/>
        <w:spacing w:line="317" w:lineRule="atLeast"/>
        <w:jc w:val="center"/>
        <w:rPr>
          <w:noProof/>
          <w:color w:val="000000"/>
          <w:sz w:val="26"/>
          <w:szCs w:val="26"/>
        </w:rPr>
      </w:pPr>
      <w:r w:rsidRPr="00677957">
        <w:rPr>
          <w:noProof/>
          <w:color w:val="000000"/>
          <w:sz w:val="26"/>
          <w:szCs w:val="26"/>
        </w:rPr>
        <w:t xml:space="preserve">                                                                             </w:t>
      </w:r>
      <w:r w:rsidR="00A522BB">
        <w:rPr>
          <w:noProof/>
          <w:color w:val="000000"/>
          <w:sz w:val="26"/>
          <w:szCs w:val="26"/>
        </w:rPr>
        <w:t xml:space="preserve">                               </w:t>
      </w:r>
    </w:p>
    <w:p w14:paraId="2BE8465E" w14:textId="2EFBF12F" w:rsidR="00B059F5" w:rsidRPr="00677957" w:rsidRDefault="00F46AEA" w:rsidP="006828B6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АДМИНИСТРАЦИЯ</w:t>
      </w:r>
    </w:p>
    <w:p w14:paraId="08E052D4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ИСТОМИНСКОГО СЕЛЬСКОГО ПОСЕЛЕНИЯ</w:t>
      </w:r>
    </w:p>
    <w:p w14:paraId="20D637DB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color w:val="000000"/>
          <w:sz w:val="26"/>
          <w:szCs w:val="26"/>
        </w:rPr>
        <w:t>АКСАЙСКОГО РАЙОНА РОСТОВСКОЙ ОБЛАСТИ</w:t>
      </w:r>
    </w:p>
    <w:p w14:paraId="55297FCF" w14:textId="77777777" w:rsidR="00F46AEA" w:rsidRPr="00677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677957">
        <w:rPr>
          <w:sz w:val="26"/>
          <w:szCs w:val="26"/>
        </w:rPr>
        <w:t> </w:t>
      </w:r>
    </w:p>
    <w:p w14:paraId="34190B55" w14:textId="77777777" w:rsidR="00F46AEA" w:rsidRPr="00677957" w:rsidRDefault="00F46AEA" w:rsidP="00F46AEA">
      <w:pPr>
        <w:jc w:val="center"/>
        <w:rPr>
          <w:bCs/>
          <w:sz w:val="26"/>
          <w:szCs w:val="26"/>
        </w:rPr>
      </w:pPr>
      <w:r w:rsidRPr="00677957">
        <w:rPr>
          <w:bCs/>
          <w:sz w:val="26"/>
          <w:szCs w:val="26"/>
        </w:rPr>
        <w:t>ПОСТАНОВЛЕНИЕ</w:t>
      </w:r>
    </w:p>
    <w:p w14:paraId="3FD47B45" w14:textId="77777777" w:rsidR="00F46AEA" w:rsidRPr="008430D2" w:rsidRDefault="00F46AEA" w:rsidP="00F46AEA">
      <w:pPr>
        <w:jc w:val="center"/>
        <w:rPr>
          <w:b/>
          <w:bCs/>
          <w:sz w:val="28"/>
          <w:szCs w:val="28"/>
        </w:rPr>
      </w:pPr>
    </w:p>
    <w:p w14:paraId="5589D32B" w14:textId="1D5E8D07" w:rsidR="00F46AEA" w:rsidRDefault="00DA53C7" w:rsidP="005D2A6B">
      <w:pPr>
        <w:rPr>
          <w:sz w:val="28"/>
          <w:szCs w:val="28"/>
        </w:rPr>
      </w:pPr>
      <w:r>
        <w:rPr>
          <w:sz w:val="28"/>
          <w:szCs w:val="28"/>
        </w:rPr>
        <w:t>04.08.</w:t>
      </w:r>
      <w:r w:rsidR="00872602">
        <w:rPr>
          <w:sz w:val="28"/>
          <w:szCs w:val="28"/>
        </w:rPr>
        <w:t>2023</w:t>
      </w:r>
      <w:r w:rsidR="008746AD" w:rsidRPr="008430D2">
        <w:rPr>
          <w:sz w:val="28"/>
          <w:szCs w:val="28"/>
        </w:rPr>
        <w:t xml:space="preserve">   </w:t>
      </w:r>
      <w:r w:rsidR="008746AD" w:rsidRPr="008430D2">
        <w:rPr>
          <w:sz w:val="28"/>
          <w:szCs w:val="28"/>
        </w:rPr>
        <w:tab/>
      </w:r>
      <w:r w:rsidR="008746AD" w:rsidRPr="008430D2">
        <w:rPr>
          <w:sz w:val="28"/>
          <w:szCs w:val="28"/>
        </w:rPr>
        <w:tab/>
        <w:t xml:space="preserve">               </w:t>
      </w:r>
      <w:r w:rsidR="00871C8C" w:rsidRPr="008430D2">
        <w:rPr>
          <w:sz w:val="28"/>
          <w:szCs w:val="28"/>
        </w:rPr>
        <w:t xml:space="preserve">  </w:t>
      </w:r>
      <w:r w:rsidR="008746AD" w:rsidRPr="008430D2">
        <w:rPr>
          <w:sz w:val="28"/>
          <w:szCs w:val="28"/>
        </w:rPr>
        <w:t xml:space="preserve">х. Островского                                            </w:t>
      </w: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140</w:t>
      </w:r>
    </w:p>
    <w:p w14:paraId="2376EEF1" w14:textId="77777777" w:rsidR="005D2A6B" w:rsidRPr="008430D2" w:rsidRDefault="005D2A6B" w:rsidP="005D2A6B">
      <w:pPr>
        <w:rPr>
          <w:sz w:val="28"/>
          <w:szCs w:val="28"/>
        </w:rPr>
      </w:pPr>
    </w:p>
    <w:p w14:paraId="24B9509F" w14:textId="07B738D6" w:rsidR="00541519" w:rsidRPr="008430D2" w:rsidRDefault="001A46B9" w:rsidP="0054151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41519" w:rsidRPr="008430D2">
        <w:rPr>
          <w:sz w:val="28"/>
          <w:szCs w:val="28"/>
        </w:rPr>
        <w:t xml:space="preserve"> в постановление Администрации  </w:t>
      </w:r>
    </w:p>
    <w:p w14:paraId="745698A9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Истоминского сел</w:t>
      </w:r>
      <w:r w:rsidR="00045F69">
        <w:rPr>
          <w:sz w:val="28"/>
          <w:szCs w:val="28"/>
        </w:rPr>
        <w:t xml:space="preserve">ьского поселения от 12.11.2018 </w:t>
      </w:r>
      <w:r w:rsidRPr="008430D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265</w:t>
      </w:r>
    </w:p>
    <w:p w14:paraId="392B6E60" w14:textId="77777777" w:rsidR="00541519" w:rsidRPr="008430D2" w:rsidRDefault="00541519" w:rsidP="00541519">
      <w:pPr>
        <w:rPr>
          <w:sz w:val="28"/>
          <w:szCs w:val="28"/>
        </w:rPr>
      </w:pPr>
      <w:r w:rsidRPr="008430D2">
        <w:rPr>
          <w:sz w:val="28"/>
          <w:szCs w:val="28"/>
        </w:rPr>
        <w:t>Об утверждении муниципальной программы Истоминского</w:t>
      </w:r>
    </w:p>
    <w:p w14:paraId="523630C4" w14:textId="77777777" w:rsidR="00541519" w:rsidRDefault="00541519" w:rsidP="00541519">
      <w:pPr>
        <w:jc w:val="both"/>
        <w:rPr>
          <w:sz w:val="28"/>
          <w:szCs w:val="28"/>
        </w:rPr>
      </w:pPr>
      <w:r w:rsidRPr="008430D2">
        <w:rPr>
          <w:sz w:val="28"/>
          <w:szCs w:val="28"/>
        </w:rPr>
        <w:t>сельского поселения</w:t>
      </w:r>
      <w:r w:rsidR="00F73C89">
        <w:rPr>
          <w:sz w:val="28"/>
          <w:szCs w:val="28"/>
        </w:rPr>
        <w:t xml:space="preserve"> «Комплексное благоустройство</w:t>
      </w:r>
      <w:r>
        <w:rPr>
          <w:sz w:val="28"/>
          <w:szCs w:val="28"/>
        </w:rPr>
        <w:t xml:space="preserve"> территории</w:t>
      </w:r>
    </w:p>
    <w:p w14:paraId="03F9AB85" w14:textId="77777777" w:rsidR="00541519" w:rsidRPr="008430D2" w:rsidRDefault="00541519" w:rsidP="005415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p w14:paraId="1C35B867" w14:textId="77777777" w:rsidR="00541519" w:rsidRDefault="00541519" w:rsidP="00541519">
      <w:pPr>
        <w:jc w:val="both"/>
        <w:rPr>
          <w:spacing w:val="-6"/>
          <w:sz w:val="28"/>
          <w:szCs w:val="28"/>
        </w:rPr>
      </w:pPr>
    </w:p>
    <w:p w14:paraId="53F00BE7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3B057782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5BC680DB" w14:textId="77777777" w:rsidR="00541519" w:rsidRDefault="00541519" w:rsidP="00541519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694A2819" w14:textId="77777777" w:rsidR="00541519" w:rsidRPr="00541519" w:rsidRDefault="00541519" w:rsidP="00541519">
      <w:pPr>
        <w:ind w:firstLine="709"/>
        <w:jc w:val="center"/>
        <w:rPr>
          <w:sz w:val="28"/>
          <w:szCs w:val="28"/>
        </w:rPr>
      </w:pPr>
    </w:p>
    <w:p w14:paraId="5CF13F6A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1.</w:t>
      </w:r>
      <w:r w:rsidRPr="00541519">
        <w:rPr>
          <w:sz w:val="28"/>
          <w:szCs w:val="28"/>
        </w:rPr>
        <w:tab/>
        <w:t xml:space="preserve">Внести в муниципальную программу Истоминского сельского поселения «Комплексное благоустройство территории поселения» следующие изменения: </w:t>
      </w:r>
    </w:p>
    <w:p w14:paraId="2E1ABAC6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1) в приложении: в разделе «Паспорт программы»:</w:t>
      </w:r>
    </w:p>
    <w:p w14:paraId="527BFBAB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 подраздел «ресурсное обеспечение муниципальной программы» изложить в следующей редакции:</w:t>
      </w:r>
    </w:p>
    <w:p w14:paraId="7972C2BB" w14:textId="72377209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 xml:space="preserve">Общий объем бюджетных ассигнований в 2019-2030 годах составляет – </w:t>
      </w:r>
      <w:r w:rsidR="00441CB7">
        <w:rPr>
          <w:spacing w:val="-10"/>
          <w:sz w:val="28"/>
          <w:szCs w:val="28"/>
        </w:rPr>
        <w:t xml:space="preserve">29415,7 </w:t>
      </w:r>
      <w:r w:rsidRPr="00541519">
        <w:rPr>
          <w:sz w:val="28"/>
          <w:szCs w:val="28"/>
        </w:rPr>
        <w:t>тыс. рублей, в том числе:</w:t>
      </w:r>
    </w:p>
    <w:p w14:paraId="42A58A8D" w14:textId="77777777" w:rsidR="00541519" w:rsidRPr="00541519" w:rsidRDefault="000A6179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4741,6</w:t>
      </w:r>
      <w:r w:rsidR="00541519" w:rsidRPr="00541519">
        <w:rPr>
          <w:sz w:val="28"/>
          <w:szCs w:val="28"/>
        </w:rPr>
        <w:t xml:space="preserve"> тыс. рублей;</w:t>
      </w:r>
    </w:p>
    <w:p w14:paraId="63C11E8F" w14:textId="77777777" w:rsidR="00541519" w:rsidRPr="00541519" w:rsidRDefault="00C85CA5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>4569,0</w:t>
      </w:r>
      <w:r w:rsidR="00EA0DCB">
        <w:rPr>
          <w:b/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2BE3DE7" w14:textId="353BE663" w:rsidR="00541519" w:rsidRPr="00541519" w:rsidRDefault="00561257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2290,3</w:t>
      </w:r>
      <w:r w:rsidR="00C76720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597440" w14:textId="31A49E53" w:rsidR="00541519" w:rsidRPr="00541519" w:rsidRDefault="00231EF3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2D4A3F">
        <w:rPr>
          <w:sz w:val="28"/>
          <w:szCs w:val="28"/>
        </w:rPr>
        <w:t>3</w:t>
      </w:r>
      <w:r w:rsidR="00004F11">
        <w:rPr>
          <w:sz w:val="28"/>
          <w:szCs w:val="28"/>
        </w:rPr>
        <w:t>326,3</w:t>
      </w:r>
      <w:r w:rsidR="00541519" w:rsidRPr="00541519">
        <w:rPr>
          <w:sz w:val="28"/>
          <w:szCs w:val="28"/>
        </w:rPr>
        <w:t xml:space="preserve"> тыс. рублей;</w:t>
      </w:r>
    </w:p>
    <w:p w14:paraId="1DCD90F9" w14:textId="0FD9D6A5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441CB7">
        <w:rPr>
          <w:sz w:val="28"/>
          <w:szCs w:val="28"/>
        </w:rPr>
        <w:t>3775,2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23F6324" w14:textId="0BC7C15B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9479A7">
        <w:rPr>
          <w:sz w:val="28"/>
          <w:szCs w:val="28"/>
        </w:rPr>
        <w:t>2232,9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4CB4F3F" w14:textId="677F1FE5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004F11">
        <w:rPr>
          <w:sz w:val="28"/>
          <w:szCs w:val="28"/>
        </w:rPr>
        <w:t>2215,9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6ABDE69" w14:textId="7CDCEDF2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0A80104E" w14:textId="51CADB7F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15</w:t>
      </w:r>
      <w:r w:rsidR="000A6179">
        <w:rPr>
          <w:sz w:val="28"/>
          <w:szCs w:val="28"/>
        </w:rPr>
        <w:t>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DFE2F9D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4B758B7A" w14:textId="77777777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7774A175" w14:textId="34629501" w:rsidR="00541519" w:rsidRPr="00541519" w:rsidRDefault="00C7672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2030 год –</w:t>
      </w:r>
      <w:r w:rsidR="004E4BD3">
        <w:rPr>
          <w:sz w:val="28"/>
          <w:szCs w:val="28"/>
        </w:rPr>
        <w:t xml:space="preserve"> </w:t>
      </w:r>
      <w:r w:rsidR="000A6179">
        <w:rPr>
          <w:sz w:val="28"/>
          <w:szCs w:val="28"/>
        </w:rPr>
        <w:t>1052,9</w:t>
      </w:r>
      <w:r w:rsidR="000A6179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062F30C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7F1302C6" w14:textId="77777777" w:rsidR="00541519" w:rsidRPr="00541519" w:rsidRDefault="005408B0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19" w:rsidRPr="00541519">
        <w:rPr>
          <w:sz w:val="28"/>
          <w:szCs w:val="28"/>
        </w:rPr>
        <w:t xml:space="preserve">) в разделе «Паспорт подпрограммы </w:t>
      </w:r>
      <w:r w:rsidR="00404ECE">
        <w:rPr>
          <w:sz w:val="28"/>
          <w:szCs w:val="28"/>
        </w:rPr>
        <w:t>1 «Развитие</w:t>
      </w:r>
      <w:r w:rsidR="00541519" w:rsidRPr="00541519">
        <w:rPr>
          <w:sz w:val="28"/>
          <w:szCs w:val="28"/>
        </w:rPr>
        <w:t xml:space="preserve"> и </w:t>
      </w:r>
      <w:r w:rsidR="00404ECE">
        <w:rPr>
          <w:sz w:val="28"/>
          <w:szCs w:val="28"/>
        </w:rPr>
        <w:t>содержание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>уличного</w:t>
      </w:r>
      <w:r w:rsidR="00541519" w:rsidRPr="00541519">
        <w:rPr>
          <w:sz w:val="28"/>
          <w:szCs w:val="28"/>
        </w:rPr>
        <w:t xml:space="preserve"> </w:t>
      </w:r>
      <w:r w:rsidR="00404ECE">
        <w:rPr>
          <w:sz w:val="28"/>
          <w:szCs w:val="28"/>
        </w:rPr>
        <w:t xml:space="preserve">освещения </w:t>
      </w:r>
      <w:r w:rsidR="00541519" w:rsidRPr="00541519">
        <w:rPr>
          <w:sz w:val="28"/>
          <w:szCs w:val="28"/>
        </w:rPr>
        <w:t>поселения»</w:t>
      </w:r>
    </w:p>
    <w:p w14:paraId="175E69F5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1C139195" w14:textId="1D341940" w:rsidR="00541519" w:rsidRPr="005408B0" w:rsidRDefault="00541519" w:rsidP="005408B0">
      <w:pPr>
        <w:ind w:firstLine="709"/>
        <w:jc w:val="both"/>
        <w:rPr>
          <w:sz w:val="28"/>
          <w:szCs w:val="28"/>
          <w:highlight w:val="yellow"/>
        </w:rPr>
      </w:pPr>
      <w:r w:rsidRPr="00541519">
        <w:rPr>
          <w:sz w:val="28"/>
          <w:szCs w:val="28"/>
        </w:rPr>
        <w:t>Общий объем бюджетных ассигнований в 2019-2030 годах составляет –</w:t>
      </w:r>
      <w:r w:rsidR="00E70BD0">
        <w:rPr>
          <w:spacing w:val="-10"/>
          <w:sz w:val="28"/>
          <w:szCs w:val="28"/>
        </w:rPr>
        <w:t xml:space="preserve">   </w:t>
      </w:r>
      <w:r w:rsidR="009479A7">
        <w:rPr>
          <w:spacing w:val="-10"/>
          <w:sz w:val="28"/>
          <w:szCs w:val="28"/>
        </w:rPr>
        <w:t>17</w:t>
      </w:r>
      <w:r w:rsidR="00802AC5">
        <w:rPr>
          <w:spacing w:val="-10"/>
          <w:sz w:val="28"/>
          <w:szCs w:val="28"/>
        </w:rPr>
        <w:t> 687,1</w:t>
      </w:r>
      <w:r w:rsidR="009479A7">
        <w:rPr>
          <w:spacing w:val="-10"/>
          <w:sz w:val="28"/>
          <w:szCs w:val="28"/>
        </w:rPr>
        <w:t xml:space="preserve"> </w:t>
      </w:r>
      <w:r w:rsidRPr="00541519">
        <w:rPr>
          <w:sz w:val="28"/>
          <w:szCs w:val="28"/>
        </w:rPr>
        <w:t>тыс. рублей, в том числе:</w:t>
      </w:r>
    </w:p>
    <w:p w14:paraId="35C4AFBC" w14:textId="77777777" w:rsidR="00541519" w:rsidRPr="00541519" w:rsidRDefault="00120E6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24</w:t>
      </w:r>
      <w:r w:rsidR="00875827">
        <w:rPr>
          <w:sz w:val="28"/>
          <w:szCs w:val="28"/>
        </w:rPr>
        <w:t>34,7</w:t>
      </w:r>
      <w:r w:rsidR="00541519" w:rsidRPr="00541519">
        <w:rPr>
          <w:sz w:val="28"/>
          <w:szCs w:val="28"/>
        </w:rPr>
        <w:t xml:space="preserve"> тыс. рублей;</w:t>
      </w:r>
    </w:p>
    <w:p w14:paraId="55969863" w14:textId="77777777" w:rsidR="00541519" w:rsidRPr="00541519" w:rsidRDefault="00D31508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</w:t>
      </w:r>
      <w:r w:rsidR="004B5573">
        <w:rPr>
          <w:sz w:val="28"/>
          <w:szCs w:val="28"/>
        </w:rPr>
        <w:t>54,5</w:t>
      </w:r>
      <w:r w:rsidR="00541519" w:rsidRPr="00541519">
        <w:rPr>
          <w:sz w:val="28"/>
          <w:szCs w:val="28"/>
        </w:rPr>
        <w:t xml:space="preserve"> тыс. рублей;</w:t>
      </w:r>
    </w:p>
    <w:p w14:paraId="0D60E6AF" w14:textId="1BE6377E" w:rsidR="00541519" w:rsidRPr="00541519" w:rsidRDefault="008D45A4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14</w:t>
      </w:r>
      <w:r w:rsidR="00D31508">
        <w:rPr>
          <w:sz w:val="28"/>
          <w:szCs w:val="28"/>
        </w:rPr>
        <w:t>89,5</w:t>
      </w:r>
      <w:r w:rsidR="00120E64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97E7D72" w14:textId="09EC42D3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</w:t>
      </w:r>
      <w:r w:rsidR="006839A0">
        <w:rPr>
          <w:sz w:val="28"/>
          <w:szCs w:val="28"/>
        </w:rPr>
        <w:t xml:space="preserve"> –</w:t>
      </w:r>
      <w:r w:rsidR="00004F11">
        <w:rPr>
          <w:sz w:val="28"/>
          <w:szCs w:val="28"/>
        </w:rPr>
        <w:t xml:space="preserve"> </w:t>
      </w:r>
      <w:r w:rsidR="009479A7">
        <w:rPr>
          <w:sz w:val="28"/>
          <w:szCs w:val="28"/>
        </w:rPr>
        <w:t>2538,6</w:t>
      </w:r>
      <w:r w:rsidR="00207632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649F6F41" w14:textId="5D9C4E4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B85142">
        <w:rPr>
          <w:sz w:val="28"/>
          <w:szCs w:val="28"/>
        </w:rPr>
        <w:t>2024,3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37BFF95" w14:textId="28A9DCC0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004F11">
        <w:rPr>
          <w:sz w:val="28"/>
          <w:szCs w:val="28"/>
        </w:rPr>
        <w:t>1484,1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рублей;</w:t>
      </w:r>
    </w:p>
    <w:p w14:paraId="5708D157" w14:textId="442FB717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4E4BD3">
        <w:rPr>
          <w:sz w:val="28"/>
          <w:szCs w:val="28"/>
        </w:rPr>
        <w:t>1536,9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0853EB1F" w14:textId="076CDC7F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166FC90C" w14:textId="7653B46C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980A175" w14:textId="043D8D99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36BEE603" w14:textId="486DCB86" w:rsidR="00541519" w:rsidRP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548AD921" w14:textId="37259C36" w:rsidR="00541519" w:rsidRDefault="00AF76E2" w:rsidP="00541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884,9</w:t>
      </w:r>
      <w:r w:rsidR="00120E64" w:rsidRPr="00541519">
        <w:rPr>
          <w:sz w:val="28"/>
          <w:szCs w:val="28"/>
        </w:rPr>
        <w:t xml:space="preserve"> </w:t>
      </w:r>
      <w:r w:rsidR="00541519" w:rsidRPr="00541519">
        <w:rPr>
          <w:sz w:val="28"/>
          <w:szCs w:val="28"/>
        </w:rPr>
        <w:t>тыс. рублей.</w:t>
      </w:r>
    </w:p>
    <w:p w14:paraId="6DB8B13C" w14:textId="77777777" w:rsidR="00AF2E89" w:rsidRPr="00541519" w:rsidRDefault="00AF2E89" w:rsidP="00541519">
      <w:pPr>
        <w:ind w:firstLine="709"/>
        <w:jc w:val="both"/>
        <w:rPr>
          <w:sz w:val="28"/>
          <w:szCs w:val="28"/>
        </w:rPr>
      </w:pPr>
    </w:p>
    <w:p w14:paraId="61743A5D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2) в разделе «Паспорт подпрограммы </w:t>
      </w:r>
      <w:r w:rsidR="00953587">
        <w:rPr>
          <w:sz w:val="28"/>
          <w:szCs w:val="28"/>
        </w:rPr>
        <w:t>2</w:t>
      </w:r>
      <w:r w:rsidRPr="00AF2E89">
        <w:rPr>
          <w:sz w:val="28"/>
          <w:szCs w:val="28"/>
        </w:rPr>
        <w:t xml:space="preserve"> «</w:t>
      </w:r>
      <w:r w:rsidR="00953587">
        <w:rPr>
          <w:sz w:val="28"/>
          <w:szCs w:val="28"/>
        </w:rPr>
        <w:t>Озеленение</w:t>
      </w:r>
      <w:r w:rsidRPr="00AF2E89">
        <w:rPr>
          <w:sz w:val="28"/>
          <w:szCs w:val="28"/>
        </w:rPr>
        <w:t xml:space="preserve"> и </w:t>
      </w:r>
      <w:r w:rsidR="00953587">
        <w:rPr>
          <w:sz w:val="28"/>
          <w:szCs w:val="28"/>
        </w:rPr>
        <w:t>благоустройство территории</w:t>
      </w:r>
      <w:r w:rsidRPr="00AF2E89">
        <w:rPr>
          <w:sz w:val="28"/>
          <w:szCs w:val="28"/>
        </w:rPr>
        <w:t xml:space="preserve"> поселения»</w:t>
      </w:r>
    </w:p>
    <w:p w14:paraId="42EFED75" w14:textId="7777777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09757C05" w14:textId="3988DE5D" w:rsidR="00AF2E89" w:rsidRPr="004B5573" w:rsidRDefault="00AF2E89" w:rsidP="004B5573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 w:rsidR="00DC2E7F">
        <w:rPr>
          <w:sz w:val="28"/>
          <w:szCs w:val="28"/>
        </w:rPr>
        <w:t xml:space="preserve">9-2030 годах составляет </w:t>
      </w:r>
      <w:r w:rsidR="00DC2E7F" w:rsidRPr="007477F5">
        <w:rPr>
          <w:sz w:val="28"/>
          <w:szCs w:val="28"/>
        </w:rPr>
        <w:t xml:space="preserve">– </w:t>
      </w:r>
      <w:r w:rsidR="00441CB7">
        <w:rPr>
          <w:sz w:val="28"/>
          <w:szCs w:val="28"/>
        </w:rPr>
        <w:t>8763,5</w:t>
      </w:r>
      <w:r w:rsidR="00102D1B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7B238F79" w14:textId="77777777" w:rsidR="00AF2E89" w:rsidRPr="00AF2E89" w:rsidRDefault="00120E6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226</w:t>
      </w:r>
      <w:r w:rsidR="00CA58F0">
        <w:rPr>
          <w:sz w:val="28"/>
          <w:szCs w:val="28"/>
        </w:rPr>
        <w:t>1,0</w:t>
      </w:r>
      <w:r w:rsidR="00AF2E89" w:rsidRPr="00AF2E89">
        <w:rPr>
          <w:sz w:val="28"/>
          <w:szCs w:val="28"/>
        </w:rPr>
        <w:t xml:space="preserve"> тыс. рублей;</w:t>
      </w:r>
    </w:p>
    <w:p w14:paraId="1E4415FC" w14:textId="77777777" w:rsidR="00AF2E89" w:rsidRPr="00AF2E89" w:rsidRDefault="00DC2E7F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31508">
        <w:rPr>
          <w:sz w:val="28"/>
          <w:szCs w:val="28"/>
        </w:rPr>
        <w:t xml:space="preserve">2734,5 </w:t>
      </w:r>
      <w:r w:rsidR="00AF2E89" w:rsidRPr="00AF2E89">
        <w:rPr>
          <w:sz w:val="28"/>
          <w:szCs w:val="28"/>
        </w:rPr>
        <w:t>тыс. рублей;</w:t>
      </w:r>
    </w:p>
    <w:p w14:paraId="350C364B" w14:textId="7513B701" w:rsidR="00AF2E89" w:rsidRPr="00AF2E89" w:rsidRDefault="008D45A4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771367">
        <w:rPr>
          <w:sz w:val="28"/>
          <w:szCs w:val="28"/>
        </w:rPr>
        <w:t>622,3</w:t>
      </w:r>
      <w:r w:rsidR="002763E4">
        <w:rPr>
          <w:sz w:val="28"/>
          <w:szCs w:val="28"/>
        </w:rPr>
        <w:t xml:space="preserve"> </w:t>
      </w:r>
      <w:r w:rsidR="00AF2E89" w:rsidRPr="00AF2E89">
        <w:rPr>
          <w:sz w:val="28"/>
          <w:szCs w:val="28"/>
        </w:rPr>
        <w:t>тыс. рублей;</w:t>
      </w:r>
    </w:p>
    <w:p w14:paraId="308BBB9B" w14:textId="024C8E47" w:rsidR="00AF2E89" w:rsidRPr="00AF2E89" w:rsidRDefault="006839A0" w:rsidP="00AF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763,2</w:t>
      </w:r>
      <w:r w:rsidR="00AF2E89" w:rsidRPr="00AF2E89">
        <w:rPr>
          <w:sz w:val="28"/>
          <w:szCs w:val="28"/>
        </w:rPr>
        <w:t xml:space="preserve"> тыс. рублей;</w:t>
      </w:r>
    </w:p>
    <w:p w14:paraId="7BA8F369" w14:textId="4584039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</w:t>
      </w:r>
      <w:r w:rsidRPr="007477F5">
        <w:rPr>
          <w:sz w:val="28"/>
          <w:szCs w:val="28"/>
        </w:rPr>
        <w:t xml:space="preserve">– </w:t>
      </w:r>
      <w:r w:rsidR="00441CB7">
        <w:rPr>
          <w:sz w:val="28"/>
          <w:szCs w:val="28"/>
        </w:rPr>
        <w:t>1184,7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1B8EF5A3" w14:textId="54096595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004F11">
        <w:rPr>
          <w:sz w:val="28"/>
          <w:szCs w:val="28"/>
        </w:rPr>
        <w:t>238,8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567236AB" w14:textId="06D3F78F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04F11">
        <w:rPr>
          <w:sz w:val="28"/>
          <w:szCs w:val="28"/>
        </w:rPr>
        <w:t>169,0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76A830C2" w14:textId="7B84CF4C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D637F3C" w14:textId="31119FF4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5D14E4E8" w14:textId="0C322B89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59E7665" w14:textId="7BBCDCB7" w:rsidR="00AF2E89" w:rsidRPr="00AF2E8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2B30B990" w14:textId="176C504B" w:rsidR="00541519" w:rsidRDefault="00AF2E89" w:rsidP="00AF2E89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120E64">
        <w:rPr>
          <w:sz w:val="28"/>
          <w:szCs w:val="28"/>
        </w:rPr>
        <w:t>158,0</w:t>
      </w:r>
      <w:r w:rsidR="00120E64" w:rsidRPr="00AF2E89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рублей.</w:t>
      </w:r>
    </w:p>
    <w:p w14:paraId="074B9DFC" w14:textId="77777777" w:rsidR="00120E64" w:rsidRDefault="00120E64" w:rsidP="00AF2E89">
      <w:pPr>
        <w:ind w:firstLine="709"/>
        <w:jc w:val="both"/>
        <w:rPr>
          <w:sz w:val="28"/>
          <w:szCs w:val="28"/>
        </w:rPr>
      </w:pPr>
    </w:p>
    <w:p w14:paraId="7AF889C3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2E89">
        <w:rPr>
          <w:sz w:val="28"/>
          <w:szCs w:val="28"/>
        </w:rPr>
        <w:t xml:space="preserve">в разделе «Паспорт подпрограммы </w:t>
      </w:r>
      <w:r w:rsidR="00A61994">
        <w:rPr>
          <w:sz w:val="28"/>
          <w:szCs w:val="28"/>
        </w:rPr>
        <w:t>3</w:t>
      </w:r>
      <w:r w:rsidRPr="00AF2E8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A61994">
        <w:rPr>
          <w:sz w:val="28"/>
          <w:szCs w:val="28"/>
        </w:rPr>
        <w:t>муниципальных кладбищ</w:t>
      </w:r>
      <w:r w:rsidRPr="00AF2E89">
        <w:rPr>
          <w:sz w:val="28"/>
          <w:szCs w:val="28"/>
        </w:rPr>
        <w:t>»</w:t>
      </w:r>
    </w:p>
    <w:p w14:paraId="2BC9E70A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>-подраздел ресурсное обеспечение подпрограммы изложить в следующей редакции:</w:t>
      </w:r>
    </w:p>
    <w:p w14:paraId="7BB1455E" w14:textId="2A159D5C" w:rsidR="00120E64" w:rsidRPr="004B5573" w:rsidRDefault="00120E64" w:rsidP="00120E64">
      <w:pPr>
        <w:rPr>
          <w:b/>
          <w:sz w:val="28"/>
          <w:szCs w:val="28"/>
        </w:rPr>
      </w:pPr>
      <w:r w:rsidRPr="00AF2E89">
        <w:rPr>
          <w:sz w:val="28"/>
          <w:szCs w:val="28"/>
        </w:rPr>
        <w:t>Общий объем бюджетных ассигнований в 201</w:t>
      </w:r>
      <w:r>
        <w:rPr>
          <w:sz w:val="28"/>
          <w:szCs w:val="28"/>
        </w:rPr>
        <w:t xml:space="preserve">9-2030 годах составляет – </w:t>
      </w:r>
      <w:r w:rsidR="00E81D4E">
        <w:rPr>
          <w:sz w:val="28"/>
          <w:szCs w:val="28"/>
        </w:rPr>
        <w:t>2965,1</w:t>
      </w:r>
      <w:r w:rsidR="00561257"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рублей, в том числе:</w:t>
      </w:r>
    </w:p>
    <w:p w14:paraId="5ABF2613" w14:textId="77777777" w:rsidR="00120E64" w:rsidRPr="00AF2E89" w:rsidRDefault="00A6199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45,9</w:t>
      </w:r>
      <w:r w:rsidR="00120E64" w:rsidRPr="00AF2E89">
        <w:rPr>
          <w:sz w:val="28"/>
          <w:szCs w:val="28"/>
        </w:rPr>
        <w:t xml:space="preserve"> тыс. рублей;</w:t>
      </w:r>
    </w:p>
    <w:p w14:paraId="72249BB6" w14:textId="77777777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61994">
        <w:rPr>
          <w:sz w:val="28"/>
          <w:szCs w:val="28"/>
        </w:rPr>
        <w:t>80,0</w:t>
      </w:r>
      <w:r>
        <w:rPr>
          <w:sz w:val="28"/>
          <w:szCs w:val="28"/>
        </w:rPr>
        <w:t xml:space="preserve"> </w:t>
      </w:r>
      <w:r w:rsidRPr="00AF2E89">
        <w:rPr>
          <w:sz w:val="28"/>
          <w:szCs w:val="28"/>
        </w:rPr>
        <w:t>тыс. рублей;</w:t>
      </w:r>
    </w:p>
    <w:p w14:paraId="01769C24" w14:textId="5329F3D0" w:rsidR="00120E64" w:rsidRPr="00AF2E89" w:rsidRDefault="00561257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178,5</w:t>
      </w:r>
      <w:r w:rsidR="00120E64">
        <w:rPr>
          <w:sz w:val="28"/>
          <w:szCs w:val="28"/>
        </w:rPr>
        <w:t xml:space="preserve"> </w:t>
      </w:r>
      <w:r w:rsidR="00120E64" w:rsidRPr="00AF2E89">
        <w:rPr>
          <w:sz w:val="28"/>
          <w:szCs w:val="28"/>
        </w:rPr>
        <w:t>тыс. рублей;</w:t>
      </w:r>
    </w:p>
    <w:p w14:paraId="3E50D0D8" w14:textId="70AF5BD8" w:rsidR="00120E64" w:rsidRPr="00AF2E89" w:rsidRDefault="009274C6" w:rsidP="0012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9479A7">
        <w:rPr>
          <w:sz w:val="28"/>
          <w:szCs w:val="28"/>
        </w:rPr>
        <w:t>24,5</w:t>
      </w:r>
      <w:r w:rsidR="00120E64" w:rsidRPr="00AF2E89">
        <w:rPr>
          <w:sz w:val="28"/>
          <w:szCs w:val="28"/>
        </w:rPr>
        <w:t xml:space="preserve"> тыс. рублей;</w:t>
      </w:r>
    </w:p>
    <w:p w14:paraId="3D68B80D" w14:textId="0695E908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2023 год – </w:t>
      </w:r>
      <w:r w:rsidR="00E81D4E">
        <w:rPr>
          <w:sz w:val="28"/>
          <w:szCs w:val="28"/>
        </w:rPr>
        <w:t>56</w:t>
      </w:r>
      <w:r w:rsidR="00AB2F96">
        <w:rPr>
          <w:sz w:val="28"/>
          <w:szCs w:val="28"/>
        </w:rPr>
        <w:t>6,2</w:t>
      </w:r>
      <w:r w:rsidRPr="00AF2E89">
        <w:rPr>
          <w:sz w:val="28"/>
          <w:szCs w:val="28"/>
        </w:rPr>
        <w:t xml:space="preserve"> тыс. рублей;</w:t>
      </w:r>
    </w:p>
    <w:p w14:paraId="756997E5" w14:textId="7B80536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2024 год – </w:t>
      </w:r>
      <w:r w:rsidR="00004F11">
        <w:rPr>
          <w:sz w:val="28"/>
          <w:szCs w:val="28"/>
        </w:rPr>
        <w:t>510,0</w:t>
      </w:r>
      <w:r w:rsidRPr="00AF2E89">
        <w:rPr>
          <w:sz w:val="28"/>
          <w:szCs w:val="28"/>
        </w:rPr>
        <w:t xml:space="preserve"> тыс. рублей;</w:t>
      </w:r>
    </w:p>
    <w:p w14:paraId="6EF52FD6" w14:textId="735B95B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2025 год – </w:t>
      </w:r>
      <w:r w:rsidR="00004F11">
        <w:rPr>
          <w:sz w:val="28"/>
          <w:szCs w:val="28"/>
        </w:rPr>
        <w:t>510,0</w:t>
      </w:r>
      <w:r w:rsidRPr="00AF2E89">
        <w:rPr>
          <w:sz w:val="28"/>
          <w:szCs w:val="28"/>
        </w:rPr>
        <w:t xml:space="preserve"> тыс. рублей.</w:t>
      </w:r>
    </w:p>
    <w:p w14:paraId="4F392A7D" w14:textId="79412239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2026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5F1FE017" w14:textId="52CAE10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2027 год – </w:t>
      </w:r>
      <w:r w:rsidR="009479A7">
        <w:rPr>
          <w:sz w:val="28"/>
          <w:szCs w:val="28"/>
        </w:rPr>
        <w:t>5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64E4B4A9" w14:textId="372AEE23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2028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34F39D39" w14:textId="04FE81AC" w:rsidR="00120E64" w:rsidRPr="00AF2E89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2029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00E367C8" w14:textId="32C14581" w:rsidR="00120E64" w:rsidRDefault="00120E64" w:rsidP="00120E64">
      <w:pPr>
        <w:ind w:firstLine="709"/>
        <w:jc w:val="both"/>
        <w:rPr>
          <w:sz w:val="28"/>
          <w:szCs w:val="28"/>
        </w:rPr>
      </w:pPr>
      <w:r w:rsidRPr="00AF2E89">
        <w:rPr>
          <w:sz w:val="28"/>
          <w:szCs w:val="28"/>
        </w:rPr>
        <w:t xml:space="preserve">2030 год – </w:t>
      </w:r>
      <w:r w:rsidR="00A61994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AF2E89">
        <w:rPr>
          <w:sz w:val="28"/>
          <w:szCs w:val="28"/>
        </w:rPr>
        <w:t xml:space="preserve"> тыс. рублей.</w:t>
      </w:r>
    </w:p>
    <w:p w14:paraId="2F110F7E" w14:textId="77777777" w:rsidR="00541519" w:rsidRPr="00541519" w:rsidRDefault="00541519" w:rsidP="00541519">
      <w:pPr>
        <w:ind w:firstLine="709"/>
        <w:jc w:val="both"/>
        <w:rPr>
          <w:sz w:val="28"/>
          <w:szCs w:val="28"/>
        </w:rPr>
      </w:pPr>
    </w:p>
    <w:p w14:paraId="3C8C1237" w14:textId="77777777" w:rsidR="00C74847" w:rsidRPr="00282115" w:rsidRDefault="00541519" w:rsidP="00282115">
      <w:pPr>
        <w:ind w:firstLine="709"/>
        <w:jc w:val="both"/>
        <w:rPr>
          <w:sz w:val="28"/>
          <w:szCs w:val="28"/>
        </w:rPr>
      </w:pPr>
      <w:r w:rsidRPr="00541519">
        <w:rPr>
          <w:sz w:val="28"/>
          <w:szCs w:val="28"/>
        </w:rPr>
        <w:t>Приложение № 2</w:t>
      </w:r>
      <w:r w:rsidR="0059173E">
        <w:rPr>
          <w:sz w:val="28"/>
          <w:szCs w:val="28"/>
        </w:rPr>
        <w:t>,5</w:t>
      </w:r>
      <w:r w:rsidRPr="00541519">
        <w:rPr>
          <w:sz w:val="28"/>
          <w:szCs w:val="28"/>
        </w:rPr>
        <w:t xml:space="preserve"> к </w:t>
      </w:r>
      <w:r w:rsidR="001F1DFB">
        <w:rPr>
          <w:sz w:val="28"/>
          <w:szCs w:val="28"/>
        </w:rPr>
        <w:t xml:space="preserve">муниципальной программе </w:t>
      </w:r>
      <w:r w:rsidRPr="00541519">
        <w:rPr>
          <w:sz w:val="28"/>
          <w:szCs w:val="28"/>
        </w:rPr>
        <w:t>Истоминского сельского поселения «Комплексное благоустройство территории поселения» изложить в следующей редакции:</w:t>
      </w:r>
    </w:p>
    <w:p w14:paraId="64A3AB39" w14:textId="77777777" w:rsidR="00C74847" w:rsidRPr="008430D2" w:rsidRDefault="00C74847" w:rsidP="00E1487C">
      <w:pPr>
        <w:pageBreakBefore/>
        <w:tabs>
          <w:tab w:val="left" w:pos="9781"/>
        </w:tabs>
        <w:rPr>
          <w:spacing w:val="-8"/>
          <w:sz w:val="28"/>
          <w:szCs w:val="28"/>
        </w:rPr>
        <w:sectPr w:rsidR="00C74847" w:rsidRPr="008430D2" w:rsidSect="00DA53C7">
          <w:footerReference w:type="even" r:id="rId9"/>
          <w:footerReference w:type="default" r:id="rId10"/>
          <w:pgSz w:w="11907" w:h="16840" w:code="9"/>
          <w:pgMar w:top="284" w:right="851" w:bottom="1134" w:left="1134" w:header="709" w:footer="709" w:gutter="0"/>
          <w:cols w:space="720"/>
        </w:sectPr>
      </w:pPr>
    </w:p>
    <w:p w14:paraId="75EC86C4" w14:textId="77777777" w:rsidR="005D7DBD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 xml:space="preserve">Приложение № </w:t>
      </w:r>
      <w:r w:rsidR="00EE5949" w:rsidRPr="008430D2">
        <w:rPr>
          <w:kern w:val="2"/>
          <w:sz w:val="28"/>
          <w:szCs w:val="28"/>
        </w:rPr>
        <w:t>2</w:t>
      </w:r>
    </w:p>
    <w:p w14:paraId="0DFAFDF9" w14:textId="77777777" w:rsidR="00C74847" w:rsidRPr="008430D2" w:rsidRDefault="00743CD2" w:rsidP="005C3CDE">
      <w:pPr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</w:t>
      </w:r>
      <w:r w:rsidR="00C74847" w:rsidRPr="008430D2">
        <w:rPr>
          <w:kern w:val="2"/>
          <w:sz w:val="28"/>
          <w:szCs w:val="28"/>
        </w:rPr>
        <w:t xml:space="preserve">к </w:t>
      </w:r>
      <w:r w:rsidRPr="008430D2">
        <w:rPr>
          <w:kern w:val="2"/>
          <w:sz w:val="28"/>
          <w:szCs w:val="28"/>
        </w:rPr>
        <w:t>м</w:t>
      </w:r>
      <w:r w:rsidR="00D432F1" w:rsidRPr="008430D2">
        <w:rPr>
          <w:kern w:val="2"/>
          <w:sz w:val="28"/>
          <w:szCs w:val="28"/>
        </w:rPr>
        <w:t>униципальной</w:t>
      </w:r>
      <w:r w:rsidR="00C74847" w:rsidRPr="008430D2">
        <w:rPr>
          <w:kern w:val="2"/>
          <w:sz w:val="28"/>
          <w:szCs w:val="28"/>
        </w:rPr>
        <w:t xml:space="preserve"> программе</w:t>
      </w:r>
    </w:p>
    <w:p w14:paraId="70EDFB2B" w14:textId="77777777" w:rsidR="00C74847" w:rsidRPr="008430D2" w:rsidRDefault="00CA311A" w:rsidP="005C3CDE">
      <w:pPr>
        <w:contextualSpacing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43CD2" w:rsidRPr="008430D2">
        <w:rPr>
          <w:kern w:val="2"/>
          <w:sz w:val="28"/>
          <w:szCs w:val="28"/>
        </w:rPr>
        <w:t>Истоминского сельского поселения</w:t>
      </w:r>
    </w:p>
    <w:p w14:paraId="74C985EC" w14:textId="77777777" w:rsidR="008D1C1E" w:rsidRDefault="00CA311A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4847" w:rsidRPr="008430D2">
        <w:rPr>
          <w:kern w:val="2"/>
          <w:sz w:val="28"/>
          <w:szCs w:val="28"/>
        </w:rPr>
        <w:t>«</w:t>
      </w:r>
      <w:r w:rsidR="0093293F">
        <w:rPr>
          <w:kern w:val="2"/>
          <w:sz w:val="28"/>
          <w:szCs w:val="28"/>
        </w:rPr>
        <w:t xml:space="preserve">Комплексное благоустройство </w:t>
      </w:r>
    </w:p>
    <w:p w14:paraId="72239EC0" w14:textId="77777777" w:rsidR="00C74847" w:rsidRPr="008430D2" w:rsidRDefault="0093293F" w:rsidP="008D1C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территории</w:t>
      </w:r>
      <w:r w:rsidR="008D1C1E">
        <w:rPr>
          <w:kern w:val="2"/>
          <w:sz w:val="28"/>
          <w:szCs w:val="28"/>
        </w:rPr>
        <w:t xml:space="preserve"> поселения</w:t>
      </w:r>
      <w:r w:rsidR="00C74847" w:rsidRPr="008430D2">
        <w:rPr>
          <w:kern w:val="2"/>
          <w:sz w:val="28"/>
          <w:szCs w:val="28"/>
        </w:rPr>
        <w:t>»</w:t>
      </w:r>
    </w:p>
    <w:p w14:paraId="5B8E1ADE" w14:textId="77777777" w:rsidR="00C74847" w:rsidRPr="008430D2" w:rsidRDefault="00C74847" w:rsidP="0093293F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75A99EDF" w14:textId="77777777" w:rsidR="00C74847" w:rsidRPr="008430D2" w:rsidRDefault="00C74847" w:rsidP="00C74847">
      <w:pPr>
        <w:spacing w:line="235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 бюджета на реализацию</w:t>
      </w:r>
      <w:r w:rsidR="000258AC" w:rsidRPr="008430D2">
        <w:rPr>
          <w:sz w:val="28"/>
          <w:szCs w:val="28"/>
        </w:rPr>
        <w:t xml:space="preserve">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0258AC" w:rsidRPr="008430D2">
        <w:rPr>
          <w:sz w:val="28"/>
          <w:szCs w:val="28"/>
        </w:rPr>
        <w:t>Истоминского сельского поселения</w:t>
      </w:r>
      <w:r w:rsidRPr="008430D2">
        <w:rPr>
          <w:sz w:val="28"/>
          <w:szCs w:val="28"/>
        </w:rPr>
        <w:t xml:space="preserve"> «</w:t>
      </w:r>
      <w:r w:rsidR="00B67FF6">
        <w:rPr>
          <w:sz w:val="28"/>
          <w:szCs w:val="28"/>
        </w:rPr>
        <w:t>Комплек</w:t>
      </w:r>
      <w:r w:rsidR="008D1C1E">
        <w:rPr>
          <w:sz w:val="28"/>
          <w:szCs w:val="28"/>
        </w:rPr>
        <w:t xml:space="preserve">сное благоустройство территории </w:t>
      </w:r>
      <w:r w:rsidR="00B67FF6">
        <w:rPr>
          <w:sz w:val="28"/>
          <w:szCs w:val="28"/>
        </w:rPr>
        <w:t>поселения</w:t>
      </w:r>
      <w:r w:rsidRPr="008430D2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3460"/>
        <w:gridCol w:w="3323"/>
        <w:gridCol w:w="834"/>
        <w:gridCol w:w="695"/>
        <w:gridCol w:w="818"/>
        <w:gridCol w:w="709"/>
        <w:gridCol w:w="1276"/>
        <w:gridCol w:w="992"/>
        <w:gridCol w:w="924"/>
        <w:gridCol w:w="834"/>
        <w:gridCol w:w="833"/>
        <w:gridCol w:w="834"/>
        <w:gridCol w:w="833"/>
        <w:gridCol w:w="834"/>
        <w:gridCol w:w="833"/>
        <w:gridCol w:w="834"/>
        <w:gridCol w:w="833"/>
        <w:gridCol w:w="844"/>
        <w:gridCol w:w="834"/>
      </w:tblGrid>
      <w:tr w:rsidR="00C74847" w:rsidRPr="008430D2" w14:paraId="2C5A7589" w14:textId="77777777" w:rsidTr="000E0254">
        <w:trPr>
          <w:tblHeader/>
        </w:trPr>
        <w:tc>
          <w:tcPr>
            <w:tcW w:w="566" w:type="dxa"/>
            <w:vMerge w:val="restart"/>
          </w:tcPr>
          <w:p w14:paraId="0740C44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14:paraId="5AB5B32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Наименования </w:t>
            </w:r>
            <w:r w:rsidR="00D432F1" w:rsidRPr="008430D2">
              <w:rPr>
                <w:sz w:val="28"/>
                <w:szCs w:val="28"/>
              </w:rPr>
              <w:t>муниципальной</w:t>
            </w:r>
            <w:r w:rsidRPr="008430D2">
              <w:rPr>
                <w:sz w:val="28"/>
                <w:szCs w:val="2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3323" w:type="dxa"/>
            <w:vMerge w:val="restart"/>
          </w:tcPr>
          <w:p w14:paraId="07A79CB8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056" w:type="dxa"/>
            <w:gridSpan w:val="4"/>
          </w:tcPr>
          <w:p w14:paraId="4433EA61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Код бюджетной </w:t>
            </w:r>
          </w:p>
          <w:p w14:paraId="16B3532C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14:paraId="788A80D8" w14:textId="77777777" w:rsidR="006A1263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Объем расходов, всего </w:t>
            </w:r>
          </w:p>
          <w:p w14:paraId="747DD1B5" w14:textId="77777777" w:rsidR="00C74847" w:rsidRPr="008430D2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8430D2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10262" w:type="dxa"/>
            <w:gridSpan w:val="12"/>
          </w:tcPr>
          <w:p w14:paraId="19E2F4AF" w14:textId="77777777" w:rsidR="00C74847" w:rsidRPr="008430D2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В том числе по годам реализации </w:t>
            </w:r>
          </w:p>
          <w:p w14:paraId="32D18EA7" w14:textId="77777777" w:rsidR="00C74847" w:rsidRPr="008430D2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муниципальной</w:t>
            </w:r>
            <w:r w:rsidR="00C74847" w:rsidRPr="008430D2">
              <w:rPr>
                <w:sz w:val="28"/>
                <w:szCs w:val="28"/>
              </w:rPr>
              <w:t xml:space="preserve"> программы</w:t>
            </w:r>
          </w:p>
        </w:tc>
      </w:tr>
      <w:tr w:rsidR="00C74847" w:rsidRPr="008430D2" w14:paraId="7E095DF7" w14:textId="77777777" w:rsidTr="000E0254">
        <w:trPr>
          <w:tblHeader/>
        </w:trPr>
        <w:tc>
          <w:tcPr>
            <w:tcW w:w="566" w:type="dxa"/>
            <w:vMerge/>
          </w:tcPr>
          <w:p w14:paraId="255BCC95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4DC4325D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</w:tcPr>
          <w:p w14:paraId="7ACD0980" w14:textId="77777777" w:rsidR="00C74847" w:rsidRPr="008430D2" w:rsidRDefault="00C74847" w:rsidP="00C74847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26F26D0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8"/>
                <w:szCs w:val="28"/>
              </w:rPr>
            </w:pPr>
            <w:r w:rsidRPr="008430D2">
              <w:rPr>
                <w:spacing w:val="-10"/>
                <w:kern w:val="20"/>
                <w:sz w:val="28"/>
                <w:szCs w:val="28"/>
              </w:rPr>
              <w:t>ГРБС</w:t>
            </w:r>
          </w:p>
        </w:tc>
        <w:tc>
          <w:tcPr>
            <w:tcW w:w="695" w:type="dxa"/>
          </w:tcPr>
          <w:p w14:paraId="3D4DBDB9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8430D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818" w:type="dxa"/>
          </w:tcPr>
          <w:p w14:paraId="6A7438A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14:paraId="07AF0FD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</w:tcPr>
          <w:p w14:paraId="61FFF137" w14:textId="77777777" w:rsidR="00C74847" w:rsidRPr="008430D2" w:rsidRDefault="00C74847" w:rsidP="00C74847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D5AEB6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2019</w:t>
            </w:r>
          </w:p>
          <w:p w14:paraId="4A9C4CE4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14:paraId="693E9952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2020</w:t>
            </w:r>
          </w:p>
          <w:p w14:paraId="218CDE78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343F68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2021</w:t>
            </w:r>
          </w:p>
          <w:p w14:paraId="7FA64311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2867D52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2022</w:t>
            </w:r>
          </w:p>
          <w:p w14:paraId="3268AA8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7463F9AD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2023</w:t>
            </w:r>
          </w:p>
          <w:p w14:paraId="3A6E57D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362D700F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2024</w:t>
            </w:r>
          </w:p>
          <w:p w14:paraId="0830C0D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51621C2B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2025</w:t>
            </w:r>
          </w:p>
          <w:p w14:paraId="3BDF7C5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7B19323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2026</w:t>
            </w:r>
          </w:p>
          <w:p w14:paraId="4266596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6B811E1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2027</w:t>
            </w:r>
          </w:p>
          <w:p w14:paraId="536BFF05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7123322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2028</w:t>
            </w:r>
          </w:p>
          <w:p w14:paraId="6E485CC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691D4C3C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2029</w:t>
            </w:r>
          </w:p>
          <w:p w14:paraId="24028E50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14:paraId="111A57DA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2030</w:t>
            </w:r>
          </w:p>
          <w:p w14:paraId="3AA8EFEE" w14:textId="77777777" w:rsidR="00C74847" w:rsidRPr="008430D2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14:paraId="4866CB22" w14:textId="77777777" w:rsidR="00C74847" w:rsidRPr="008430D2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8"/>
          <w:szCs w:val="28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0"/>
        <w:gridCol w:w="3464"/>
        <w:gridCol w:w="3319"/>
        <w:gridCol w:w="836"/>
        <w:gridCol w:w="697"/>
        <w:gridCol w:w="822"/>
        <w:gridCol w:w="709"/>
        <w:gridCol w:w="1276"/>
        <w:gridCol w:w="992"/>
        <w:gridCol w:w="930"/>
        <w:gridCol w:w="834"/>
        <w:gridCol w:w="834"/>
        <w:gridCol w:w="834"/>
        <w:gridCol w:w="959"/>
        <w:gridCol w:w="834"/>
        <w:gridCol w:w="834"/>
        <w:gridCol w:w="834"/>
        <w:gridCol w:w="834"/>
        <w:gridCol w:w="834"/>
        <w:gridCol w:w="834"/>
      </w:tblGrid>
      <w:tr w:rsidR="00C74847" w:rsidRPr="008430D2" w14:paraId="750ECC40" w14:textId="77777777" w:rsidTr="00D50676">
        <w:trPr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1AD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DA05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D94B" w14:textId="77777777" w:rsidR="00C74847" w:rsidRPr="008430D2" w:rsidRDefault="00C74847" w:rsidP="00C74847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E62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3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AD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7E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A8C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7B6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55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B9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31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49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07B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2C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CA2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71A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1FE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FB9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9F2F" w14:textId="77777777" w:rsidR="00C74847" w:rsidRPr="008430D2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20</w:t>
            </w:r>
          </w:p>
        </w:tc>
      </w:tr>
      <w:tr w:rsidR="009B6C5E" w:rsidRPr="008430D2" w14:paraId="3D956252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AEF5" w14:textId="77777777" w:rsidR="009B6C5E" w:rsidRPr="008430D2" w:rsidRDefault="009B6C5E" w:rsidP="009B6C5E">
            <w:pPr>
              <w:widowControl w:val="0"/>
              <w:spacing w:line="235" w:lineRule="auto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A5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562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351A76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</w:t>
            </w:r>
            <w:r w:rsidRPr="008430D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A9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277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60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836" w14:textId="77777777" w:rsidR="009B6C5E" w:rsidRPr="00DC300B" w:rsidRDefault="009B6C5E" w:rsidP="009B6C5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AD7" w14:textId="460EA153" w:rsidR="009B6C5E" w:rsidRPr="0000749C" w:rsidRDefault="003C2AD2" w:rsidP="00336A0E">
            <w:pPr>
              <w:rPr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 w:rsidR="00441CB7">
              <w:rPr>
                <w:b/>
                <w:spacing w:val="-10"/>
                <w:sz w:val="26"/>
                <w:szCs w:val="26"/>
              </w:rPr>
              <w:t>29415,7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12D" w14:textId="77777777" w:rsidR="009B6C5E" w:rsidRDefault="009B6C5E" w:rsidP="009B6C5E">
            <w:pPr>
              <w:widowControl w:val="0"/>
              <w:spacing w:line="235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9B6C5E">
              <w:rPr>
                <w:b/>
                <w:spacing w:val="-10"/>
                <w:sz w:val="26"/>
                <w:szCs w:val="26"/>
              </w:rPr>
              <w:t>4741,6</w:t>
            </w:r>
          </w:p>
          <w:p w14:paraId="7B2AA15E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  <w:p w14:paraId="2D7D91EE" w14:textId="77777777" w:rsidR="009B6C5E" w:rsidRDefault="009B6C5E" w:rsidP="009B6C5E">
            <w:pPr>
              <w:rPr>
                <w:sz w:val="26"/>
                <w:szCs w:val="26"/>
              </w:rPr>
            </w:pPr>
          </w:p>
          <w:p w14:paraId="455417D3" w14:textId="77777777" w:rsidR="009B6C5E" w:rsidRPr="009B6C5E" w:rsidRDefault="009B6C5E" w:rsidP="009B6C5E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49E" w14:textId="77777777" w:rsidR="009B6C5E" w:rsidRPr="009B6C5E" w:rsidRDefault="00983FCE" w:rsidP="009B6C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4569,0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881" w14:textId="57DDC763" w:rsidR="009B6C5E" w:rsidRPr="00983FCE" w:rsidRDefault="00E87F70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2290,3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52A" w14:textId="038065EE" w:rsidR="009B6C5E" w:rsidRPr="00983FCE" w:rsidRDefault="00D2082C" w:rsidP="009B6C5E">
            <w:pPr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3326,3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01A" w14:textId="039CE66B" w:rsidR="009B6C5E" w:rsidRPr="00E81D4E" w:rsidRDefault="00441CB7" w:rsidP="009B6C5E">
            <w:pPr>
              <w:jc w:val="right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3775,2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91A" w14:textId="0207A425" w:rsidR="009B6C5E" w:rsidRPr="009B6C5E" w:rsidRDefault="00FB5F6E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2232,9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40" w14:textId="057462FD" w:rsidR="009B6C5E" w:rsidRPr="009B6C5E" w:rsidRDefault="00FB5F6E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2215,9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1DE" w14:textId="51934B79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A97" w14:textId="6EF263CA" w:rsidR="009B6C5E" w:rsidRPr="009B6C5E" w:rsidRDefault="00B85142" w:rsidP="009B6C5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9B6C5E" w:rsidRPr="009B6C5E">
              <w:rPr>
                <w:b/>
                <w:sz w:val="26"/>
                <w:szCs w:val="26"/>
              </w:rPr>
              <w:t>52,9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A3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6454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9C" w14:textId="77777777" w:rsidR="009B6C5E" w:rsidRPr="009B6C5E" w:rsidRDefault="009B6C5E" w:rsidP="009B6C5E">
            <w:pPr>
              <w:jc w:val="right"/>
              <w:rPr>
                <w:sz w:val="26"/>
                <w:szCs w:val="26"/>
              </w:rPr>
            </w:pPr>
            <w:r w:rsidRPr="009B6C5E">
              <w:rPr>
                <w:b/>
                <w:sz w:val="26"/>
                <w:szCs w:val="26"/>
              </w:rPr>
              <w:t>1052,9</w:t>
            </w:r>
          </w:p>
        </w:tc>
      </w:tr>
      <w:tr w:rsidR="009B6C5E" w:rsidRPr="008430D2" w14:paraId="3159C1C8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9C0DA" w14:textId="521D0AC1" w:rsidR="009B6C5E" w:rsidRPr="008430D2" w:rsidRDefault="009B6C5E" w:rsidP="009B6C5E">
            <w:pPr>
              <w:widowControl w:val="0"/>
              <w:jc w:val="center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1.1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3599" w14:textId="77777777" w:rsidR="009B6C5E" w:rsidRPr="008430D2" w:rsidRDefault="009B6C5E" w:rsidP="009B6C5E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696" w14:textId="77777777" w:rsidR="009B6C5E" w:rsidRPr="008430D2" w:rsidRDefault="009B6C5E" w:rsidP="009B6C5E">
            <w:pPr>
              <w:widowControl w:val="0"/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077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1302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C07" w14:textId="77777777" w:rsidR="009B6C5E" w:rsidRPr="008430D2" w:rsidRDefault="009B6C5E" w:rsidP="009B6C5E">
            <w:pPr>
              <w:widowControl w:val="0"/>
              <w:jc w:val="center"/>
              <w:rPr>
                <w:spacing w:val="-14"/>
                <w:sz w:val="28"/>
                <w:szCs w:val="28"/>
              </w:rPr>
            </w:pPr>
            <w:r w:rsidRPr="008430D2">
              <w:rPr>
                <w:spacing w:val="-14"/>
                <w:sz w:val="28"/>
                <w:szCs w:val="2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39C" w14:textId="77777777" w:rsidR="009B6C5E" w:rsidRPr="008430D2" w:rsidRDefault="009B6C5E" w:rsidP="009B6C5E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64E" w14:textId="39BCC80B" w:rsidR="009B6C5E" w:rsidRPr="008430D2" w:rsidRDefault="003C2AD2" w:rsidP="00D2082C">
            <w:pPr>
              <w:widowControl w:val="0"/>
              <w:spacing w:line="230" w:lineRule="auto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 xml:space="preserve"> </w:t>
            </w:r>
            <w:r w:rsidR="00216A4C">
              <w:rPr>
                <w:b/>
                <w:spacing w:val="-10"/>
                <w:sz w:val="28"/>
                <w:szCs w:val="28"/>
              </w:rPr>
              <w:t>17687,1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7FD" w14:textId="77777777" w:rsidR="009B6C5E" w:rsidRPr="008430D2" w:rsidRDefault="009B6C5E" w:rsidP="009B6C5E">
            <w:pPr>
              <w:widowControl w:val="0"/>
              <w:spacing w:line="230" w:lineRule="auto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2434,7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CBC" w14:textId="77777777" w:rsidR="009B6C5E" w:rsidRPr="00983FCE" w:rsidRDefault="005769FC" w:rsidP="009B6C5E">
            <w:pPr>
              <w:jc w:val="center"/>
              <w:rPr>
                <w:b/>
                <w:sz w:val="28"/>
                <w:szCs w:val="28"/>
              </w:rPr>
            </w:pPr>
            <w:r w:rsidRPr="00983FCE">
              <w:rPr>
                <w:b/>
                <w:spacing w:val="-10"/>
                <w:sz w:val="28"/>
                <w:szCs w:val="28"/>
              </w:rPr>
              <w:t>17</w:t>
            </w:r>
            <w:r w:rsidR="009B6C5E" w:rsidRPr="00983FCE">
              <w:rPr>
                <w:b/>
                <w:spacing w:val="-10"/>
                <w:sz w:val="28"/>
                <w:szCs w:val="28"/>
              </w:rPr>
              <w:t>54,5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D822" w14:textId="3D388E44" w:rsidR="009B6C5E" w:rsidRPr="00983FCE" w:rsidRDefault="00C50506" w:rsidP="009B6C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14</w:t>
            </w:r>
            <w:r w:rsidR="007945C8" w:rsidRPr="00983FCE">
              <w:rPr>
                <w:b/>
                <w:spacing w:val="-10"/>
                <w:sz w:val="28"/>
                <w:szCs w:val="28"/>
              </w:rPr>
              <w:t>89,5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743" w14:textId="17BA27CD" w:rsidR="009B6C5E" w:rsidRPr="00983FCE" w:rsidRDefault="00D2082C" w:rsidP="009B6C5E">
            <w:r>
              <w:rPr>
                <w:b/>
                <w:spacing w:val="-10"/>
                <w:sz w:val="28"/>
                <w:szCs w:val="28"/>
              </w:rPr>
              <w:t>2538,6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95E" w14:textId="6866C52E" w:rsidR="009B6C5E" w:rsidRDefault="00216A4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2024,3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7DF" w14:textId="548EB593" w:rsidR="009B6C5E" w:rsidRDefault="005D5704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</w:t>
            </w:r>
            <w:r w:rsidR="00FB5F6E">
              <w:rPr>
                <w:b/>
                <w:spacing w:val="-10"/>
                <w:sz w:val="28"/>
                <w:szCs w:val="28"/>
              </w:rPr>
              <w:t>484,1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EFF" w14:textId="3C2217B5" w:rsidR="009B6C5E" w:rsidRDefault="00CE055C" w:rsidP="009B6C5E">
            <w:pPr>
              <w:jc w:val="right"/>
            </w:pPr>
            <w:r>
              <w:rPr>
                <w:b/>
                <w:spacing w:val="-10"/>
                <w:sz w:val="28"/>
                <w:szCs w:val="28"/>
              </w:rPr>
              <w:t>1536,9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CF8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FA4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D3D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BA7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1" w14:textId="77777777" w:rsidR="009B6C5E" w:rsidRDefault="009B6C5E" w:rsidP="009B6C5E">
            <w:pPr>
              <w:jc w:val="right"/>
            </w:pPr>
            <w:r w:rsidRPr="00F5059B">
              <w:rPr>
                <w:b/>
                <w:spacing w:val="-10"/>
                <w:sz w:val="28"/>
                <w:szCs w:val="28"/>
              </w:rPr>
              <w:t>884,9</w:t>
            </w:r>
          </w:p>
        </w:tc>
      </w:tr>
      <w:tr w:rsidR="00BE61B0" w:rsidRPr="008430D2" w14:paraId="42137170" w14:textId="77777777" w:rsidTr="00D50676">
        <w:trPr>
          <w:trHeight w:val="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F497" w14:textId="428474B6" w:rsidR="008F5573" w:rsidRDefault="008F5573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43D6C4B4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152A72C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6D9CCC1A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6E58728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4B155E13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7B37A79B" w14:textId="1861CD58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403" w14:textId="7211A267" w:rsidR="008F5573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E53F30">
              <w:rPr>
                <w:sz w:val="28"/>
                <w:szCs w:val="28"/>
              </w:rPr>
              <w:t>Расходы на содержание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» </w:t>
            </w:r>
            <w:r w:rsidRPr="00E53F30">
              <w:rPr>
                <w:sz w:val="28"/>
                <w:szCs w:val="28"/>
              </w:rPr>
              <w:t>Развитие и содержание уличного освещения поселения</w:t>
            </w:r>
            <w:r>
              <w:rPr>
                <w:sz w:val="28"/>
                <w:szCs w:val="28"/>
              </w:rPr>
              <w:t xml:space="preserve">» </w:t>
            </w:r>
          </w:p>
          <w:p w14:paraId="3ABFD32B" w14:textId="77777777" w:rsidR="008F5573" w:rsidRPr="008F5573" w:rsidRDefault="008F5573" w:rsidP="008F5573">
            <w:pPr>
              <w:rPr>
                <w:sz w:val="28"/>
                <w:szCs w:val="28"/>
              </w:rPr>
            </w:pPr>
          </w:p>
          <w:p w14:paraId="29903817" w14:textId="1CC488C6" w:rsidR="008F5573" w:rsidRPr="008F5573" w:rsidRDefault="008F5573" w:rsidP="008F5573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B27" w14:textId="20221E01" w:rsidR="00D50676" w:rsidRPr="008430D2" w:rsidRDefault="00BE61B0" w:rsidP="00D50676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</w:t>
            </w:r>
            <w:r w:rsidR="004A0495">
              <w:rPr>
                <w:sz w:val="28"/>
                <w:szCs w:val="28"/>
              </w:rPr>
              <w:t xml:space="preserve"> Истоминского сельского поселен</w:t>
            </w:r>
            <w:r w:rsidR="00D50676">
              <w:rPr>
                <w:sz w:val="28"/>
                <w:szCs w:val="28"/>
              </w:rPr>
              <w:t>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6EDF" w14:textId="37EDD548" w:rsidR="002921F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8430D2">
              <w:rPr>
                <w:spacing w:val="-10"/>
                <w:sz w:val="28"/>
                <w:szCs w:val="28"/>
              </w:rPr>
              <w:t>Х</w:t>
            </w:r>
          </w:p>
          <w:p w14:paraId="356BABCF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D3A615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105B0FD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70C445C3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57CACA5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706F9E8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2508DB2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2241AED7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5CA2C8AD" w14:textId="77777777" w:rsidR="002921F2" w:rsidRPr="002921F2" w:rsidRDefault="002921F2" w:rsidP="002921F2">
            <w:pPr>
              <w:rPr>
                <w:sz w:val="28"/>
                <w:szCs w:val="28"/>
              </w:rPr>
            </w:pPr>
          </w:p>
          <w:p w14:paraId="3A1C0273" w14:textId="6BF979C6" w:rsidR="002921F2" w:rsidRDefault="002921F2" w:rsidP="002921F2">
            <w:pPr>
              <w:rPr>
                <w:sz w:val="28"/>
                <w:szCs w:val="28"/>
              </w:rPr>
            </w:pPr>
          </w:p>
          <w:p w14:paraId="09699D08" w14:textId="77777777" w:rsidR="00BE61B0" w:rsidRDefault="00BE61B0" w:rsidP="002921F2">
            <w:pPr>
              <w:rPr>
                <w:sz w:val="28"/>
                <w:szCs w:val="28"/>
              </w:rPr>
            </w:pPr>
          </w:p>
          <w:p w14:paraId="33BA02CA" w14:textId="77777777" w:rsidR="002921F2" w:rsidRDefault="002921F2" w:rsidP="002921F2">
            <w:pPr>
              <w:rPr>
                <w:sz w:val="28"/>
                <w:szCs w:val="28"/>
              </w:rPr>
            </w:pPr>
          </w:p>
          <w:p w14:paraId="5CC19478" w14:textId="419C3E35" w:rsidR="002921F2" w:rsidRPr="002921F2" w:rsidRDefault="00D50676" w:rsidP="002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37A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738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4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27" w14:textId="77777777" w:rsidR="00BE61B0" w:rsidRPr="008430D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99" w14:textId="612C252E" w:rsidR="002921F2" w:rsidRPr="00B85142" w:rsidRDefault="00216A4C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16596,7</w:t>
            </w:r>
          </w:p>
          <w:p w14:paraId="061E322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E84F1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8E48B3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BE8CB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CAA3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1D4D1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2F5C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83ECE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C880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F9FE90" w14:textId="4E066CA5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4193A1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2B8546D4" w14:textId="220B4435" w:rsidR="0001519D" w:rsidRPr="00B85142" w:rsidRDefault="0001519D" w:rsidP="002921F2">
            <w:pPr>
              <w:rPr>
                <w:sz w:val="24"/>
                <w:szCs w:val="24"/>
              </w:rPr>
            </w:pPr>
          </w:p>
          <w:p w14:paraId="6782D56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58D" w14:textId="4DE7FC80" w:rsidR="002921F2" w:rsidRPr="00B85142" w:rsidRDefault="00BE61B0" w:rsidP="00BE61B0">
            <w:pPr>
              <w:widowControl w:val="0"/>
              <w:spacing w:line="230" w:lineRule="auto"/>
              <w:jc w:val="center"/>
              <w:rPr>
                <w:spacing w:val="-10"/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1634,7</w:t>
            </w:r>
          </w:p>
          <w:p w14:paraId="25CEB3C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702FC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C282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D42F7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AF422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8B09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FD9A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C940B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E9D08" w14:textId="43C4FE5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EBA47" w14:textId="081D3D91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9FC0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337261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4CF9C3F" w14:textId="21FE0D7F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E05" w14:textId="72612304" w:rsidR="002921F2" w:rsidRPr="00B85142" w:rsidRDefault="005769FC" w:rsidP="00BE61B0">
            <w:pPr>
              <w:jc w:val="center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17</w:t>
            </w:r>
            <w:r w:rsidR="00BE61B0" w:rsidRPr="00B85142">
              <w:rPr>
                <w:spacing w:val="-10"/>
                <w:sz w:val="24"/>
                <w:szCs w:val="24"/>
              </w:rPr>
              <w:t>54,5</w:t>
            </w:r>
          </w:p>
          <w:p w14:paraId="2C13D84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90806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3A22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AFB3E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227F2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3A9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44106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E3278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74514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C53AC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66DCC8D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4CFD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38949FD" w14:textId="2DC8600D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758" w14:textId="07B42E0D" w:rsidR="002921F2" w:rsidRPr="00B85142" w:rsidRDefault="008F5573" w:rsidP="00BE61B0">
            <w:pPr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1489,5</w:t>
            </w:r>
          </w:p>
          <w:p w14:paraId="3E20270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0BB2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B3D30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BE13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CE134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2FA8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6BDF6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98E2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E0FB24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187ADD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255E8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DA9700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57692A" w14:textId="1028C4C1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748" w14:textId="17E61642" w:rsidR="002921F2" w:rsidRPr="00B85142" w:rsidRDefault="00D2082C" w:rsidP="00BE61B0">
            <w:pPr>
              <w:rPr>
                <w:sz w:val="24"/>
                <w:szCs w:val="24"/>
              </w:rPr>
            </w:pPr>
            <w:r w:rsidRPr="00B85142">
              <w:rPr>
                <w:sz w:val="24"/>
                <w:szCs w:val="24"/>
              </w:rPr>
              <w:t>2538,6</w:t>
            </w:r>
          </w:p>
          <w:p w14:paraId="4CB9EF4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6AA569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47230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085F8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5C54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B57E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3815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B4E7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66C948" w14:textId="1F317FF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187A28E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0B73E87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078BB6" w14:textId="0AF36B74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8F3" w14:textId="46D5DF07" w:rsidR="002921F2" w:rsidRPr="00B85142" w:rsidRDefault="00216A4C" w:rsidP="00231EF3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2024,3</w:t>
            </w:r>
          </w:p>
          <w:p w14:paraId="43B9C24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ADDAC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53167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525F51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5B5F3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D47C4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514C9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B366CE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C9B7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1959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FCB2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4BCAA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F9C7A1" w14:textId="23AB18C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5E35506" w14:textId="2D41BE3E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FDC08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4E2C1C20" w14:textId="77ED2F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CCB" w14:textId="5C1D4A25" w:rsidR="002921F2" w:rsidRPr="00B85142" w:rsidRDefault="00D2082C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1484,1</w:t>
            </w:r>
          </w:p>
          <w:p w14:paraId="00C30C7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BD61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975C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3C9A1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104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AA63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C488E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E58FB8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40BD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4E46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C0ABAE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A7700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5EEB0B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43A30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313705" w14:textId="3769DDD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B54AFE" w14:textId="3D245E06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36FB47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56" w14:textId="5830FB1D" w:rsidR="002921F2" w:rsidRPr="00B85142" w:rsidRDefault="00D2082C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1536,9</w:t>
            </w:r>
          </w:p>
          <w:p w14:paraId="39ACA22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A0B4F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D302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130983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283E9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778A3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683B6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86B3DC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4CD97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0B8C8E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76B61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21F5C0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5B210D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BBE1CB4" w14:textId="2B3DE1E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949864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3A6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01018D0" w14:textId="4297304A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7DE" w14:textId="5D2C608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C131E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351B99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55273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AD8B68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FE446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1EBCE4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89C444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199E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E6D15C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227B2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FC2C70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18D9F5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B3D27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6EC0A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A7F82D8" w14:textId="45E09CBB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74412F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54E98D45" w14:textId="2BAFB710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C8D" w14:textId="6CE61DF3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0E03DED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FFB70F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B413F2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B526A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5E9FD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F9D139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3A3D3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028F4F0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46BB01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BAFA49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59D85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F02869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DEFE54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317D462" w14:textId="373CAE8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DFFB4E1" w14:textId="45CAD4AF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C2A0C13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114E1937" w14:textId="1ABE6C08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8F" w14:textId="2CE6B600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92304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2B4AF5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23C2F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AF4C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15567F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F9B2A1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65C1DE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38D435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7C3A14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0E0967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7722BD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A9418DE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DFA5A9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FB67BB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E0E3C3" w14:textId="56B4C178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EDE77EC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6F6EF5F4" w14:textId="4058592C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DD9" w14:textId="49A153CE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76F6547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4860C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E3259E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94D255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4FE2EE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A129A8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C9759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D9300D6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964AF6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A0C811F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ADABA9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93C21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0A9391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39C9B8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D18D4E3" w14:textId="0A082A39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40EB7E7" w14:textId="77777777" w:rsidR="00BE61B0" w:rsidRPr="00B85142" w:rsidRDefault="00BE61B0" w:rsidP="002921F2">
            <w:pPr>
              <w:rPr>
                <w:sz w:val="24"/>
                <w:szCs w:val="24"/>
              </w:rPr>
            </w:pPr>
          </w:p>
          <w:p w14:paraId="76487072" w14:textId="742177D2" w:rsidR="002921F2" w:rsidRPr="00B85142" w:rsidRDefault="002921F2" w:rsidP="00D50676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EF" w14:textId="2B69CA44" w:rsidR="002921F2" w:rsidRPr="00B85142" w:rsidRDefault="00BE61B0" w:rsidP="00BE61B0">
            <w:pPr>
              <w:jc w:val="right"/>
              <w:rPr>
                <w:sz w:val="24"/>
                <w:szCs w:val="24"/>
              </w:rPr>
            </w:pPr>
            <w:r w:rsidRPr="00B85142">
              <w:rPr>
                <w:spacing w:val="-10"/>
                <w:sz w:val="24"/>
                <w:szCs w:val="24"/>
              </w:rPr>
              <w:t>884,9</w:t>
            </w:r>
          </w:p>
          <w:p w14:paraId="3DD1C48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17B0452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229BD459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9A2D8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6104F6D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9CC9DAB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9F5B585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109A8161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9FFA1F3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52A95F2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7B92E9FA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4B909957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08249A0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591DDBC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35F7E4F6" w14:textId="25446DA3" w:rsidR="002921F2" w:rsidRPr="00B85142" w:rsidRDefault="002921F2" w:rsidP="002921F2">
            <w:pPr>
              <w:rPr>
                <w:sz w:val="24"/>
                <w:szCs w:val="24"/>
              </w:rPr>
            </w:pPr>
          </w:p>
          <w:p w14:paraId="62DD3FC4" w14:textId="77777777" w:rsidR="002921F2" w:rsidRPr="00B85142" w:rsidRDefault="002921F2" w:rsidP="002921F2">
            <w:pPr>
              <w:rPr>
                <w:sz w:val="24"/>
                <w:szCs w:val="24"/>
              </w:rPr>
            </w:pPr>
          </w:p>
        </w:tc>
      </w:tr>
      <w:tr w:rsidR="00543A87" w:rsidRPr="008430D2" w14:paraId="282A8DD6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A03" w14:textId="36022D90" w:rsidR="00543A87" w:rsidRPr="008430D2" w:rsidRDefault="00F46802" w:rsidP="00D5067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D8F">
              <w:rPr>
                <w:sz w:val="28"/>
                <w:szCs w:val="28"/>
              </w:rPr>
              <w:t>1.</w:t>
            </w:r>
            <w:r w:rsidR="00D50676">
              <w:rPr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9B" w14:textId="77777777" w:rsidR="00543A87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52FAF1B6" w14:textId="77777777" w:rsidR="00543A87" w:rsidRPr="00E53F30" w:rsidRDefault="00543A87" w:rsidP="00543A87">
            <w:pPr>
              <w:widowControl w:val="0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66787B">
              <w:rPr>
                <w:sz w:val="28"/>
                <w:szCs w:val="28"/>
              </w:rPr>
              <w:t>Расходы на ремонт сетей уличного освещения в рамках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875827">
              <w:rPr>
                <w:sz w:val="28"/>
                <w:szCs w:val="28"/>
              </w:rPr>
              <w:t>«</w:t>
            </w:r>
            <w:r w:rsidRPr="0066787B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содержание уличного освещения</w:t>
            </w:r>
            <w:r w:rsidR="004E7A93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D5F" w14:textId="77777777" w:rsidR="00543A87" w:rsidRPr="008430D2" w:rsidRDefault="00543A87" w:rsidP="00543A8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5B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4C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E6E" w14:textId="77777777" w:rsidR="00543A87" w:rsidRPr="00DC300B" w:rsidRDefault="00543A87" w:rsidP="00543A87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FD3" w14:textId="77777777" w:rsidR="00543A87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6F2CBAB4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22038F6B" w14:textId="77777777" w:rsidR="00D50676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  <w:p w14:paraId="79027BFD" w14:textId="77777777" w:rsidR="00D50676" w:rsidRPr="00DC300B" w:rsidRDefault="00D50676" w:rsidP="00543A87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46E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2FA" w14:textId="77777777" w:rsidR="00543A87" w:rsidRPr="008430D2" w:rsidRDefault="00543A87" w:rsidP="00543A87">
            <w:pPr>
              <w:widowControl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3C4" w14:textId="77777777" w:rsidR="00543A87" w:rsidRPr="008430D2" w:rsidRDefault="00543A87" w:rsidP="00543A8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2F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2A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64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73A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03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2B9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688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981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BB80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49E" w14:textId="77777777" w:rsidR="00543A87" w:rsidRDefault="00543A87" w:rsidP="00543A87">
            <w:r w:rsidRPr="009C2F99">
              <w:rPr>
                <w:spacing w:val="-10"/>
                <w:sz w:val="28"/>
                <w:szCs w:val="28"/>
              </w:rPr>
              <w:t>0,0</w:t>
            </w:r>
          </w:p>
        </w:tc>
      </w:tr>
      <w:tr w:rsidR="00BE61B0" w:rsidRPr="008430D2" w14:paraId="329A8A04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0A33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0B59" w14:textId="77777777" w:rsidR="00BE61B0" w:rsidRPr="008430D2" w:rsidRDefault="00BE61B0" w:rsidP="00BE61B0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43C19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64F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CA0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D7E" w14:textId="77777777" w:rsidR="00BE61B0" w:rsidRPr="00DC300B" w:rsidRDefault="00BE61B0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AC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BC" w14:textId="6597733F" w:rsidR="00BE61B0" w:rsidRPr="008430D2" w:rsidRDefault="00E70BD0" w:rsidP="00336A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41CB7">
              <w:rPr>
                <w:b/>
                <w:sz w:val="28"/>
                <w:szCs w:val="28"/>
              </w:rPr>
              <w:t>8763,5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2C" w14:textId="77777777" w:rsidR="00BE61B0" w:rsidRPr="008430D2" w:rsidRDefault="00BE61B0" w:rsidP="00BE61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C2" w14:textId="77777777" w:rsidR="00BE61B0" w:rsidRPr="00983FCE" w:rsidRDefault="00983FCE" w:rsidP="00BE61B0">
            <w:pPr>
              <w:rPr>
                <w:b/>
                <w:sz w:val="28"/>
                <w:szCs w:val="28"/>
              </w:rPr>
            </w:pPr>
            <w:r w:rsidRPr="00983FCE">
              <w:rPr>
                <w:b/>
                <w:sz w:val="28"/>
                <w:szCs w:val="28"/>
              </w:rPr>
              <w:t>2734,5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245" w14:textId="2210D84A" w:rsidR="00BE61B0" w:rsidRPr="00983FCE" w:rsidRDefault="00C50506" w:rsidP="00BE61B0">
            <w:r>
              <w:rPr>
                <w:b/>
                <w:sz w:val="28"/>
                <w:szCs w:val="28"/>
              </w:rPr>
              <w:t>622</w:t>
            </w:r>
            <w:r w:rsidR="007E6721" w:rsidRPr="00983FCE">
              <w:rPr>
                <w:b/>
                <w:sz w:val="28"/>
                <w:szCs w:val="28"/>
              </w:rPr>
              <w:t>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35" w14:textId="62B52909" w:rsidR="00BE61B0" w:rsidRPr="00983FCE" w:rsidRDefault="00D2082C" w:rsidP="00BE61B0">
            <w:r>
              <w:rPr>
                <w:b/>
                <w:sz w:val="28"/>
                <w:szCs w:val="28"/>
              </w:rPr>
              <w:t>763,2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76F" w14:textId="3054BE43" w:rsidR="00BE61B0" w:rsidRPr="00983FCE" w:rsidRDefault="00441CB7" w:rsidP="00BE61B0">
            <w:r>
              <w:rPr>
                <w:b/>
                <w:sz w:val="28"/>
                <w:szCs w:val="28"/>
              </w:rPr>
              <w:t>1184,7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98" w14:textId="5933BE0C" w:rsidR="00BE61B0" w:rsidRDefault="00CE055C" w:rsidP="00BE61B0">
            <w:r>
              <w:rPr>
                <w:b/>
                <w:sz w:val="28"/>
                <w:szCs w:val="28"/>
              </w:rPr>
              <w:t>238,8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305" w14:textId="1F9E1337" w:rsidR="00BE61B0" w:rsidRDefault="00CE055C" w:rsidP="00BE61B0">
            <w:r>
              <w:rPr>
                <w:b/>
                <w:sz w:val="28"/>
                <w:szCs w:val="28"/>
              </w:rPr>
              <w:t>169,0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B73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34D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9B9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57F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A6E" w14:textId="77777777" w:rsidR="00BE61B0" w:rsidRDefault="00BE61B0" w:rsidP="00BE61B0">
            <w:r w:rsidRPr="007A52B4">
              <w:rPr>
                <w:b/>
                <w:sz w:val="28"/>
                <w:szCs w:val="28"/>
              </w:rPr>
              <w:t>158,0</w:t>
            </w:r>
          </w:p>
        </w:tc>
      </w:tr>
      <w:tr w:rsidR="00BE61B0" w:rsidRPr="008430D2" w14:paraId="4FF9E203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CF0" w14:textId="77777777" w:rsidR="00BE61B0" w:rsidRPr="008430D2" w:rsidRDefault="00BE61B0" w:rsidP="00BE61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430D2">
              <w:rPr>
                <w:sz w:val="28"/>
                <w:szCs w:val="28"/>
              </w:rPr>
              <w:t>2.1.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9F3" w14:textId="77777777" w:rsidR="00BE61B0" w:rsidRPr="008430D2" w:rsidRDefault="00BE61B0" w:rsidP="00BE61B0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 xml:space="preserve">Основное мероприятие 2.1. </w:t>
            </w:r>
            <w:r w:rsidRPr="00B82F42">
              <w:rPr>
                <w:sz w:val="28"/>
                <w:szCs w:val="28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B55E" w14:textId="77777777" w:rsidR="00BE61B0" w:rsidRPr="008430D2" w:rsidRDefault="00BE61B0" w:rsidP="00BE61B0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CE5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F1F" w14:textId="72C2A1A6" w:rsidR="00BE61B0" w:rsidRPr="00DC300B" w:rsidRDefault="00E5180F" w:rsidP="00BE61B0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1420024300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19D" w14:textId="77777777" w:rsidR="00BE61B0" w:rsidRPr="00DC300B" w:rsidRDefault="00BE61B0" w:rsidP="00BE61B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67E" w14:textId="51389530" w:rsidR="00E234F4" w:rsidRDefault="00E70BD0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6A0E">
              <w:rPr>
                <w:sz w:val="28"/>
                <w:szCs w:val="28"/>
              </w:rPr>
              <w:t>6988,0</w:t>
            </w:r>
          </w:p>
          <w:p w14:paraId="534BCB2B" w14:textId="77777777" w:rsidR="003C2AD2" w:rsidRDefault="003C2AD2" w:rsidP="00BE61B0">
            <w:pPr>
              <w:rPr>
                <w:sz w:val="28"/>
                <w:szCs w:val="28"/>
              </w:rPr>
            </w:pPr>
          </w:p>
          <w:p w14:paraId="6AB70465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A308404" w14:textId="77777777" w:rsidR="00E234F4" w:rsidRPr="00E234F4" w:rsidRDefault="00E234F4" w:rsidP="00E234F4">
            <w:pPr>
              <w:rPr>
                <w:sz w:val="28"/>
                <w:szCs w:val="28"/>
              </w:rPr>
            </w:pPr>
          </w:p>
          <w:p w14:paraId="02454175" w14:textId="77777777" w:rsidR="00E234F4" w:rsidRDefault="00E234F4" w:rsidP="00E234F4">
            <w:pPr>
              <w:rPr>
                <w:sz w:val="28"/>
                <w:szCs w:val="28"/>
              </w:rPr>
            </w:pPr>
          </w:p>
          <w:p w14:paraId="35ECDB3A" w14:textId="77777777" w:rsidR="00BE61B0" w:rsidRPr="00E234F4" w:rsidRDefault="00E234F4" w:rsidP="00E234F4">
            <w:pPr>
              <w:tabs>
                <w:tab w:val="left" w:pos="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2FA" w14:textId="77777777" w:rsidR="00BE61B0" w:rsidRPr="008430D2" w:rsidRDefault="00BE61B0" w:rsidP="00BE61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AC" w14:textId="77777777" w:rsidR="00BE61B0" w:rsidRPr="00983FCE" w:rsidRDefault="005769FC" w:rsidP="00BE61B0">
            <w:pPr>
              <w:rPr>
                <w:sz w:val="28"/>
                <w:szCs w:val="28"/>
              </w:rPr>
            </w:pPr>
            <w:r w:rsidRPr="00983FCE">
              <w:rPr>
                <w:sz w:val="28"/>
                <w:szCs w:val="28"/>
              </w:rPr>
              <w:t>1044,1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E1" w14:textId="383C40D5" w:rsidR="00BE61B0" w:rsidRPr="00C50506" w:rsidRDefault="00C50506" w:rsidP="00BE6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  <w:r w:rsidR="00FA4306" w:rsidRPr="00983FCE">
              <w:rPr>
                <w:sz w:val="28"/>
                <w:szCs w:val="28"/>
              </w:rPr>
              <w:t>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A1F" w14:textId="65418E52" w:rsidR="00BE61B0" w:rsidRPr="00983FCE" w:rsidRDefault="00D2082C" w:rsidP="00BE61B0">
            <w:r>
              <w:rPr>
                <w:sz w:val="28"/>
                <w:szCs w:val="28"/>
              </w:rPr>
              <w:t>763,2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D1" w14:textId="1D8AB374" w:rsidR="00BE61B0" w:rsidRDefault="00336A0E" w:rsidP="00E5180F">
            <w:r>
              <w:rPr>
                <w:sz w:val="28"/>
                <w:szCs w:val="28"/>
              </w:rPr>
              <w:t>1</w:t>
            </w:r>
            <w:r w:rsidR="00E5180F">
              <w:rPr>
                <w:sz w:val="28"/>
                <w:szCs w:val="28"/>
              </w:rPr>
              <w:t>141,0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AB" w14:textId="558612A6" w:rsidR="00BE61B0" w:rsidRDefault="00E70BD0" w:rsidP="00BE61B0">
            <w:r>
              <w:rPr>
                <w:sz w:val="28"/>
                <w:szCs w:val="28"/>
              </w:rPr>
              <w:t>238,8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EF8" w14:textId="70449706" w:rsidR="00BE61B0" w:rsidRDefault="00BE61B0" w:rsidP="00BE61B0">
            <w:r w:rsidRPr="007941A7">
              <w:rPr>
                <w:sz w:val="28"/>
                <w:szCs w:val="28"/>
              </w:rPr>
              <w:t>1</w:t>
            </w:r>
            <w:r w:rsidR="00E70BD0">
              <w:rPr>
                <w:sz w:val="28"/>
                <w:szCs w:val="28"/>
              </w:rPr>
              <w:t>69,0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5FB4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4C2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6CB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E4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0AC" w14:textId="77777777" w:rsidR="00BE61B0" w:rsidRDefault="00BE61B0" w:rsidP="00BE61B0">
            <w:r w:rsidRPr="007941A7">
              <w:rPr>
                <w:sz w:val="28"/>
                <w:szCs w:val="28"/>
              </w:rPr>
              <w:t>158,0</w:t>
            </w:r>
          </w:p>
        </w:tc>
      </w:tr>
      <w:tr w:rsidR="0006566E" w:rsidRPr="008430D2" w14:paraId="53ED0573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A87" w14:textId="1DBE05AB" w:rsidR="0006566E" w:rsidRPr="008430D2" w:rsidRDefault="00CF4D8F" w:rsidP="0006566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6566E">
              <w:rPr>
                <w:sz w:val="28"/>
                <w:szCs w:val="28"/>
              </w:rPr>
              <w:t>2.2.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3ED" w14:textId="295F10B2" w:rsidR="0006566E" w:rsidRPr="008430D2" w:rsidRDefault="0006566E" w:rsidP="00E5180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2.2</w:t>
            </w:r>
            <w:r w:rsidRPr="008430D2">
              <w:rPr>
                <w:sz w:val="28"/>
                <w:szCs w:val="28"/>
              </w:rPr>
              <w:t xml:space="preserve">. </w:t>
            </w:r>
            <w:r w:rsidR="00C82F9D" w:rsidRPr="00C82F9D">
              <w:rPr>
                <w:sz w:val="28"/>
                <w:szCs w:val="28"/>
              </w:rPr>
              <w:t>Расходы на реализацию проектов инициативного бюджетирования территории поселения"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E7F" w14:textId="77777777" w:rsidR="0006566E" w:rsidRDefault="0006566E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FC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AB7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2DA" w14:textId="3E1A9DA7" w:rsidR="0006566E" w:rsidRPr="00DC300B" w:rsidRDefault="00C82F9D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C82F9D">
              <w:rPr>
                <w:spacing w:val="-14"/>
                <w:sz w:val="22"/>
                <w:szCs w:val="22"/>
              </w:rPr>
              <w:t>14200</w:t>
            </w:r>
            <w:r w:rsidR="00E5180F">
              <w:rPr>
                <w:spacing w:val="-14"/>
                <w:sz w:val="22"/>
                <w:szCs w:val="22"/>
              </w:rPr>
              <w:t>24640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CE6" w14:textId="77777777" w:rsidR="0006566E" w:rsidRPr="00DC300B" w:rsidRDefault="00DC300B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DC300B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3E" w14:textId="2868B040" w:rsidR="0006566E" w:rsidRPr="008430D2" w:rsidRDefault="00441CB7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666" w14:textId="77777777" w:rsidR="0006566E" w:rsidRPr="008430D2" w:rsidRDefault="0006566E" w:rsidP="0006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DB5" w14:textId="77777777" w:rsidR="0006566E" w:rsidRDefault="00EF7197" w:rsidP="0006566E">
            <w:r w:rsidRPr="00983FCE">
              <w:rPr>
                <w:sz w:val="28"/>
                <w:szCs w:val="28"/>
              </w:rPr>
              <w:t>1381,2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CE6" w14:textId="77777777" w:rsidR="0006566E" w:rsidRDefault="00CF1449" w:rsidP="0006566E">
            <w:r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CB8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E86" w14:textId="587C41A6" w:rsidR="0006566E" w:rsidRDefault="00441CB7" w:rsidP="0006566E">
            <w:r>
              <w:rPr>
                <w:sz w:val="28"/>
                <w:szCs w:val="28"/>
              </w:rPr>
              <w:t>43,7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92A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4BF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D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D80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576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29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2B" w14:textId="77777777" w:rsidR="0006566E" w:rsidRDefault="0006566E" w:rsidP="0006566E">
            <w:r w:rsidRPr="00DF20A6">
              <w:rPr>
                <w:sz w:val="28"/>
                <w:szCs w:val="28"/>
              </w:rPr>
              <w:t>0,0</w:t>
            </w:r>
          </w:p>
        </w:tc>
      </w:tr>
      <w:tr w:rsidR="00D53E8E" w:rsidRPr="00345BBD" w14:paraId="5C79186B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05" w14:textId="77777777" w:rsidR="00D53E8E" w:rsidRPr="00345BBD" w:rsidRDefault="00D53E8E" w:rsidP="0006566E">
            <w:pPr>
              <w:widowControl w:val="0"/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1.2.3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68" w14:textId="3459AAB8" w:rsidR="00D53E8E" w:rsidRPr="00345BBD" w:rsidRDefault="00555341" w:rsidP="000915F0">
            <w:pPr>
              <w:widowControl w:val="0"/>
              <w:jc w:val="both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Мероприятия по благоустройству Центральной площади в п.</w:t>
            </w:r>
            <w:r w:rsidR="00DC1FEB" w:rsidRPr="00345BBD">
              <w:rPr>
                <w:sz w:val="28"/>
                <w:szCs w:val="28"/>
              </w:rPr>
              <w:t xml:space="preserve"> </w:t>
            </w:r>
            <w:r w:rsidRPr="00345BBD">
              <w:rPr>
                <w:sz w:val="28"/>
                <w:szCs w:val="28"/>
              </w:rPr>
              <w:t xml:space="preserve">Дивный Аксайского района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23D" w14:textId="77777777" w:rsidR="00D53E8E" w:rsidRPr="00345BBD" w:rsidRDefault="00F02DC3" w:rsidP="0006566E">
            <w:pPr>
              <w:widowControl w:val="0"/>
              <w:spacing w:line="230" w:lineRule="auto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4F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06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274" w14:textId="77777777" w:rsidR="00D53E8E" w:rsidRPr="00345BBD" w:rsidRDefault="00EF7197" w:rsidP="0006566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345BBD">
              <w:rPr>
                <w:spacing w:val="-14"/>
                <w:sz w:val="22"/>
                <w:szCs w:val="22"/>
              </w:rPr>
              <w:t>1420024550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B9A" w14:textId="77777777" w:rsidR="00D53E8E" w:rsidRPr="00345BBD" w:rsidRDefault="00F02DC3" w:rsidP="0006566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345BBD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629" w14:textId="664A3C60" w:rsidR="00D53E8E" w:rsidRPr="00345BBD" w:rsidRDefault="00B36349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534,5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23C0" w14:textId="77777777" w:rsidR="00D53E8E" w:rsidRPr="00345BBD" w:rsidRDefault="00F02DC3" w:rsidP="0006566E">
            <w:pPr>
              <w:jc w:val="center"/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0B6" w14:textId="77777777" w:rsidR="00D53E8E" w:rsidRPr="00345BBD" w:rsidRDefault="00D32186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309</w:t>
            </w:r>
            <w:r w:rsidR="00F320AC" w:rsidRPr="00345BBD">
              <w:rPr>
                <w:sz w:val="28"/>
                <w:szCs w:val="28"/>
              </w:rPr>
              <w:t>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D4C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A7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5C7" w14:textId="6E7EC08A" w:rsidR="00D53E8E" w:rsidRPr="00345BBD" w:rsidRDefault="000915F0" w:rsidP="0006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7B" w14:textId="77777777" w:rsidR="00F02DC3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866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2A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AB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3D1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D84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3ED" w14:textId="77777777" w:rsidR="00D53E8E" w:rsidRPr="00345BBD" w:rsidRDefault="00F02DC3" w:rsidP="0006566E">
            <w:pPr>
              <w:rPr>
                <w:sz w:val="28"/>
                <w:szCs w:val="28"/>
              </w:rPr>
            </w:pPr>
            <w:r w:rsidRPr="00345BBD">
              <w:rPr>
                <w:sz w:val="28"/>
                <w:szCs w:val="28"/>
              </w:rPr>
              <w:t>0,0</w:t>
            </w:r>
          </w:p>
        </w:tc>
      </w:tr>
      <w:tr w:rsidR="00C80C27" w:rsidRPr="008430D2" w14:paraId="5AC99F7F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B50" w14:textId="77777777" w:rsidR="00C80C27" w:rsidRPr="008430D2" w:rsidRDefault="00C80C27" w:rsidP="00C80C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8C2" w14:textId="77777777" w:rsidR="00C80C27" w:rsidRPr="008430D2" w:rsidRDefault="00C80C27" w:rsidP="00C80C27">
            <w:pPr>
              <w:widowControl w:val="0"/>
              <w:jc w:val="both"/>
              <w:rPr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2E6" w14:textId="77777777" w:rsidR="00C80C27" w:rsidRDefault="00C80C27" w:rsidP="00C80C2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2C7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23D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C0" w14:textId="77777777" w:rsidR="00C80C27" w:rsidRPr="00DC300B" w:rsidRDefault="00C80C27" w:rsidP="00C80C27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541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6FB9" w14:textId="5D26823E" w:rsidR="00C80C27" w:rsidRPr="0006566E" w:rsidRDefault="00E81D4E" w:rsidP="00C8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2965,1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F45" w14:textId="77777777" w:rsidR="00C80C27" w:rsidRPr="0006566E" w:rsidRDefault="00C80C27" w:rsidP="00C8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35A" w14:textId="77777777" w:rsidR="00C80C27" w:rsidRPr="0006566E" w:rsidRDefault="00C80C27" w:rsidP="00C80C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6566E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089" w14:textId="77018DF2" w:rsidR="00C80C27" w:rsidRPr="0006566E" w:rsidRDefault="00E87F70" w:rsidP="00C80C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178,5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7D" w14:textId="62F490A2" w:rsidR="00C80C27" w:rsidRPr="0006566E" w:rsidRDefault="00D2082C" w:rsidP="00C80C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24,5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EC2" w14:textId="4E379EFA" w:rsidR="00C80C27" w:rsidRDefault="00E81D4E" w:rsidP="00C80C27">
            <w:r>
              <w:rPr>
                <w:b/>
                <w:sz w:val="28"/>
                <w:szCs w:val="28"/>
              </w:rPr>
              <w:t>56</w:t>
            </w:r>
            <w:r w:rsidR="00B02700">
              <w:rPr>
                <w:b/>
                <w:sz w:val="28"/>
                <w:szCs w:val="28"/>
              </w:rPr>
              <w:t>6,2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8F5" w14:textId="613FE2F2" w:rsidR="00C80C27" w:rsidRDefault="00E70BD0" w:rsidP="00C80C27">
            <w:r>
              <w:rPr>
                <w:b/>
                <w:sz w:val="28"/>
                <w:szCs w:val="28"/>
              </w:rPr>
              <w:t>510,0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67C" w14:textId="6AF23D12" w:rsidR="00C80C27" w:rsidRDefault="00E70BD0" w:rsidP="00C80C27">
            <w:r>
              <w:rPr>
                <w:b/>
                <w:sz w:val="28"/>
                <w:szCs w:val="28"/>
              </w:rPr>
              <w:t>5</w:t>
            </w:r>
            <w:r w:rsidR="00C80C27"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D2" w14:textId="5B5D86DE" w:rsidR="00C80C27" w:rsidRDefault="00D2082C" w:rsidP="00C80C27">
            <w:r>
              <w:rPr>
                <w:b/>
                <w:sz w:val="28"/>
                <w:szCs w:val="28"/>
              </w:rPr>
              <w:t>5</w:t>
            </w:r>
            <w:r w:rsidR="00C80C27"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F41" w14:textId="2E0BE1B2" w:rsidR="00C80C27" w:rsidRDefault="00D2082C" w:rsidP="00C80C27">
            <w:r>
              <w:rPr>
                <w:b/>
                <w:sz w:val="28"/>
                <w:szCs w:val="28"/>
              </w:rPr>
              <w:t>5</w:t>
            </w:r>
            <w:r w:rsidR="00C80C27"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624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1A3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CE6" w14:textId="77777777" w:rsidR="00C80C27" w:rsidRDefault="00C80C27" w:rsidP="00C80C27">
            <w:r w:rsidRPr="00A41315">
              <w:rPr>
                <w:b/>
                <w:sz w:val="28"/>
                <w:szCs w:val="28"/>
              </w:rPr>
              <w:t>10,0</w:t>
            </w:r>
          </w:p>
        </w:tc>
      </w:tr>
      <w:tr w:rsidR="00C80C27" w:rsidRPr="008430D2" w14:paraId="22BD3047" w14:textId="77777777" w:rsidTr="00D5067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0F8" w14:textId="77777777" w:rsidR="00C80C27" w:rsidRPr="008430D2" w:rsidRDefault="00C80C27" w:rsidP="00C80C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C" w14:textId="77777777" w:rsidR="00C80C27" w:rsidRPr="008430D2" w:rsidRDefault="00C80C27" w:rsidP="00C80C27">
            <w:pPr>
              <w:widowControl w:val="0"/>
              <w:jc w:val="both"/>
              <w:rPr>
                <w:sz w:val="28"/>
                <w:szCs w:val="28"/>
              </w:rPr>
            </w:pPr>
            <w:r w:rsidRPr="00CD45C2">
              <w:rPr>
                <w:sz w:val="28"/>
                <w:szCs w:val="28"/>
              </w:rPr>
              <w:t xml:space="preserve">Мероприятия по содержанию муниципальных кладбищ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CD45C2">
              <w:rPr>
                <w:sz w:val="28"/>
                <w:szCs w:val="28"/>
              </w:rPr>
              <w:t>Благоустройство муниципальных кладбищ поселения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AB" w14:textId="77777777" w:rsidR="00C80C27" w:rsidRDefault="00C80C27" w:rsidP="00C80C27">
            <w:pPr>
              <w:widowControl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  <w:r w:rsidRPr="008430D2">
              <w:rPr>
                <w:sz w:val="28"/>
                <w:szCs w:val="28"/>
              </w:rPr>
              <w:t xml:space="preserve"> Администрации Истоминского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500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FB6" w14:textId="77777777" w:rsidR="00C80C27" w:rsidRPr="00DC300B" w:rsidRDefault="00C80C27" w:rsidP="00C80C27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835E" w14:textId="57C0F40D" w:rsidR="00C80C27" w:rsidRPr="00DC300B" w:rsidRDefault="00E5180F" w:rsidP="00C80C27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1430024310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D93" w14:textId="2F47821C" w:rsidR="00C80C27" w:rsidRPr="008A3675" w:rsidRDefault="00C80C27" w:rsidP="00C80C27">
            <w:pPr>
              <w:widowControl w:val="0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721" w14:textId="068C0B1F" w:rsidR="00C80C27" w:rsidRDefault="00DA51B7" w:rsidP="00C8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  <w:r w:rsidR="00B02700">
              <w:rPr>
                <w:sz w:val="28"/>
                <w:szCs w:val="28"/>
              </w:rPr>
              <w:t>5,3</w:t>
            </w:r>
          </w:p>
          <w:p w14:paraId="5C031806" w14:textId="77777777" w:rsidR="00C80C27" w:rsidRPr="008430D2" w:rsidRDefault="00C80C27" w:rsidP="00C80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29D" w14:textId="77777777" w:rsidR="00C80C27" w:rsidRPr="008430D2" w:rsidRDefault="00C80C27" w:rsidP="00C8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93" w14:textId="77777777" w:rsidR="00C80C27" w:rsidRDefault="00C80C27" w:rsidP="00C80C27">
            <w:r>
              <w:rPr>
                <w:sz w:val="28"/>
                <w:szCs w:val="28"/>
              </w:rPr>
              <w:t>8</w:t>
            </w:r>
            <w:r w:rsidRPr="00CC5D0C">
              <w:rPr>
                <w:sz w:val="28"/>
                <w:szCs w:val="2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110" w14:textId="50A61DF1" w:rsidR="00C80C27" w:rsidRDefault="00E87F70" w:rsidP="00C50506">
            <w:r>
              <w:rPr>
                <w:sz w:val="28"/>
                <w:szCs w:val="28"/>
              </w:rPr>
              <w:t>178,5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3A1" w14:textId="20869161" w:rsidR="00C80C27" w:rsidRDefault="002E1ACF" w:rsidP="00C80C27">
            <w:r>
              <w:rPr>
                <w:sz w:val="28"/>
                <w:szCs w:val="28"/>
              </w:rPr>
              <w:t>1</w:t>
            </w:r>
            <w:r w:rsidR="00207632">
              <w:rPr>
                <w:sz w:val="28"/>
                <w:szCs w:val="28"/>
              </w:rPr>
              <w:t>0,</w:t>
            </w:r>
            <w:r w:rsidR="002C10F3">
              <w:rPr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3F8A" w14:textId="79306AD1" w:rsidR="00C80C27" w:rsidRPr="00C80C27" w:rsidRDefault="00DA51B7" w:rsidP="00C80C27">
            <w:r>
              <w:rPr>
                <w:sz w:val="28"/>
                <w:szCs w:val="28"/>
              </w:rPr>
              <w:t>56</w:t>
            </w:r>
            <w:r w:rsidR="00B02700">
              <w:rPr>
                <w:sz w:val="28"/>
                <w:szCs w:val="28"/>
              </w:rPr>
              <w:t>6,2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05" w14:textId="6217451C" w:rsidR="00C80C27" w:rsidRPr="00C80C27" w:rsidRDefault="00E70BD0" w:rsidP="00C80C27">
            <w:r>
              <w:rPr>
                <w:sz w:val="28"/>
                <w:szCs w:val="28"/>
              </w:rPr>
              <w:t>510,0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B49" w14:textId="43324194" w:rsidR="00C80C27" w:rsidRPr="00C80C27" w:rsidRDefault="00E70BD0" w:rsidP="00C80C27">
            <w:r>
              <w:rPr>
                <w:sz w:val="28"/>
                <w:szCs w:val="28"/>
              </w:rPr>
              <w:t>510,0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02" w14:textId="18DE247C" w:rsidR="00C80C27" w:rsidRPr="00C80C27" w:rsidRDefault="00D2082C" w:rsidP="00C80C27">
            <w:r>
              <w:rPr>
                <w:sz w:val="28"/>
                <w:szCs w:val="28"/>
              </w:rPr>
              <w:t>5</w:t>
            </w:r>
            <w:r w:rsidR="00C80C27"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C18" w14:textId="1D2A7314" w:rsidR="00C80C27" w:rsidRPr="00C80C27" w:rsidRDefault="00D2082C" w:rsidP="00C80C27">
            <w:r>
              <w:rPr>
                <w:sz w:val="28"/>
                <w:szCs w:val="28"/>
              </w:rPr>
              <w:t>5</w:t>
            </w:r>
            <w:r w:rsidR="00C80C27"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3FC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0B5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AC0" w14:textId="77777777" w:rsidR="00C80C27" w:rsidRPr="00C80C27" w:rsidRDefault="00C80C27" w:rsidP="00C80C27">
            <w:r w:rsidRPr="00C80C27">
              <w:rPr>
                <w:sz w:val="28"/>
                <w:szCs w:val="28"/>
              </w:rPr>
              <w:t>10,0</w:t>
            </w:r>
          </w:p>
        </w:tc>
      </w:tr>
    </w:tbl>
    <w:p w14:paraId="4EF1D62E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27CA7AD7" w14:textId="10115556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0FFF434B" w14:textId="77777777" w:rsidR="0093293F" w:rsidRDefault="0093293F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FBACD37" w14:textId="62B22EDB" w:rsidR="0048606C" w:rsidRPr="00A026C7" w:rsidRDefault="00AF68F1" w:rsidP="00A026C7">
      <w:pPr>
        <w:tabs>
          <w:tab w:val="left" w:pos="7655"/>
        </w:tabs>
        <w:jc w:val="both"/>
        <w:rPr>
          <w:sz w:val="24"/>
          <w:szCs w:val="24"/>
        </w:rPr>
      </w:pPr>
      <w:r w:rsidRPr="008430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</w:t>
      </w:r>
    </w:p>
    <w:p w14:paraId="1DBE865D" w14:textId="77777777" w:rsidR="00F22D49" w:rsidRDefault="00F22D49" w:rsidP="00A026C7">
      <w:pPr>
        <w:spacing w:line="220" w:lineRule="auto"/>
        <w:rPr>
          <w:kern w:val="2"/>
          <w:sz w:val="28"/>
          <w:szCs w:val="28"/>
        </w:rPr>
      </w:pPr>
    </w:p>
    <w:p w14:paraId="68BC63DE" w14:textId="77777777" w:rsidR="00A026C7" w:rsidRDefault="00A026C7" w:rsidP="00A026C7">
      <w:pPr>
        <w:spacing w:line="220" w:lineRule="auto"/>
        <w:rPr>
          <w:kern w:val="2"/>
          <w:sz w:val="28"/>
          <w:szCs w:val="28"/>
        </w:rPr>
      </w:pPr>
    </w:p>
    <w:p w14:paraId="581F6EF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8F108D8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61ED1DC2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609B8CC4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4A742D9E" w14:textId="77777777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1DEC2AD1" w14:textId="77777777" w:rsidR="003C2AD2" w:rsidRDefault="003C2AD2" w:rsidP="00A026C7">
      <w:pPr>
        <w:spacing w:line="220" w:lineRule="auto"/>
        <w:rPr>
          <w:kern w:val="2"/>
          <w:sz w:val="28"/>
          <w:szCs w:val="28"/>
        </w:rPr>
      </w:pPr>
    </w:p>
    <w:p w14:paraId="08336886" w14:textId="77777777" w:rsidR="003C2AD2" w:rsidRDefault="003C2AD2" w:rsidP="00A026C7">
      <w:pPr>
        <w:spacing w:line="220" w:lineRule="auto"/>
        <w:rPr>
          <w:kern w:val="2"/>
          <w:sz w:val="28"/>
          <w:szCs w:val="28"/>
        </w:rPr>
      </w:pPr>
    </w:p>
    <w:p w14:paraId="7711612A" w14:textId="77777777" w:rsidR="00A22F43" w:rsidRDefault="00A22F43" w:rsidP="00A026C7">
      <w:pPr>
        <w:spacing w:line="220" w:lineRule="auto"/>
        <w:rPr>
          <w:kern w:val="2"/>
          <w:sz w:val="28"/>
          <w:szCs w:val="28"/>
        </w:rPr>
      </w:pPr>
    </w:p>
    <w:p w14:paraId="6606EE3F" w14:textId="600E9946" w:rsidR="00D50676" w:rsidRDefault="00D50676" w:rsidP="00A026C7">
      <w:pPr>
        <w:spacing w:line="220" w:lineRule="auto"/>
        <w:rPr>
          <w:kern w:val="2"/>
          <w:sz w:val="28"/>
          <w:szCs w:val="28"/>
        </w:rPr>
      </w:pPr>
    </w:p>
    <w:p w14:paraId="2B1B0C7D" w14:textId="502BC920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ACFB6D4" w14:textId="4D5AE355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2D0015B" w14:textId="2C22A130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478E8880" w14:textId="7A72500F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0E763881" w14:textId="4E2A5F3B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4A943565" w14:textId="3995616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2C684C2" w14:textId="77777777" w:rsidR="000915F0" w:rsidRDefault="000915F0" w:rsidP="00A026C7">
      <w:pPr>
        <w:spacing w:line="220" w:lineRule="auto"/>
        <w:rPr>
          <w:kern w:val="2"/>
          <w:sz w:val="28"/>
          <w:szCs w:val="28"/>
        </w:rPr>
      </w:pPr>
    </w:p>
    <w:p w14:paraId="31355622" w14:textId="77777777" w:rsidR="005D7DBD" w:rsidRPr="008430D2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П</w:t>
      </w:r>
      <w:r w:rsidR="00A17781" w:rsidRPr="008430D2">
        <w:rPr>
          <w:kern w:val="2"/>
          <w:sz w:val="28"/>
          <w:szCs w:val="28"/>
        </w:rPr>
        <w:t xml:space="preserve">риложение № </w:t>
      </w:r>
      <w:r w:rsidR="00EE5949" w:rsidRPr="008430D2">
        <w:rPr>
          <w:kern w:val="2"/>
          <w:sz w:val="28"/>
          <w:szCs w:val="28"/>
        </w:rPr>
        <w:t>5</w:t>
      </w:r>
      <w:r w:rsidR="00A17781" w:rsidRPr="008430D2">
        <w:rPr>
          <w:kern w:val="2"/>
          <w:sz w:val="28"/>
          <w:szCs w:val="28"/>
        </w:rPr>
        <w:t xml:space="preserve"> </w:t>
      </w:r>
    </w:p>
    <w:p w14:paraId="6636209A" w14:textId="77777777" w:rsidR="00A17781" w:rsidRPr="008430D2" w:rsidRDefault="00A17781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>к муниципальной программе</w:t>
      </w:r>
    </w:p>
    <w:p w14:paraId="458DB45F" w14:textId="77777777" w:rsidR="00A17781" w:rsidRPr="008430D2" w:rsidRDefault="00A17781" w:rsidP="00A17781">
      <w:pPr>
        <w:spacing w:line="220" w:lineRule="auto"/>
        <w:jc w:val="center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8430D2">
        <w:rPr>
          <w:kern w:val="2"/>
          <w:sz w:val="28"/>
          <w:szCs w:val="28"/>
        </w:rPr>
        <w:t xml:space="preserve">                  </w:t>
      </w:r>
      <w:r w:rsidRPr="008430D2">
        <w:rPr>
          <w:kern w:val="2"/>
          <w:sz w:val="28"/>
          <w:szCs w:val="28"/>
        </w:rPr>
        <w:t xml:space="preserve">  Истоминского сельского поселения</w:t>
      </w:r>
    </w:p>
    <w:p w14:paraId="684D8716" w14:textId="77777777" w:rsidR="00A17781" w:rsidRPr="008430D2" w:rsidRDefault="00A17781" w:rsidP="008D1C1E">
      <w:pPr>
        <w:spacing w:line="220" w:lineRule="auto"/>
        <w:jc w:val="right"/>
        <w:rPr>
          <w:kern w:val="2"/>
          <w:sz w:val="28"/>
          <w:szCs w:val="28"/>
        </w:rPr>
      </w:pPr>
      <w:r w:rsidRPr="008430D2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528E">
        <w:rPr>
          <w:kern w:val="2"/>
          <w:sz w:val="28"/>
          <w:szCs w:val="28"/>
        </w:rPr>
        <w:t xml:space="preserve">        «Комплексное благоустройство территории поселения</w:t>
      </w:r>
      <w:r w:rsidRPr="008430D2">
        <w:rPr>
          <w:kern w:val="2"/>
          <w:sz w:val="28"/>
          <w:szCs w:val="28"/>
        </w:rPr>
        <w:t>»</w:t>
      </w:r>
    </w:p>
    <w:p w14:paraId="01444A63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>РАСХОДЫ</w:t>
      </w:r>
    </w:p>
    <w:p w14:paraId="33E660F4" w14:textId="77777777" w:rsidR="00C74847" w:rsidRPr="008430D2" w:rsidRDefault="00C74847" w:rsidP="00C74847">
      <w:pPr>
        <w:spacing w:line="220" w:lineRule="auto"/>
        <w:jc w:val="center"/>
        <w:rPr>
          <w:sz w:val="28"/>
          <w:szCs w:val="28"/>
        </w:rPr>
      </w:pPr>
      <w:r w:rsidRPr="008430D2">
        <w:rPr>
          <w:sz w:val="28"/>
          <w:szCs w:val="28"/>
        </w:rPr>
        <w:t xml:space="preserve">на реализацию </w:t>
      </w:r>
      <w:r w:rsidR="00D432F1" w:rsidRPr="008430D2">
        <w:rPr>
          <w:sz w:val="28"/>
          <w:szCs w:val="28"/>
        </w:rPr>
        <w:t>муниципальной</w:t>
      </w:r>
      <w:r w:rsidRPr="008430D2">
        <w:rPr>
          <w:sz w:val="28"/>
          <w:szCs w:val="28"/>
        </w:rPr>
        <w:t xml:space="preserve"> программы </w:t>
      </w:r>
      <w:r w:rsidR="00A17781" w:rsidRPr="008430D2">
        <w:rPr>
          <w:sz w:val="28"/>
          <w:szCs w:val="28"/>
        </w:rPr>
        <w:t xml:space="preserve">Истоминского сельского поселения </w:t>
      </w:r>
      <w:r w:rsidRPr="008430D2">
        <w:rPr>
          <w:sz w:val="28"/>
          <w:szCs w:val="28"/>
        </w:rPr>
        <w:t>«</w:t>
      </w:r>
      <w:r w:rsidR="0064528E">
        <w:rPr>
          <w:sz w:val="28"/>
          <w:szCs w:val="28"/>
        </w:rPr>
        <w:t>Комплексное благоустройство территории поселения</w:t>
      </w:r>
      <w:r w:rsidRPr="008430D2">
        <w:rPr>
          <w:sz w:val="28"/>
          <w:szCs w:val="28"/>
        </w:rPr>
        <w:t>»</w:t>
      </w:r>
    </w:p>
    <w:p w14:paraId="282231D5" w14:textId="77777777" w:rsidR="00C74847" w:rsidRPr="008430D2" w:rsidRDefault="0078511A" w:rsidP="00C74847">
      <w:pPr>
        <w:spacing w:line="220" w:lineRule="auto"/>
        <w:jc w:val="right"/>
        <w:rPr>
          <w:sz w:val="28"/>
          <w:szCs w:val="28"/>
        </w:rPr>
      </w:pPr>
      <w:r w:rsidRPr="008430D2">
        <w:rPr>
          <w:spacing w:val="-4"/>
          <w:kern w:val="2"/>
          <w:sz w:val="28"/>
          <w:szCs w:val="28"/>
        </w:rPr>
        <w:t xml:space="preserve">тыс. </w:t>
      </w:r>
      <w:r w:rsidR="00C74847" w:rsidRPr="008430D2">
        <w:rPr>
          <w:spacing w:val="-4"/>
          <w:kern w:val="2"/>
          <w:sz w:val="28"/>
          <w:szCs w:val="28"/>
        </w:rPr>
        <w:t>рублей</w:t>
      </w:r>
    </w:p>
    <w:p w14:paraId="42DE7868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p w14:paraId="6BBDFC91" w14:textId="77777777" w:rsidR="00C74847" w:rsidRPr="008430D2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9E2973" w:rsidRPr="008430D2" w14:paraId="683B83DC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F3378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78E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Наименование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программы, </w:t>
            </w:r>
          </w:p>
          <w:p w14:paraId="45492E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216D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1894" w14:textId="77777777" w:rsidR="009E2973" w:rsidRPr="008430D2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8A2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 xml:space="preserve">В том числе по годам реализации </w:t>
            </w:r>
            <w:r w:rsidR="00D432F1" w:rsidRPr="008430D2">
              <w:rPr>
                <w:kern w:val="2"/>
                <w:sz w:val="28"/>
                <w:szCs w:val="28"/>
              </w:rPr>
              <w:t>муниципальной</w:t>
            </w:r>
            <w:r w:rsidRPr="008430D2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9E2973" w:rsidRPr="008430D2" w14:paraId="5ECAC567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3E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F3E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6AF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DA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4F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2019</w:t>
            </w:r>
          </w:p>
          <w:p w14:paraId="7D23F675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43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2020</w:t>
            </w:r>
          </w:p>
          <w:p w14:paraId="574EE83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62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2021</w:t>
            </w:r>
          </w:p>
          <w:p w14:paraId="0406F387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A1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2022</w:t>
            </w:r>
          </w:p>
          <w:p w14:paraId="71F65919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EA2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2023</w:t>
            </w:r>
          </w:p>
          <w:p w14:paraId="2A694BB8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48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2024</w:t>
            </w:r>
          </w:p>
          <w:p w14:paraId="7370F234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C10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2025</w:t>
            </w:r>
          </w:p>
          <w:p w14:paraId="1D237F5E" w14:textId="77777777" w:rsidR="009E2973" w:rsidRPr="008430D2" w:rsidRDefault="009E2973" w:rsidP="009E2973">
            <w:pPr>
              <w:spacing w:line="2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C8C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2026</w:t>
            </w:r>
          </w:p>
          <w:p w14:paraId="4454A7E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CAE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2027</w:t>
            </w:r>
          </w:p>
          <w:p w14:paraId="68E26A6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FD8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2028</w:t>
            </w:r>
          </w:p>
          <w:p w14:paraId="3187926D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B16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2029</w:t>
            </w:r>
          </w:p>
          <w:p w14:paraId="322C8C84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F67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2030</w:t>
            </w:r>
          </w:p>
          <w:p w14:paraId="0819BF41" w14:textId="77777777" w:rsidR="009E2973" w:rsidRPr="008430D2" w:rsidRDefault="009E2973" w:rsidP="009E2973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2403E161" w14:textId="77777777" w:rsidR="009E2973" w:rsidRPr="008430D2" w:rsidRDefault="009E297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260"/>
        <w:gridCol w:w="1701"/>
        <w:gridCol w:w="1619"/>
        <w:gridCol w:w="1216"/>
        <w:gridCol w:w="1276"/>
        <w:gridCol w:w="1275"/>
        <w:gridCol w:w="1134"/>
        <w:gridCol w:w="1276"/>
        <w:gridCol w:w="1276"/>
        <w:gridCol w:w="1276"/>
        <w:gridCol w:w="1134"/>
        <w:gridCol w:w="1275"/>
        <w:gridCol w:w="1276"/>
        <w:gridCol w:w="1276"/>
        <w:gridCol w:w="1133"/>
      </w:tblGrid>
      <w:tr w:rsidR="009E2973" w:rsidRPr="008430D2" w14:paraId="732D21BF" w14:textId="77777777" w:rsidTr="00EC4481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5D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050" w14:textId="77777777" w:rsidR="009E2973" w:rsidRPr="008430D2" w:rsidRDefault="009E2973" w:rsidP="00C74847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227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A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73A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A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AF3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40E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685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1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FE6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9D4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361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DE8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39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3B0" w14:textId="77777777" w:rsidR="009E2973" w:rsidRPr="008430D2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8"/>
                <w:szCs w:val="28"/>
              </w:rPr>
            </w:pPr>
            <w:r w:rsidRPr="008430D2">
              <w:rPr>
                <w:spacing w:val="-10"/>
                <w:kern w:val="2"/>
                <w:sz w:val="28"/>
                <w:szCs w:val="28"/>
              </w:rPr>
              <w:t>16</w:t>
            </w:r>
          </w:p>
        </w:tc>
      </w:tr>
      <w:tr w:rsidR="00F75E2A" w:rsidRPr="008430D2" w14:paraId="3688571F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A249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294C7" w14:textId="77777777" w:rsidR="00F75E2A" w:rsidRPr="008430D2" w:rsidRDefault="00F75E2A" w:rsidP="00F75E2A">
            <w:pPr>
              <w:widowControl w:val="0"/>
              <w:spacing w:line="235" w:lineRule="auto"/>
              <w:rPr>
                <w:sz w:val="28"/>
                <w:szCs w:val="28"/>
              </w:rPr>
            </w:pPr>
            <w:r w:rsidRPr="008430D2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 благоустройство территории поселения</w:t>
            </w:r>
            <w:r w:rsidRPr="008430D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9FE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BDA" w14:textId="171D4D72" w:rsidR="00F75E2A" w:rsidRPr="006C039B" w:rsidRDefault="00441CB7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29415,7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739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4741</w:t>
            </w:r>
            <w:r w:rsidR="00F75E2A" w:rsidRPr="006C039B">
              <w:rPr>
                <w:b/>
                <w:spacing w:val="-1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50E" w14:textId="77777777" w:rsidR="00F75E2A" w:rsidRPr="006C039B" w:rsidRDefault="00CA724C" w:rsidP="00F75E2A">
            <w:pPr>
              <w:jc w:val="center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51A4" w14:textId="34C8EA42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541" w14:textId="6B07026E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CB1" w14:textId="5DB9446C" w:rsidR="00F75E2A" w:rsidRPr="006C039B" w:rsidRDefault="00441CB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01F" w14:textId="79D4ED4F" w:rsidR="00F75E2A" w:rsidRPr="006C039B" w:rsidRDefault="00E70BD0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31F" w14:textId="610951A0" w:rsidR="00F75E2A" w:rsidRPr="006C039B" w:rsidRDefault="00E70BD0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09" w14:textId="586F3A09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C79" w14:textId="10CA7422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75E2A" w:rsidRPr="006C039B">
              <w:rPr>
                <w:b/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016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35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DF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1052,9</w:t>
            </w:r>
          </w:p>
        </w:tc>
      </w:tr>
      <w:tr w:rsidR="00351A76" w:rsidRPr="008430D2" w14:paraId="3F5EABB1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FEAE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1187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4D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3E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F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0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E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3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34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8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3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30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3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0F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1E638E70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D6EBB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D613" w14:textId="77777777" w:rsidR="00351A76" w:rsidRPr="008430D2" w:rsidRDefault="00351A76" w:rsidP="00351A76">
            <w:pPr>
              <w:widowControl w:val="0"/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E15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AE5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95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CC4" w14:textId="77777777" w:rsidR="00351A76" w:rsidRPr="006C039B" w:rsidRDefault="00D03984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AB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BE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2F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F2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2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32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5BCCEB6D" w14:textId="77777777" w:rsidTr="00EC4481">
        <w:trPr>
          <w:trHeight w:val="6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256B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465B2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FD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A67" w14:textId="27EF69C5" w:rsidR="00F75E2A" w:rsidRPr="006C039B" w:rsidRDefault="00441CB7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28203,6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8DD" w14:textId="77777777" w:rsidR="00F75E2A" w:rsidRPr="006C039B" w:rsidRDefault="00E234F4" w:rsidP="00F75E2A">
            <w:pPr>
              <w:widowControl w:val="0"/>
              <w:spacing w:line="235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474</w:t>
            </w:r>
            <w:r w:rsidR="00F75E2A" w:rsidRPr="006C039B">
              <w:rPr>
                <w:spacing w:val="-1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8CB" w14:textId="62E185EA" w:rsidR="00F75E2A" w:rsidRPr="006C039B" w:rsidRDefault="009F2C87" w:rsidP="00F75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724C" w:rsidRPr="006C039B">
              <w:rPr>
                <w:sz w:val="24"/>
                <w:szCs w:val="24"/>
              </w:rPr>
              <w:t>3356,9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131" w14:textId="12D1CB8D" w:rsidR="00F75E2A" w:rsidRPr="006C039B" w:rsidRDefault="00E87F70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466" w14:textId="796239A9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09A" w14:textId="1564B06C" w:rsidR="00F75E2A" w:rsidRPr="006C039B" w:rsidRDefault="00441CB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DBBB" w14:textId="248A0559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DB" w14:textId="236798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50B" w14:textId="08A2B51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7A9" w14:textId="672716E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EDE" w14:textId="3CDB58B8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7A3" w14:textId="662E5FF7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E2A" w:rsidRPr="006C039B">
              <w:rPr>
                <w:sz w:val="24"/>
                <w:szCs w:val="24"/>
              </w:rPr>
              <w:t>52,9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BA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1052,9</w:t>
            </w:r>
          </w:p>
        </w:tc>
      </w:tr>
      <w:tr w:rsidR="00351A76" w:rsidRPr="008430D2" w14:paraId="1E631DD0" w14:textId="77777777" w:rsidTr="00EC4481">
        <w:trPr>
          <w:trHeight w:val="67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9E05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57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1C11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8AE0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84D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B911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AB4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07E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F94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EA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080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21E6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4D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DB50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6C1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B8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0ED35E04" w14:textId="77777777" w:rsidTr="00EC4481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74C6" w14:textId="77777777" w:rsidR="00F75E2A" w:rsidRPr="008430D2" w:rsidRDefault="00F75E2A" w:rsidP="00F75E2A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 w:rsidRPr="008430D2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BC352" w14:textId="77777777" w:rsidR="00F75E2A" w:rsidRPr="008430D2" w:rsidRDefault="00F75E2A" w:rsidP="00F75E2A">
            <w:pPr>
              <w:widowControl w:val="0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 xml:space="preserve">Подпрограмма 1 «Развитие </w:t>
            </w:r>
            <w:r>
              <w:rPr>
                <w:b/>
                <w:sz w:val="28"/>
                <w:szCs w:val="28"/>
              </w:rPr>
              <w:t>и содержание уличного освещения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F023" w14:textId="77777777" w:rsidR="00F75E2A" w:rsidRPr="00351A76" w:rsidRDefault="00F75E2A" w:rsidP="00F75E2A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43" w14:textId="42A925BC" w:rsidR="00F75E2A" w:rsidRPr="006C039B" w:rsidRDefault="001C7189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17687,1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97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b/>
                <w:spacing w:val="-10"/>
                <w:sz w:val="24"/>
                <w:szCs w:val="24"/>
              </w:rPr>
            </w:pPr>
            <w:r w:rsidRPr="006C039B">
              <w:rPr>
                <w:b/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C70" w14:textId="33E0F032" w:rsidR="00F75E2A" w:rsidRPr="006C039B" w:rsidRDefault="00A026C7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5A" w14:textId="46644D3C" w:rsidR="00F75E2A" w:rsidRPr="006C039B" w:rsidRDefault="008732D5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14</w:t>
            </w:r>
            <w:r w:rsidR="000545F6" w:rsidRPr="006C039B"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B0B" w14:textId="2F7B1C5D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C8C" w14:textId="176F93A2" w:rsidR="00F75E2A" w:rsidRPr="006C039B" w:rsidRDefault="001C7189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1C0" w14:textId="50809D42" w:rsidR="00F75E2A" w:rsidRPr="006C039B" w:rsidRDefault="00E70BD0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2E4" w14:textId="374B4A6D" w:rsidR="00F75E2A" w:rsidRPr="006C039B" w:rsidRDefault="00E70BD0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E3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9EF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5D00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769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BE4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884,9</w:t>
            </w:r>
          </w:p>
        </w:tc>
      </w:tr>
      <w:tr w:rsidR="00351A76" w:rsidRPr="008430D2" w14:paraId="0D0258AE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A7E2B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712BC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8B56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8A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7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C7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F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08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80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FA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93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D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60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32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1E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517AF3D4" w14:textId="77777777" w:rsidTr="00EC4481"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0BE50" w14:textId="77777777" w:rsidR="00351A76" w:rsidRPr="008430D2" w:rsidRDefault="00351A76" w:rsidP="00351A76">
            <w:pPr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D841" w14:textId="77777777" w:rsidR="00351A76" w:rsidRPr="008430D2" w:rsidRDefault="00351A76" w:rsidP="00351A76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239B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40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79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4F4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08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16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B7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4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9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9D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9F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05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7EB97F65" w14:textId="77777777" w:rsidTr="00EC4481">
        <w:trPr>
          <w:trHeight w:val="782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8F211" w14:textId="77777777" w:rsidR="00F75E2A" w:rsidRPr="008430D2" w:rsidRDefault="00F75E2A" w:rsidP="00F75E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B5F27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2114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CC" w14:textId="1373E515" w:rsidR="00F75E2A" w:rsidRPr="006C039B" w:rsidRDefault="00AE0076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17687,1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88" w14:textId="77777777" w:rsidR="00F75E2A" w:rsidRPr="006C039B" w:rsidRDefault="00F75E2A" w:rsidP="00F75E2A">
            <w:pPr>
              <w:widowControl w:val="0"/>
              <w:spacing w:line="230" w:lineRule="auto"/>
              <w:jc w:val="right"/>
              <w:rPr>
                <w:spacing w:val="-10"/>
                <w:sz w:val="24"/>
                <w:szCs w:val="24"/>
              </w:rPr>
            </w:pPr>
            <w:r w:rsidRPr="006C039B">
              <w:rPr>
                <w:spacing w:val="-10"/>
                <w:sz w:val="24"/>
                <w:szCs w:val="24"/>
              </w:rPr>
              <w:t>2434,7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EB5" w14:textId="646337E1" w:rsidR="00F75E2A" w:rsidRPr="006C039B" w:rsidRDefault="0015704E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1754.5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2E" w14:textId="7424D40F" w:rsidR="00F75E2A" w:rsidRPr="006C039B" w:rsidRDefault="008732D5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14</w:t>
            </w:r>
            <w:r w:rsidR="000545F6" w:rsidRPr="006C039B">
              <w:rPr>
                <w:sz w:val="24"/>
                <w:szCs w:val="24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ABE" w14:textId="45DE07CD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C5A" w14:textId="7CBC2C98" w:rsidR="00F75E2A" w:rsidRPr="006C039B" w:rsidRDefault="00AE0076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707" w14:textId="3DCA7A53" w:rsidR="00F75E2A" w:rsidRPr="006C039B" w:rsidRDefault="001B743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475" w14:textId="7933CE45" w:rsidR="00F75E2A" w:rsidRPr="006C039B" w:rsidRDefault="001B7438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031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306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45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124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CBC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884,9</w:t>
            </w:r>
          </w:p>
        </w:tc>
      </w:tr>
      <w:tr w:rsidR="00351A76" w:rsidRPr="008430D2" w14:paraId="45A66704" w14:textId="77777777" w:rsidTr="00EC4481">
        <w:trPr>
          <w:trHeight w:val="65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437F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813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220C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E479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E6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506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C299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B6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8E4D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C4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01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CB4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2DA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247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6C5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D7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5E34CED9" w14:textId="77777777" w:rsidTr="00EC4481">
        <w:trPr>
          <w:trHeight w:val="536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D501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A44F4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2 «Озеленение и благоустройство территории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A51" w14:textId="77777777" w:rsidR="00486E47" w:rsidRPr="00351A76" w:rsidRDefault="00486E47" w:rsidP="00486E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ED" w14:textId="1DFF3B7A" w:rsidR="00486E47" w:rsidRPr="006C039B" w:rsidRDefault="00441CB7" w:rsidP="002224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8763,5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52D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C0B" w14:textId="77777777" w:rsidR="00486E47" w:rsidRPr="006C039B" w:rsidRDefault="00222413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2734,5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5EB" w14:textId="068156D1" w:rsidR="00486E47" w:rsidRPr="006C039B" w:rsidRDefault="0015704E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83F" w14:textId="290CD09B" w:rsidR="00486E47" w:rsidRPr="006C039B" w:rsidRDefault="00EC4481" w:rsidP="008F3CB1">
            <w:pPr>
              <w:tabs>
                <w:tab w:val="center" w:pos="563"/>
                <w:tab w:val="right" w:pos="11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9F2C87">
              <w:rPr>
                <w:b/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8D7" w14:textId="51FBF2C3" w:rsidR="00486E47" w:rsidRPr="006C039B" w:rsidRDefault="00441CB7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38A" w14:textId="61C7AF0E" w:rsidR="00486E47" w:rsidRPr="006C039B" w:rsidRDefault="001B743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09" w14:textId="5D00243A" w:rsidR="00486E47" w:rsidRPr="006C039B" w:rsidRDefault="001B7438" w:rsidP="00486E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E4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748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6A8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D1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CF1" w14:textId="77777777" w:rsidR="00486E47" w:rsidRPr="006C039B" w:rsidRDefault="00486E47" w:rsidP="00486E47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158,0</w:t>
            </w:r>
          </w:p>
        </w:tc>
      </w:tr>
      <w:tr w:rsidR="00351A76" w:rsidRPr="008430D2" w14:paraId="5FB75374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3A11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72D8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C0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18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5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9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5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60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E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1B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D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CF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C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F1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13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4F1E296B" w14:textId="77777777" w:rsidTr="00EC4481">
        <w:trPr>
          <w:trHeight w:val="40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739E" w14:textId="77777777" w:rsidR="00351A76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2C25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6AD" w14:textId="77777777" w:rsidR="00351A76" w:rsidRPr="00351A76" w:rsidRDefault="00351A76" w:rsidP="00351A7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F84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E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09B" w14:textId="77777777" w:rsidR="00351A76" w:rsidRPr="006C039B" w:rsidRDefault="006C1E6F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0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5E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3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2D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40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0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20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0F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B8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11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486E47" w:rsidRPr="008430D2" w14:paraId="30EAFF93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D472" w14:textId="77777777" w:rsidR="00486E47" w:rsidRPr="008430D2" w:rsidRDefault="00486E47" w:rsidP="00486E4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CCE" w14:textId="77777777" w:rsidR="00486E47" w:rsidRPr="008430D2" w:rsidRDefault="00486E47" w:rsidP="00486E47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A2F" w14:textId="77777777" w:rsidR="00486E47" w:rsidRPr="00351A76" w:rsidRDefault="00486E47" w:rsidP="00486E47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903" w14:textId="7765ECC1" w:rsidR="00486E47" w:rsidRPr="006C039B" w:rsidRDefault="009C28AF" w:rsidP="005B24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E98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2261,0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347" w14:textId="77777777" w:rsidR="00486E47" w:rsidRPr="006C039B" w:rsidRDefault="00222413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E43" w14:textId="4DD09DD1" w:rsidR="00486E47" w:rsidRPr="006C039B" w:rsidRDefault="0015704E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622,3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8783" w14:textId="3583BE0D" w:rsidR="00486E47" w:rsidRPr="006C039B" w:rsidRDefault="009F2C87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15E" w14:textId="1DAEE6BC" w:rsidR="00486E47" w:rsidRPr="006C039B" w:rsidRDefault="009C28AF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187" w14:textId="6D92BC79" w:rsidR="00486E47" w:rsidRPr="006C039B" w:rsidRDefault="005B24BB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704E" w:rsidRPr="006C039B">
              <w:rPr>
                <w:sz w:val="24"/>
                <w:szCs w:val="24"/>
              </w:rPr>
              <w:t>38,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298" w14:textId="3FF199A1" w:rsidR="00486E47" w:rsidRPr="006C039B" w:rsidRDefault="005B24BB" w:rsidP="00486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486E47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15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AE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C603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1E7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E21C" w14:textId="77777777" w:rsidR="00486E47" w:rsidRPr="006C039B" w:rsidRDefault="00486E47" w:rsidP="00486E47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158,0</w:t>
            </w:r>
          </w:p>
        </w:tc>
      </w:tr>
      <w:tr w:rsidR="00351A76" w:rsidRPr="008430D2" w14:paraId="592AE75B" w14:textId="77777777" w:rsidTr="00EC4481">
        <w:trPr>
          <w:trHeight w:val="6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51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52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99A3" w14:textId="77777777" w:rsidR="00351A76" w:rsidRPr="00351A76" w:rsidRDefault="00351A76" w:rsidP="00351A76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A" w14:textId="77777777" w:rsidR="00351A76" w:rsidRPr="006C039B" w:rsidRDefault="002A29A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6C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62" w14:textId="77777777" w:rsidR="00351A76" w:rsidRPr="006C039B" w:rsidRDefault="002A29A6" w:rsidP="002A29A6">
            <w:pPr>
              <w:jc w:val="center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74</w:t>
            </w:r>
            <w:r w:rsidR="00351A76" w:rsidRPr="006C039B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2F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1FE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5D9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5C2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F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7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B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ED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3C952A5C" w14:textId="77777777" w:rsidTr="00EC4481">
        <w:trPr>
          <w:trHeight w:val="65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6C9E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CC14" w14:textId="77777777" w:rsidR="00F75E2A" w:rsidRPr="008430D2" w:rsidRDefault="00F75E2A" w:rsidP="00F75E2A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8430D2">
              <w:rPr>
                <w:b/>
                <w:sz w:val="28"/>
                <w:szCs w:val="28"/>
              </w:rPr>
              <w:t>Подпр</w:t>
            </w:r>
            <w:r>
              <w:rPr>
                <w:b/>
                <w:sz w:val="28"/>
                <w:szCs w:val="28"/>
              </w:rPr>
              <w:t>ограмма 3 «Благоустройство муниципальных кладбищ поселения</w:t>
            </w:r>
            <w:r w:rsidRPr="008430D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D93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 w:rsidRPr="00351A7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FDF" w14:textId="77695842" w:rsidR="00F75E2A" w:rsidRPr="006C039B" w:rsidRDefault="00DA51B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</w:t>
            </w:r>
            <w:r w:rsidR="009455AE"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B8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40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770" w14:textId="3A7BCDEB" w:rsidR="00F75E2A" w:rsidRPr="006C039B" w:rsidRDefault="00E87F70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B6E" w14:textId="555BD69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56" w14:textId="07D6834B" w:rsidR="00F75E2A" w:rsidRPr="006C039B" w:rsidRDefault="00DA51B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9455AE"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1EF" w14:textId="147802A4" w:rsidR="00F75E2A" w:rsidRPr="006C039B" w:rsidRDefault="005B24BB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18F" w14:textId="5B0A083F" w:rsidR="00F75E2A" w:rsidRPr="006C039B" w:rsidRDefault="005B24BB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C95" w14:textId="64FF08EB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9B" w14:textId="2C8F4EC5" w:rsidR="00F75E2A" w:rsidRPr="006C039B" w:rsidRDefault="009F2C87" w:rsidP="00F75E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75E2A"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61B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A1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FC" w14:textId="77777777" w:rsidR="00F75E2A" w:rsidRPr="006C039B" w:rsidRDefault="00F75E2A" w:rsidP="00F75E2A">
            <w:pPr>
              <w:jc w:val="right"/>
              <w:rPr>
                <w:b/>
                <w:sz w:val="24"/>
                <w:szCs w:val="24"/>
              </w:rPr>
            </w:pPr>
            <w:r w:rsidRPr="006C039B">
              <w:rPr>
                <w:b/>
                <w:sz w:val="24"/>
                <w:szCs w:val="24"/>
              </w:rPr>
              <w:t>10,0</w:t>
            </w:r>
          </w:p>
        </w:tc>
      </w:tr>
      <w:tr w:rsidR="00351A76" w:rsidRPr="008430D2" w14:paraId="014F4D56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4186CFFB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BE5B1B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8C87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46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27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87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02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A1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FE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F788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B8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6EBB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C5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A7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A6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E3B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351A76" w:rsidRPr="008430D2" w14:paraId="06B7E944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A568BE5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41BE1D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F63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C1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D5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D2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0C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91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71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E8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11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281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17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B27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1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42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  <w:tr w:rsidR="00F75E2A" w:rsidRPr="008430D2" w14:paraId="4E9FD8D8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</w:tcPr>
          <w:p w14:paraId="587C8EA6" w14:textId="77777777" w:rsidR="00F75E2A" w:rsidRPr="008430D2" w:rsidRDefault="00F75E2A" w:rsidP="00F75E2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7951F1" w14:textId="77777777" w:rsidR="00F75E2A" w:rsidRPr="008430D2" w:rsidRDefault="00F75E2A" w:rsidP="00F75E2A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6A02" w14:textId="77777777" w:rsidR="00F75E2A" w:rsidRPr="00351A76" w:rsidRDefault="00F75E2A" w:rsidP="00F75E2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351A76">
              <w:rPr>
                <w:kern w:val="2"/>
                <w:sz w:val="24"/>
                <w:szCs w:val="24"/>
              </w:rPr>
              <w:t>естный бюджет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84E" w14:textId="6A93F8F7" w:rsidR="00F75E2A" w:rsidRPr="006C039B" w:rsidRDefault="00DA51B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9455AE">
              <w:rPr>
                <w:sz w:val="24"/>
                <w:szCs w:val="24"/>
              </w:rPr>
              <w:t>5,</w:t>
            </w:r>
            <w:r w:rsidR="00EC4481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943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0A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2E7" w14:textId="6A07D3FB" w:rsidR="00F75E2A" w:rsidRPr="006C039B" w:rsidRDefault="00771367" w:rsidP="00F60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87F70" w:rsidRPr="006C039B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FC4" w14:textId="2E7DBB36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91D" w14:textId="10F49FCB" w:rsidR="00F75E2A" w:rsidRPr="006C039B" w:rsidRDefault="00EC4481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17D" w14:textId="01F89891" w:rsidR="00F75E2A" w:rsidRPr="006C039B" w:rsidRDefault="005B24BB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7" w14:textId="390194C5" w:rsidR="00F75E2A" w:rsidRPr="006C039B" w:rsidRDefault="005B24BB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E7D" w14:textId="2883D7EB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BDA" w14:textId="27060234" w:rsidR="00F75E2A" w:rsidRPr="006C039B" w:rsidRDefault="009F2C87" w:rsidP="00F75E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E2A"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6E2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13F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58B" w14:textId="77777777" w:rsidR="00F75E2A" w:rsidRPr="006C039B" w:rsidRDefault="00F75E2A" w:rsidP="00F75E2A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10,0</w:t>
            </w:r>
          </w:p>
        </w:tc>
      </w:tr>
      <w:tr w:rsidR="00351A76" w:rsidRPr="008430D2" w14:paraId="4B5595AE" w14:textId="77777777" w:rsidTr="00EC4481">
        <w:trPr>
          <w:trHeight w:val="6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057" w14:textId="77777777" w:rsidR="00351A76" w:rsidRPr="008430D2" w:rsidRDefault="00351A76" w:rsidP="00351A7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CB3" w14:textId="77777777" w:rsidR="00351A76" w:rsidRPr="008430D2" w:rsidRDefault="00351A76" w:rsidP="00351A7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281" w14:textId="77777777" w:rsidR="00351A76" w:rsidRPr="008430D2" w:rsidRDefault="00351A76" w:rsidP="00351A76">
            <w:pPr>
              <w:jc w:val="center"/>
              <w:rPr>
                <w:kern w:val="2"/>
                <w:sz w:val="28"/>
                <w:szCs w:val="28"/>
              </w:rPr>
            </w:pPr>
            <w:r w:rsidRPr="00351A7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08A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29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01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1103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26D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6F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0CE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334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FF6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3B0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02C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4FF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525" w14:textId="77777777" w:rsidR="00351A76" w:rsidRPr="006C039B" w:rsidRDefault="00351A76" w:rsidP="004E7A93">
            <w:pPr>
              <w:jc w:val="right"/>
              <w:rPr>
                <w:sz w:val="24"/>
                <w:szCs w:val="24"/>
              </w:rPr>
            </w:pPr>
            <w:r w:rsidRPr="006C039B">
              <w:rPr>
                <w:sz w:val="24"/>
                <w:szCs w:val="24"/>
              </w:rPr>
              <w:t>0,0</w:t>
            </w:r>
          </w:p>
        </w:tc>
      </w:tr>
    </w:tbl>
    <w:p w14:paraId="559A793C" w14:textId="1FA74D3F" w:rsidR="008F23A2" w:rsidRDefault="008F23A2" w:rsidP="008F23A2">
      <w:pPr>
        <w:spacing w:line="220" w:lineRule="auto"/>
        <w:rPr>
          <w:kern w:val="2"/>
          <w:sz w:val="28"/>
          <w:szCs w:val="28"/>
        </w:rPr>
      </w:pPr>
    </w:p>
    <w:p w14:paraId="4F36E962" w14:textId="77777777" w:rsidR="009E7680" w:rsidRPr="008430D2" w:rsidRDefault="009E7680" w:rsidP="009E7680">
      <w:pPr>
        <w:rPr>
          <w:sz w:val="28"/>
          <w:szCs w:val="28"/>
        </w:rPr>
      </w:pPr>
    </w:p>
    <w:p w14:paraId="08A43C88" w14:textId="77777777" w:rsidR="009E7680" w:rsidRPr="008430D2" w:rsidRDefault="009E7680" w:rsidP="009E7680">
      <w:pPr>
        <w:rPr>
          <w:sz w:val="28"/>
          <w:szCs w:val="28"/>
        </w:rPr>
      </w:pPr>
    </w:p>
    <w:p w14:paraId="1FB2DE69" w14:textId="77777777" w:rsidR="009E7680" w:rsidRPr="008430D2" w:rsidRDefault="00875827" w:rsidP="00875827">
      <w:pPr>
        <w:rPr>
          <w:sz w:val="28"/>
          <w:szCs w:val="28"/>
        </w:rPr>
        <w:sectPr w:rsidR="009E7680" w:rsidRPr="008430D2" w:rsidSect="00550502">
          <w:footerReference w:type="even" r:id="rId11"/>
          <w:footerReference w:type="default" r:id="rId12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  <w:r w:rsidRPr="008758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7387F">
        <w:rPr>
          <w:sz w:val="28"/>
          <w:szCs w:val="28"/>
        </w:rPr>
        <w:t xml:space="preserve">      </w:t>
      </w:r>
    </w:p>
    <w:p w14:paraId="44D851ED" w14:textId="798B2B6F" w:rsidR="001F1DFB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95939">
        <w:rPr>
          <w:rFonts w:eastAsia="Calibri"/>
          <w:sz w:val="28"/>
          <w:szCs w:val="28"/>
        </w:rPr>
        <w:t>.</w:t>
      </w:r>
      <w:r w:rsidR="001F1DFB" w:rsidRPr="001F1DFB">
        <w:rPr>
          <w:sz w:val="28"/>
          <w:szCs w:val="28"/>
        </w:rPr>
        <w:t xml:space="preserve"> </w:t>
      </w:r>
      <w:r w:rsidR="001F1DFB">
        <w:rPr>
          <w:sz w:val="28"/>
          <w:szCs w:val="28"/>
        </w:rPr>
        <w:t xml:space="preserve">Постановление </w:t>
      </w:r>
      <w:r w:rsidR="0009358F">
        <w:rPr>
          <w:sz w:val="28"/>
          <w:szCs w:val="28"/>
        </w:rPr>
        <w:t>подлежит размещению</w:t>
      </w:r>
      <w:r w:rsidR="001F1DFB">
        <w:rPr>
          <w:sz w:val="28"/>
          <w:szCs w:val="28"/>
        </w:rPr>
        <w:t xml:space="preserve"> на официальном сайте Администрации Истоминского сельского поселения в информационно-телекоммуникационной сети «Интернет»</w:t>
      </w:r>
      <w:r w:rsidR="00395939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1F1DFB">
        <w:rPr>
          <w:sz w:val="28"/>
          <w:szCs w:val="28"/>
        </w:rPr>
        <w:t>.</w:t>
      </w:r>
    </w:p>
    <w:p w14:paraId="39CBD953" w14:textId="1B8D5A08" w:rsidR="000604E3" w:rsidRDefault="009F2C87" w:rsidP="007A16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604E3" w:rsidRPr="000604E3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Истоминского сельского поселения </w:t>
      </w:r>
      <w:r w:rsidR="005D5704">
        <w:rPr>
          <w:rFonts w:eastAsia="Calibri"/>
          <w:sz w:val="28"/>
          <w:szCs w:val="28"/>
        </w:rPr>
        <w:t>Аракелян И.С.</w:t>
      </w:r>
    </w:p>
    <w:p w14:paraId="5C5D1207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79897E51" w14:textId="77777777" w:rsid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2ABFD938" w14:textId="77777777" w:rsidR="000604E3" w:rsidRPr="000604E3" w:rsidRDefault="000604E3" w:rsidP="000604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14:paraId="1CFD137C" w14:textId="0D346DD5" w:rsidR="000604E3" w:rsidRPr="000604E3" w:rsidRDefault="00BE61B0" w:rsidP="000604E3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604E3" w:rsidRPr="000604E3">
        <w:rPr>
          <w:rFonts w:eastAsia="Calibri"/>
          <w:sz w:val="28"/>
          <w:szCs w:val="28"/>
        </w:rPr>
        <w:t xml:space="preserve"> Администрации                                                                                                                 Истоминского сельского поселения                                                       </w:t>
      </w:r>
      <w:r w:rsidR="005D5704">
        <w:rPr>
          <w:rFonts w:eastAsia="Calibri"/>
          <w:sz w:val="28"/>
          <w:szCs w:val="28"/>
        </w:rPr>
        <w:t>Д.А. Кудовба</w:t>
      </w:r>
    </w:p>
    <w:p w14:paraId="33E1433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3DCF75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F09945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D8C3E8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48472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7DE1873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E5CF4F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F2E14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C8CC8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35B2A4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B722B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EE61F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5302E2C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4681CBD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9232E76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5BA60B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A1D7CC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8491439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699831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A469531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00D66D9E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D3800C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8824C2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9B03728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6840BBD7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6731D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594AC3CB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244634CA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3463EE65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78BD5754" w14:textId="77777777" w:rsidR="000604E3" w:rsidRDefault="000604E3" w:rsidP="000604E3">
      <w:pPr>
        <w:rPr>
          <w:rFonts w:eastAsia="Calibri"/>
          <w:sz w:val="22"/>
          <w:szCs w:val="22"/>
        </w:rPr>
      </w:pPr>
    </w:p>
    <w:p w14:paraId="12CC2C07" w14:textId="77777777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Постановление вносит отдел по имущественным</w:t>
      </w:r>
    </w:p>
    <w:p w14:paraId="3DC1BB6B" w14:textId="41036E98" w:rsidR="000604E3" w:rsidRPr="000604E3" w:rsidRDefault="000604E3" w:rsidP="000604E3">
      <w:pPr>
        <w:rPr>
          <w:rFonts w:eastAsia="Calibri"/>
          <w:sz w:val="22"/>
          <w:szCs w:val="22"/>
        </w:rPr>
      </w:pPr>
      <w:r w:rsidRPr="000604E3">
        <w:rPr>
          <w:rFonts w:eastAsia="Calibri"/>
          <w:sz w:val="22"/>
          <w:szCs w:val="22"/>
        </w:rPr>
        <w:t>и земельным отношениям, ЖКХ, благоустройству</w:t>
      </w:r>
      <w:r w:rsidR="00BE61B0">
        <w:rPr>
          <w:rFonts w:eastAsia="Calibri"/>
          <w:sz w:val="22"/>
          <w:szCs w:val="22"/>
        </w:rPr>
        <w:t xml:space="preserve">               </w:t>
      </w:r>
      <w:r w:rsidR="00723663">
        <w:rPr>
          <w:rFonts w:eastAsia="Calibri"/>
          <w:sz w:val="22"/>
          <w:szCs w:val="22"/>
        </w:rPr>
        <w:t xml:space="preserve">                 </w:t>
      </w:r>
      <w:r w:rsidR="00911E13">
        <w:rPr>
          <w:rFonts w:eastAsia="Calibri"/>
          <w:sz w:val="22"/>
          <w:szCs w:val="22"/>
        </w:rPr>
        <w:t xml:space="preserve">         </w:t>
      </w:r>
      <w:r w:rsidR="00441A69">
        <w:rPr>
          <w:rFonts w:eastAsia="Calibri"/>
          <w:sz w:val="22"/>
          <w:szCs w:val="22"/>
        </w:rPr>
        <w:t xml:space="preserve">           </w:t>
      </w:r>
      <w:r w:rsidR="009455AE">
        <w:rPr>
          <w:rFonts w:eastAsia="Calibri"/>
          <w:sz w:val="22"/>
          <w:szCs w:val="22"/>
        </w:rPr>
        <w:t xml:space="preserve">          </w:t>
      </w:r>
    </w:p>
    <w:p w14:paraId="443E16D4" w14:textId="0CE1CFBF" w:rsidR="000604E3" w:rsidRPr="00441A69" w:rsidRDefault="000604E3" w:rsidP="009455AE">
      <w:pPr>
        <w:tabs>
          <w:tab w:val="left" w:pos="8415"/>
        </w:tabs>
        <w:rPr>
          <w:rFonts w:eastAsia="Calibri"/>
          <w:sz w:val="22"/>
          <w:szCs w:val="22"/>
        </w:rPr>
        <w:sectPr w:rsidR="000604E3" w:rsidRPr="00441A69" w:rsidSect="000604E3">
          <w:footerReference w:type="default" r:id="rId13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604E3">
        <w:rPr>
          <w:rFonts w:eastAsia="Calibri"/>
          <w:sz w:val="22"/>
          <w:szCs w:val="22"/>
        </w:rPr>
        <w:t xml:space="preserve">архитектуре и предпринимательству   </w:t>
      </w:r>
      <w:r w:rsidR="004B3356">
        <w:rPr>
          <w:rFonts w:eastAsia="Calibri"/>
          <w:sz w:val="22"/>
          <w:szCs w:val="22"/>
        </w:rPr>
        <w:t xml:space="preserve"> </w:t>
      </w:r>
      <w:r w:rsidR="00723663">
        <w:rPr>
          <w:rFonts w:eastAsia="Calibri"/>
          <w:sz w:val="22"/>
          <w:szCs w:val="22"/>
        </w:rPr>
        <w:t xml:space="preserve">                                                                 </w:t>
      </w:r>
      <w:r w:rsidR="00911E13">
        <w:rPr>
          <w:rFonts w:eastAsia="Calibri"/>
          <w:sz w:val="22"/>
          <w:szCs w:val="22"/>
        </w:rPr>
        <w:t xml:space="preserve">     </w:t>
      </w:r>
      <w:r w:rsidR="00441A69">
        <w:rPr>
          <w:rFonts w:eastAsia="Calibri"/>
          <w:sz w:val="22"/>
          <w:szCs w:val="22"/>
        </w:rPr>
        <w:t xml:space="preserve"> </w:t>
      </w:r>
      <w:r w:rsidR="00DA53C7">
        <w:rPr>
          <w:rFonts w:eastAsia="Calibri"/>
          <w:sz w:val="22"/>
          <w:szCs w:val="22"/>
        </w:rPr>
        <w:t xml:space="preserve">           </w:t>
      </w:r>
      <w:r w:rsidR="009455AE">
        <w:rPr>
          <w:rFonts w:eastAsia="Calibri"/>
          <w:sz w:val="22"/>
          <w:szCs w:val="22"/>
        </w:rPr>
        <w:t xml:space="preserve"> </w:t>
      </w:r>
    </w:p>
    <w:p w14:paraId="1CFE9A76" w14:textId="1B4ECB38" w:rsidR="00BB548F" w:rsidRPr="00A907DE" w:rsidRDefault="00BB548F" w:rsidP="000604E3">
      <w:pPr>
        <w:spacing w:line="220" w:lineRule="auto"/>
        <w:rPr>
          <w:sz w:val="28"/>
          <w:szCs w:val="28"/>
        </w:rPr>
      </w:pPr>
    </w:p>
    <w:sectPr w:rsidR="00BB548F" w:rsidRPr="00A907DE" w:rsidSect="00196523">
      <w:footerReference w:type="default" r:id="rId14"/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4FC1" w14:textId="77777777" w:rsidR="00441CB7" w:rsidRDefault="00441CB7">
      <w:r>
        <w:separator/>
      </w:r>
    </w:p>
  </w:endnote>
  <w:endnote w:type="continuationSeparator" w:id="0">
    <w:p w14:paraId="04E4F20A" w14:textId="77777777" w:rsidR="00441CB7" w:rsidRDefault="0044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C2" w14:textId="77777777" w:rsidR="00441CB7" w:rsidRDefault="00441CB7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B55E0F" w14:textId="77777777" w:rsidR="00441CB7" w:rsidRDefault="00441CB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065D2" w14:textId="77777777" w:rsidR="00441CB7" w:rsidRDefault="00441CB7">
    <w:pPr>
      <w:pStyle w:val="a7"/>
      <w:jc w:val="right"/>
    </w:pPr>
  </w:p>
  <w:p w14:paraId="4E8F284B" w14:textId="77777777" w:rsidR="00441CB7" w:rsidRDefault="00441C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C00DA" w14:textId="77777777" w:rsidR="00441CB7" w:rsidRDefault="00441CB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E97440" w14:textId="77777777" w:rsidR="00441CB7" w:rsidRDefault="00441CB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112041"/>
      <w:docPartObj>
        <w:docPartGallery w:val="Page Numbers (Bottom of Page)"/>
        <w:docPartUnique/>
      </w:docPartObj>
    </w:sdtPr>
    <w:sdtEndPr/>
    <w:sdtContent>
      <w:p w14:paraId="587FFE6E" w14:textId="6FC67FCB" w:rsidR="00441CB7" w:rsidRDefault="00441C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C7">
          <w:rPr>
            <w:noProof/>
          </w:rPr>
          <w:t>8</w:t>
        </w:r>
        <w:r>
          <w:fldChar w:fldCharType="end"/>
        </w:r>
      </w:p>
    </w:sdtContent>
  </w:sdt>
  <w:p w14:paraId="4150AF5B" w14:textId="77777777" w:rsidR="00441CB7" w:rsidRPr="00B36038" w:rsidRDefault="00441CB7" w:rsidP="00D50676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22F4B" w14:textId="77777777" w:rsidR="00441CB7" w:rsidRDefault="00441CB7">
    <w:pPr>
      <w:pStyle w:val="a7"/>
      <w:jc w:val="right"/>
    </w:pPr>
  </w:p>
  <w:p w14:paraId="793D3386" w14:textId="77777777" w:rsidR="00441CB7" w:rsidRDefault="00441CB7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49FEF45F" w14:textId="77777777" w:rsidR="00441CB7" w:rsidRDefault="00DA53C7">
        <w:pPr>
          <w:pStyle w:val="a7"/>
          <w:jc w:val="right"/>
        </w:pPr>
      </w:p>
    </w:sdtContent>
  </w:sdt>
  <w:p w14:paraId="54F1B794" w14:textId="77777777" w:rsidR="00441CB7" w:rsidRDefault="00441C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5F9C" w14:textId="77777777" w:rsidR="00441CB7" w:rsidRDefault="00441CB7">
      <w:r>
        <w:separator/>
      </w:r>
    </w:p>
  </w:footnote>
  <w:footnote w:type="continuationSeparator" w:id="0">
    <w:p w14:paraId="01F7E7B5" w14:textId="77777777" w:rsidR="00441CB7" w:rsidRDefault="0044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 w15:restartNumberingAfterBreak="0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2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5"/>
  </w:num>
  <w:num w:numId="13">
    <w:abstractNumId w:val="16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7"/>
  </w:num>
  <w:num w:numId="23">
    <w:abstractNumId w:val="14"/>
  </w:num>
  <w:num w:numId="24">
    <w:abstractNumId w:val="0"/>
  </w:num>
  <w:num w:numId="25">
    <w:abstractNumId w:val="20"/>
  </w:num>
  <w:num w:numId="26">
    <w:abstractNumId w:val="7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04F11"/>
    <w:rsid w:val="00006511"/>
    <w:rsid w:val="0000749C"/>
    <w:rsid w:val="0001147C"/>
    <w:rsid w:val="000134F4"/>
    <w:rsid w:val="0001519D"/>
    <w:rsid w:val="000243A8"/>
    <w:rsid w:val="000258AC"/>
    <w:rsid w:val="00027EAB"/>
    <w:rsid w:val="00030F8D"/>
    <w:rsid w:val="00041473"/>
    <w:rsid w:val="00045F69"/>
    <w:rsid w:val="00050C68"/>
    <w:rsid w:val="0005372C"/>
    <w:rsid w:val="000545F6"/>
    <w:rsid w:val="00054D8B"/>
    <w:rsid w:val="000559D5"/>
    <w:rsid w:val="00057449"/>
    <w:rsid w:val="000604E3"/>
    <w:rsid w:val="00060F3C"/>
    <w:rsid w:val="00063D66"/>
    <w:rsid w:val="00064C6D"/>
    <w:rsid w:val="0006566E"/>
    <w:rsid w:val="00072792"/>
    <w:rsid w:val="0007410F"/>
    <w:rsid w:val="00077EEB"/>
    <w:rsid w:val="000808D6"/>
    <w:rsid w:val="00080ADA"/>
    <w:rsid w:val="00086365"/>
    <w:rsid w:val="000915F0"/>
    <w:rsid w:val="000917E1"/>
    <w:rsid w:val="0009358F"/>
    <w:rsid w:val="00096514"/>
    <w:rsid w:val="000A0A34"/>
    <w:rsid w:val="000A1FF4"/>
    <w:rsid w:val="000A6179"/>
    <w:rsid w:val="000A6D21"/>
    <w:rsid w:val="000A726F"/>
    <w:rsid w:val="000B4002"/>
    <w:rsid w:val="000B66C7"/>
    <w:rsid w:val="000C430D"/>
    <w:rsid w:val="000C70EB"/>
    <w:rsid w:val="000D0FF1"/>
    <w:rsid w:val="000D4382"/>
    <w:rsid w:val="000E0254"/>
    <w:rsid w:val="000E7788"/>
    <w:rsid w:val="000F2B40"/>
    <w:rsid w:val="000F2C81"/>
    <w:rsid w:val="000F3B58"/>
    <w:rsid w:val="000F5B6A"/>
    <w:rsid w:val="00102D1B"/>
    <w:rsid w:val="0010320C"/>
    <w:rsid w:val="00104E0D"/>
    <w:rsid w:val="0010504A"/>
    <w:rsid w:val="00116BFA"/>
    <w:rsid w:val="00120E64"/>
    <w:rsid w:val="0012198B"/>
    <w:rsid w:val="00125DE3"/>
    <w:rsid w:val="0013068A"/>
    <w:rsid w:val="001334E7"/>
    <w:rsid w:val="001336C9"/>
    <w:rsid w:val="00137C6D"/>
    <w:rsid w:val="00153B21"/>
    <w:rsid w:val="00155732"/>
    <w:rsid w:val="0015670D"/>
    <w:rsid w:val="0015686C"/>
    <w:rsid w:val="0015704E"/>
    <w:rsid w:val="00164A14"/>
    <w:rsid w:val="001821DC"/>
    <w:rsid w:val="00186EA8"/>
    <w:rsid w:val="00187863"/>
    <w:rsid w:val="0019409C"/>
    <w:rsid w:val="00194CB2"/>
    <w:rsid w:val="00196523"/>
    <w:rsid w:val="00196CC9"/>
    <w:rsid w:val="001A46B9"/>
    <w:rsid w:val="001B2D1C"/>
    <w:rsid w:val="001B3168"/>
    <w:rsid w:val="001B7269"/>
    <w:rsid w:val="001B7438"/>
    <w:rsid w:val="001B7E30"/>
    <w:rsid w:val="001C1D98"/>
    <w:rsid w:val="001C7189"/>
    <w:rsid w:val="001D1030"/>
    <w:rsid w:val="001D2690"/>
    <w:rsid w:val="001E2001"/>
    <w:rsid w:val="001F1DFB"/>
    <w:rsid w:val="001F476F"/>
    <w:rsid w:val="001F4BE3"/>
    <w:rsid w:val="001F51F9"/>
    <w:rsid w:val="001F6D02"/>
    <w:rsid w:val="002057AA"/>
    <w:rsid w:val="00207632"/>
    <w:rsid w:val="00211DEF"/>
    <w:rsid w:val="00216A4C"/>
    <w:rsid w:val="00222413"/>
    <w:rsid w:val="00222650"/>
    <w:rsid w:val="00225746"/>
    <w:rsid w:val="00227C10"/>
    <w:rsid w:val="00231EF3"/>
    <w:rsid w:val="00232FE9"/>
    <w:rsid w:val="00243949"/>
    <w:rsid w:val="002459B2"/>
    <w:rsid w:val="00247DFD"/>
    <w:rsid w:val="002504E8"/>
    <w:rsid w:val="00254382"/>
    <w:rsid w:val="0027031E"/>
    <w:rsid w:val="002705BB"/>
    <w:rsid w:val="002763E4"/>
    <w:rsid w:val="00282115"/>
    <w:rsid w:val="00285630"/>
    <w:rsid w:val="0028703B"/>
    <w:rsid w:val="002921F2"/>
    <w:rsid w:val="00292CB0"/>
    <w:rsid w:val="002A2062"/>
    <w:rsid w:val="002A29A6"/>
    <w:rsid w:val="002A31A1"/>
    <w:rsid w:val="002B0AD7"/>
    <w:rsid w:val="002B6527"/>
    <w:rsid w:val="002C10F3"/>
    <w:rsid w:val="002C11E0"/>
    <w:rsid w:val="002C135C"/>
    <w:rsid w:val="002C5E60"/>
    <w:rsid w:val="002C5FA9"/>
    <w:rsid w:val="002C6210"/>
    <w:rsid w:val="002D4A3F"/>
    <w:rsid w:val="002E1ACF"/>
    <w:rsid w:val="002E65D5"/>
    <w:rsid w:val="002F2400"/>
    <w:rsid w:val="002F2CB8"/>
    <w:rsid w:val="002F30DF"/>
    <w:rsid w:val="002F63E3"/>
    <w:rsid w:val="002F74D7"/>
    <w:rsid w:val="0030124B"/>
    <w:rsid w:val="00313D3A"/>
    <w:rsid w:val="0031768F"/>
    <w:rsid w:val="003241B8"/>
    <w:rsid w:val="003269B9"/>
    <w:rsid w:val="00335DE6"/>
    <w:rsid w:val="00336A0E"/>
    <w:rsid w:val="00336F92"/>
    <w:rsid w:val="00341FC1"/>
    <w:rsid w:val="00345BBD"/>
    <w:rsid w:val="00351A76"/>
    <w:rsid w:val="00353D9E"/>
    <w:rsid w:val="00362C0C"/>
    <w:rsid w:val="00367998"/>
    <w:rsid w:val="0037040B"/>
    <w:rsid w:val="00372321"/>
    <w:rsid w:val="00380519"/>
    <w:rsid w:val="00384042"/>
    <w:rsid w:val="00390C88"/>
    <w:rsid w:val="003921D8"/>
    <w:rsid w:val="0039388F"/>
    <w:rsid w:val="00393C4F"/>
    <w:rsid w:val="00395939"/>
    <w:rsid w:val="00395D01"/>
    <w:rsid w:val="003A2442"/>
    <w:rsid w:val="003A3731"/>
    <w:rsid w:val="003A42D7"/>
    <w:rsid w:val="003B1C1B"/>
    <w:rsid w:val="003B2193"/>
    <w:rsid w:val="003B3EE4"/>
    <w:rsid w:val="003C2AD2"/>
    <w:rsid w:val="003D5013"/>
    <w:rsid w:val="003E0D25"/>
    <w:rsid w:val="003E1CA1"/>
    <w:rsid w:val="003E2731"/>
    <w:rsid w:val="003E2E80"/>
    <w:rsid w:val="003F40DC"/>
    <w:rsid w:val="00402031"/>
    <w:rsid w:val="0040461F"/>
    <w:rsid w:val="00404ECE"/>
    <w:rsid w:val="00407B71"/>
    <w:rsid w:val="00423EAE"/>
    <w:rsid w:val="00425061"/>
    <w:rsid w:val="0042687C"/>
    <w:rsid w:val="00427035"/>
    <w:rsid w:val="004328E3"/>
    <w:rsid w:val="0043508F"/>
    <w:rsid w:val="00435166"/>
    <w:rsid w:val="00435CC2"/>
    <w:rsid w:val="00436820"/>
    <w:rsid w:val="0043686A"/>
    <w:rsid w:val="00437F44"/>
    <w:rsid w:val="00441069"/>
    <w:rsid w:val="00441A69"/>
    <w:rsid w:val="00441CB7"/>
    <w:rsid w:val="00442EE3"/>
    <w:rsid w:val="00444636"/>
    <w:rsid w:val="00453869"/>
    <w:rsid w:val="00455244"/>
    <w:rsid w:val="004711EC"/>
    <w:rsid w:val="00476AAF"/>
    <w:rsid w:val="00480BC7"/>
    <w:rsid w:val="0048606C"/>
    <w:rsid w:val="00486293"/>
    <w:rsid w:val="00486E47"/>
    <w:rsid w:val="004871AA"/>
    <w:rsid w:val="0049763B"/>
    <w:rsid w:val="00497F5F"/>
    <w:rsid w:val="004A0495"/>
    <w:rsid w:val="004A2BEA"/>
    <w:rsid w:val="004A39EA"/>
    <w:rsid w:val="004A6EF9"/>
    <w:rsid w:val="004B3356"/>
    <w:rsid w:val="004B5573"/>
    <w:rsid w:val="004B6A5C"/>
    <w:rsid w:val="004C0852"/>
    <w:rsid w:val="004C75CF"/>
    <w:rsid w:val="004C7F65"/>
    <w:rsid w:val="004D39FB"/>
    <w:rsid w:val="004D55D8"/>
    <w:rsid w:val="004E4BD3"/>
    <w:rsid w:val="004E541E"/>
    <w:rsid w:val="004E78FD"/>
    <w:rsid w:val="004E7A93"/>
    <w:rsid w:val="004F22CC"/>
    <w:rsid w:val="004F4CCE"/>
    <w:rsid w:val="004F7011"/>
    <w:rsid w:val="00501386"/>
    <w:rsid w:val="005069D6"/>
    <w:rsid w:val="0051555F"/>
    <w:rsid w:val="00515D9C"/>
    <w:rsid w:val="00517CA6"/>
    <w:rsid w:val="00524960"/>
    <w:rsid w:val="0052608D"/>
    <w:rsid w:val="00531FBD"/>
    <w:rsid w:val="0053366A"/>
    <w:rsid w:val="00534DB4"/>
    <w:rsid w:val="00535C2A"/>
    <w:rsid w:val="00536DF7"/>
    <w:rsid w:val="005374FF"/>
    <w:rsid w:val="005408B0"/>
    <w:rsid w:val="00541519"/>
    <w:rsid w:val="00543916"/>
    <w:rsid w:val="00543A87"/>
    <w:rsid w:val="00550502"/>
    <w:rsid w:val="00553A71"/>
    <w:rsid w:val="00555341"/>
    <w:rsid w:val="00561257"/>
    <w:rsid w:val="005750D6"/>
    <w:rsid w:val="005769FC"/>
    <w:rsid w:val="00581BC1"/>
    <w:rsid w:val="00584513"/>
    <w:rsid w:val="00587BF6"/>
    <w:rsid w:val="00590A91"/>
    <w:rsid w:val="0059173E"/>
    <w:rsid w:val="005B1498"/>
    <w:rsid w:val="005B24BB"/>
    <w:rsid w:val="005B2DE4"/>
    <w:rsid w:val="005B3B4E"/>
    <w:rsid w:val="005B57D2"/>
    <w:rsid w:val="005C3CDE"/>
    <w:rsid w:val="005C555B"/>
    <w:rsid w:val="005C5FF3"/>
    <w:rsid w:val="005D2A6B"/>
    <w:rsid w:val="005D5704"/>
    <w:rsid w:val="005D7DBD"/>
    <w:rsid w:val="005E77CB"/>
    <w:rsid w:val="005F08F6"/>
    <w:rsid w:val="005F299A"/>
    <w:rsid w:val="005F76DF"/>
    <w:rsid w:val="00604A8A"/>
    <w:rsid w:val="00611679"/>
    <w:rsid w:val="00613D7D"/>
    <w:rsid w:val="006145D8"/>
    <w:rsid w:val="006169DA"/>
    <w:rsid w:val="00622FCC"/>
    <w:rsid w:val="0063173D"/>
    <w:rsid w:val="0064528E"/>
    <w:rsid w:val="00652DBF"/>
    <w:rsid w:val="00652F15"/>
    <w:rsid w:val="00653E7E"/>
    <w:rsid w:val="006564DB"/>
    <w:rsid w:val="00660EE3"/>
    <w:rsid w:val="0066787B"/>
    <w:rsid w:val="00676B57"/>
    <w:rsid w:val="00677957"/>
    <w:rsid w:val="006828B6"/>
    <w:rsid w:val="006839A0"/>
    <w:rsid w:val="0068790F"/>
    <w:rsid w:val="006948DA"/>
    <w:rsid w:val="006951E1"/>
    <w:rsid w:val="00695AB8"/>
    <w:rsid w:val="00696F56"/>
    <w:rsid w:val="006A1263"/>
    <w:rsid w:val="006A68BC"/>
    <w:rsid w:val="006A774A"/>
    <w:rsid w:val="006C039B"/>
    <w:rsid w:val="006C1E6F"/>
    <w:rsid w:val="006F1DC4"/>
    <w:rsid w:val="006F6A53"/>
    <w:rsid w:val="00700990"/>
    <w:rsid w:val="007101C0"/>
    <w:rsid w:val="007120F8"/>
    <w:rsid w:val="00713404"/>
    <w:rsid w:val="0071452B"/>
    <w:rsid w:val="007219F0"/>
    <w:rsid w:val="00723663"/>
    <w:rsid w:val="00734D72"/>
    <w:rsid w:val="00736E09"/>
    <w:rsid w:val="00743CD2"/>
    <w:rsid w:val="007477F5"/>
    <w:rsid w:val="00757142"/>
    <w:rsid w:val="00761BC1"/>
    <w:rsid w:val="00763744"/>
    <w:rsid w:val="00771367"/>
    <w:rsid w:val="007730B1"/>
    <w:rsid w:val="00773307"/>
    <w:rsid w:val="00773586"/>
    <w:rsid w:val="007767AA"/>
    <w:rsid w:val="00776D3A"/>
    <w:rsid w:val="00782222"/>
    <w:rsid w:val="00782F52"/>
    <w:rsid w:val="0078511A"/>
    <w:rsid w:val="00790C86"/>
    <w:rsid w:val="007936ED"/>
    <w:rsid w:val="007942AF"/>
    <w:rsid w:val="007945C8"/>
    <w:rsid w:val="007A16A9"/>
    <w:rsid w:val="007A3EFE"/>
    <w:rsid w:val="007A52E2"/>
    <w:rsid w:val="007B6388"/>
    <w:rsid w:val="007C0A5F"/>
    <w:rsid w:val="007C6CD6"/>
    <w:rsid w:val="007D2405"/>
    <w:rsid w:val="007E4B40"/>
    <w:rsid w:val="007E6721"/>
    <w:rsid w:val="007F6DB6"/>
    <w:rsid w:val="00802AC5"/>
    <w:rsid w:val="00803F3C"/>
    <w:rsid w:val="00804CFE"/>
    <w:rsid w:val="00811C94"/>
    <w:rsid w:val="00811CF1"/>
    <w:rsid w:val="00812BC1"/>
    <w:rsid w:val="00814AF6"/>
    <w:rsid w:val="00815240"/>
    <w:rsid w:val="00824AAF"/>
    <w:rsid w:val="008269DE"/>
    <w:rsid w:val="00841A59"/>
    <w:rsid w:val="008430D2"/>
    <w:rsid w:val="008438D7"/>
    <w:rsid w:val="00850F9D"/>
    <w:rsid w:val="0085285F"/>
    <w:rsid w:val="008548CE"/>
    <w:rsid w:val="00860E5A"/>
    <w:rsid w:val="00862C81"/>
    <w:rsid w:val="00862D63"/>
    <w:rsid w:val="00867AB6"/>
    <w:rsid w:val="008704FC"/>
    <w:rsid w:val="00871C8C"/>
    <w:rsid w:val="00872602"/>
    <w:rsid w:val="008732D5"/>
    <w:rsid w:val="008735DC"/>
    <w:rsid w:val="008746AD"/>
    <w:rsid w:val="00875827"/>
    <w:rsid w:val="00877458"/>
    <w:rsid w:val="00884ED3"/>
    <w:rsid w:val="00892460"/>
    <w:rsid w:val="008926BC"/>
    <w:rsid w:val="008940D5"/>
    <w:rsid w:val="008A26EE"/>
    <w:rsid w:val="008A3675"/>
    <w:rsid w:val="008A5C4E"/>
    <w:rsid w:val="008B1522"/>
    <w:rsid w:val="008B1D43"/>
    <w:rsid w:val="008B3713"/>
    <w:rsid w:val="008B5592"/>
    <w:rsid w:val="008B6AD3"/>
    <w:rsid w:val="008C39E8"/>
    <w:rsid w:val="008C4725"/>
    <w:rsid w:val="008C4A1D"/>
    <w:rsid w:val="008C50B4"/>
    <w:rsid w:val="008D1C1E"/>
    <w:rsid w:val="008D45A4"/>
    <w:rsid w:val="008E4E3F"/>
    <w:rsid w:val="008E5F3C"/>
    <w:rsid w:val="008F23A2"/>
    <w:rsid w:val="008F3CB1"/>
    <w:rsid w:val="008F5573"/>
    <w:rsid w:val="009039BB"/>
    <w:rsid w:val="00910044"/>
    <w:rsid w:val="00911E13"/>
    <w:rsid w:val="009122B1"/>
    <w:rsid w:val="00913129"/>
    <w:rsid w:val="009175D7"/>
    <w:rsid w:val="00917C70"/>
    <w:rsid w:val="009219CA"/>
    <w:rsid w:val="009228DF"/>
    <w:rsid w:val="00924E84"/>
    <w:rsid w:val="009274C6"/>
    <w:rsid w:val="00927AE2"/>
    <w:rsid w:val="009300E2"/>
    <w:rsid w:val="0093293F"/>
    <w:rsid w:val="00936256"/>
    <w:rsid w:val="00937CD0"/>
    <w:rsid w:val="00943A90"/>
    <w:rsid w:val="009455AE"/>
    <w:rsid w:val="0094581A"/>
    <w:rsid w:val="009479A7"/>
    <w:rsid w:val="00947FCC"/>
    <w:rsid w:val="00950D05"/>
    <w:rsid w:val="00953587"/>
    <w:rsid w:val="00954541"/>
    <w:rsid w:val="009574D4"/>
    <w:rsid w:val="00975C27"/>
    <w:rsid w:val="00976B9D"/>
    <w:rsid w:val="009804BD"/>
    <w:rsid w:val="00983FCE"/>
    <w:rsid w:val="00985A10"/>
    <w:rsid w:val="009A107F"/>
    <w:rsid w:val="009A3127"/>
    <w:rsid w:val="009B13BD"/>
    <w:rsid w:val="009B524E"/>
    <w:rsid w:val="009B630E"/>
    <w:rsid w:val="009B6C5E"/>
    <w:rsid w:val="009C28AF"/>
    <w:rsid w:val="009C35D6"/>
    <w:rsid w:val="009C7D60"/>
    <w:rsid w:val="009D0207"/>
    <w:rsid w:val="009D65B0"/>
    <w:rsid w:val="009D79CE"/>
    <w:rsid w:val="009E2973"/>
    <w:rsid w:val="009E34B8"/>
    <w:rsid w:val="009E4736"/>
    <w:rsid w:val="009E5572"/>
    <w:rsid w:val="009E7680"/>
    <w:rsid w:val="009F0CD6"/>
    <w:rsid w:val="009F0FD0"/>
    <w:rsid w:val="009F2A82"/>
    <w:rsid w:val="009F2C87"/>
    <w:rsid w:val="009F3515"/>
    <w:rsid w:val="009F45A0"/>
    <w:rsid w:val="009F56EF"/>
    <w:rsid w:val="00A026C7"/>
    <w:rsid w:val="00A061D7"/>
    <w:rsid w:val="00A17781"/>
    <w:rsid w:val="00A22F43"/>
    <w:rsid w:val="00A30E81"/>
    <w:rsid w:val="00A31D27"/>
    <w:rsid w:val="00A32304"/>
    <w:rsid w:val="00A34804"/>
    <w:rsid w:val="00A50646"/>
    <w:rsid w:val="00A522BB"/>
    <w:rsid w:val="00A61994"/>
    <w:rsid w:val="00A6428E"/>
    <w:rsid w:val="00A67B50"/>
    <w:rsid w:val="00A756E7"/>
    <w:rsid w:val="00A75791"/>
    <w:rsid w:val="00A76289"/>
    <w:rsid w:val="00A829D4"/>
    <w:rsid w:val="00A879C3"/>
    <w:rsid w:val="00A907DE"/>
    <w:rsid w:val="00A941CF"/>
    <w:rsid w:val="00AA1D7D"/>
    <w:rsid w:val="00AB0E43"/>
    <w:rsid w:val="00AB2F96"/>
    <w:rsid w:val="00AB5617"/>
    <w:rsid w:val="00AB60DE"/>
    <w:rsid w:val="00AC1494"/>
    <w:rsid w:val="00AC735E"/>
    <w:rsid w:val="00AD0926"/>
    <w:rsid w:val="00AD32A3"/>
    <w:rsid w:val="00AD74E6"/>
    <w:rsid w:val="00AE0076"/>
    <w:rsid w:val="00AE1567"/>
    <w:rsid w:val="00AE2601"/>
    <w:rsid w:val="00AE2D03"/>
    <w:rsid w:val="00AF2E89"/>
    <w:rsid w:val="00AF68F1"/>
    <w:rsid w:val="00AF76E2"/>
    <w:rsid w:val="00B02700"/>
    <w:rsid w:val="00B04F3D"/>
    <w:rsid w:val="00B059F5"/>
    <w:rsid w:val="00B068D2"/>
    <w:rsid w:val="00B1113D"/>
    <w:rsid w:val="00B21CC4"/>
    <w:rsid w:val="00B22F6A"/>
    <w:rsid w:val="00B31114"/>
    <w:rsid w:val="00B333A6"/>
    <w:rsid w:val="00B349C4"/>
    <w:rsid w:val="00B35935"/>
    <w:rsid w:val="00B36038"/>
    <w:rsid w:val="00B36349"/>
    <w:rsid w:val="00B37E63"/>
    <w:rsid w:val="00B4443E"/>
    <w:rsid w:val="00B444A2"/>
    <w:rsid w:val="00B46F22"/>
    <w:rsid w:val="00B54BF2"/>
    <w:rsid w:val="00B62CFB"/>
    <w:rsid w:val="00B651FB"/>
    <w:rsid w:val="00B67FF6"/>
    <w:rsid w:val="00B70DDC"/>
    <w:rsid w:val="00B71C6F"/>
    <w:rsid w:val="00B72D61"/>
    <w:rsid w:val="00B8231A"/>
    <w:rsid w:val="00B82F42"/>
    <w:rsid w:val="00B85142"/>
    <w:rsid w:val="00BA1DBA"/>
    <w:rsid w:val="00BB2980"/>
    <w:rsid w:val="00BB548F"/>
    <w:rsid w:val="00BB55C0"/>
    <w:rsid w:val="00BB6BDB"/>
    <w:rsid w:val="00BC0920"/>
    <w:rsid w:val="00BC3C5D"/>
    <w:rsid w:val="00BD08C2"/>
    <w:rsid w:val="00BE3959"/>
    <w:rsid w:val="00BE61B0"/>
    <w:rsid w:val="00BF39F0"/>
    <w:rsid w:val="00BF4991"/>
    <w:rsid w:val="00BF6399"/>
    <w:rsid w:val="00C037F3"/>
    <w:rsid w:val="00C05331"/>
    <w:rsid w:val="00C11FDF"/>
    <w:rsid w:val="00C2125E"/>
    <w:rsid w:val="00C40D15"/>
    <w:rsid w:val="00C50506"/>
    <w:rsid w:val="00C50C67"/>
    <w:rsid w:val="00C572C4"/>
    <w:rsid w:val="00C5758A"/>
    <w:rsid w:val="00C6099F"/>
    <w:rsid w:val="00C63425"/>
    <w:rsid w:val="00C64DF0"/>
    <w:rsid w:val="00C701A3"/>
    <w:rsid w:val="00C731BB"/>
    <w:rsid w:val="00C74761"/>
    <w:rsid w:val="00C74847"/>
    <w:rsid w:val="00C76720"/>
    <w:rsid w:val="00C80C27"/>
    <w:rsid w:val="00C82F9D"/>
    <w:rsid w:val="00C85CA5"/>
    <w:rsid w:val="00C9023D"/>
    <w:rsid w:val="00C959D9"/>
    <w:rsid w:val="00CA151C"/>
    <w:rsid w:val="00CA311A"/>
    <w:rsid w:val="00CA3EAB"/>
    <w:rsid w:val="00CA58F0"/>
    <w:rsid w:val="00CA724C"/>
    <w:rsid w:val="00CB1900"/>
    <w:rsid w:val="00CB43C1"/>
    <w:rsid w:val="00CC0D63"/>
    <w:rsid w:val="00CC44E0"/>
    <w:rsid w:val="00CD077D"/>
    <w:rsid w:val="00CD25D2"/>
    <w:rsid w:val="00CD3EE0"/>
    <w:rsid w:val="00CD45C2"/>
    <w:rsid w:val="00CD7B8A"/>
    <w:rsid w:val="00CE055C"/>
    <w:rsid w:val="00CE5183"/>
    <w:rsid w:val="00CF0DC2"/>
    <w:rsid w:val="00CF1449"/>
    <w:rsid w:val="00CF1F94"/>
    <w:rsid w:val="00CF4D8F"/>
    <w:rsid w:val="00D00358"/>
    <w:rsid w:val="00D019E8"/>
    <w:rsid w:val="00D03984"/>
    <w:rsid w:val="00D0425D"/>
    <w:rsid w:val="00D13E83"/>
    <w:rsid w:val="00D2082C"/>
    <w:rsid w:val="00D22407"/>
    <w:rsid w:val="00D27A27"/>
    <w:rsid w:val="00D308CD"/>
    <w:rsid w:val="00D31508"/>
    <w:rsid w:val="00D32186"/>
    <w:rsid w:val="00D35266"/>
    <w:rsid w:val="00D432F1"/>
    <w:rsid w:val="00D45FB1"/>
    <w:rsid w:val="00D47B80"/>
    <w:rsid w:val="00D50676"/>
    <w:rsid w:val="00D53E8E"/>
    <w:rsid w:val="00D55226"/>
    <w:rsid w:val="00D60213"/>
    <w:rsid w:val="00D73323"/>
    <w:rsid w:val="00D73BCE"/>
    <w:rsid w:val="00D77962"/>
    <w:rsid w:val="00D81FEF"/>
    <w:rsid w:val="00D87192"/>
    <w:rsid w:val="00D9455A"/>
    <w:rsid w:val="00DA41E8"/>
    <w:rsid w:val="00DA51B7"/>
    <w:rsid w:val="00DA53C7"/>
    <w:rsid w:val="00DA6BFB"/>
    <w:rsid w:val="00DB1DB3"/>
    <w:rsid w:val="00DB49FA"/>
    <w:rsid w:val="00DB4D6B"/>
    <w:rsid w:val="00DB56E6"/>
    <w:rsid w:val="00DC1FEB"/>
    <w:rsid w:val="00DC2302"/>
    <w:rsid w:val="00DC2E7F"/>
    <w:rsid w:val="00DC300B"/>
    <w:rsid w:val="00DC3AC1"/>
    <w:rsid w:val="00DC3E1B"/>
    <w:rsid w:val="00DD0E45"/>
    <w:rsid w:val="00DE082A"/>
    <w:rsid w:val="00DE50C1"/>
    <w:rsid w:val="00E01D3D"/>
    <w:rsid w:val="00E04378"/>
    <w:rsid w:val="00E06744"/>
    <w:rsid w:val="00E138E0"/>
    <w:rsid w:val="00E1487C"/>
    <w:rsid w:val="00E152E5"/>
    <w:rsid w:val="00E2195E"/>
    <w:rsid w:val="00E234F4"/>
    <w:rsid w:val="00E3132E"/>
    <w:rsid w:val="00E32DEE"/>
    <w:rsid w:val="00E36EA0"/>
    <w:rsid w:val="00E5180F"/>
    <w:rsid w:val="00E536CE"/>
    <w:rsid w:val="00E53F30"/>
    <w:rsid w:val="00E55387"/>
    <w:rsid w:val="00E61F30"/>
    <w:rsid w:val="00E6280E"/>
    <w:rsid w:val="00E657E1"/>
    <w:rsid w:val="00E67DF0"/>
    <w:rsid w:val="00E70BD0"/>
    <w:rsid w:val="00E710CB"/>
    <w:rsid w:val="00E7274C"/>
    <w:rsid w:val="00E74E00"/>
    <w:rsid w:val="00E75C57"/>
    <w:rsid w:val="00E76A4E"/>
    <w:rsid w:val="00E81D4E"/>
    <w:rsid w:val="00E86F85"/>
    <w:rsid w:val="00E87F70"/>
    <w:rsid w:val="00E950D3"/>
    <w:rsid w:val="00E9626F"/>
    <w:rsid w:val="00EA0DCB"/>
    <w:rsid w:val="00EA7400"/>
    <w:rsid w:val="00EB0949"/>
    <w:rsid w:val="00EB553F"/>
    <w:rsid w:val="00EC3617"/>
    <w:rsid w:val="00EC3FF7"/>
    <w:rsid w:val="00EC40AD"/>
    <w:rsid w:val="00EC4481"/>
    <w:rsid w:val="00EC4F4F"/>
    <w:rsid w:val="00ED72D3"/>
    <w:rsid w:val="00EE0DA3"/>
    <w:rsid w:val="00EE5949"/>
    <w:rsid w:val="00EF176A"/>
    <w:rsid w:val="00EF29AB"/>
    <w:rsid w:val="00EF4EBA"/>
    <w:rsid w:val="00EF56AF"/>
    <w:rsid w:val="00EF7197"/>
    <w:rsid w:val="00F02C40"/>
    <w:rsid w:val="00F02DC3"/>
    <w:rsid w:val="00F03181"/>
    <w:rsid w:val="00F048A6"/>
    <w:rsid w:val="00F10188"/>
    <w:rsid w:val="00F16DCF"/>
    <w:rsid w:val="00F22D49"/>
    <w:rsid w:val="00F24917"/>
    <w:rsid w:val="00F27593"/>
    <w:rsid w:val="00F30D40"/>
    <w:rsid w:val="00F31DBE"/>
    <w:rsid w:val="00F320AC"/>
    <w:rsid w:val="00F3465B"/>
    <w:rsid w:val="00F410DF"/>
    <w:rsid w:val="00F4586E"/>
    <w:rsid w:val="00F46802"/>
    <w:rsid w:val="00F46AEA"/>
    <w:rsid w:val="00F50FB0"/>
    <w:rsid w:val="00F60CD7"/>
    <w:rsid w:val="00F65D34"/>
    <w:rsid w:val="00F73784"/>
    <w:rsid w:val="00F7387F"/>
    <w:rsid w:val="00F73C89"/>
    <w:rsid w:val="00F75E2A"/>
    <w:rsid w:val="00F76C85"/>
    <w:rsid w:val="00F8225E"/>
    <w:rsid w:val="00F86418"/>
    <w:rsid w:val="00F91408"/>
    <w:rsid w:val="00F9297B"/>
    <w:rsid w:val="00FA4306"/>
    <w:rsid w:val="00FA59E7"/>
    <w:rsid w:val="00FA6611"/>
    <w:rsid w:val="00FB5F6E"/>
    <w:rsid w:val="00FC2A9A"/>
    <w:rsid w:val="00FD350A"/>
    <w:rsid w:val="00FE6E0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88786"/>
  <w15:docId w15:val="{B47E725C-CA97-4B9C-B898-3B25DE4E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D4EA-80A0-4499-84C2-F0980EC4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47</TotalTime>
  <Pages>10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12</cp:revision>
  <cp:lastPrinted>2023-02-22T08:21:00Z</cp:lastPrinted>
  <dcterms:created xsi:type="dcterms:W3CDTF">2023-05-15T10:29:00Z</dcterms:created>
  <dcterms:modified xsi:type="dcterms:W3CDTF">2023-08-15T08:03:00Z</dcterms:modified>
</cp:coreProperties>
</file>