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3C4575DD" w14:textId="734A69BE" w:rsidR="00AC735E" w:rsidRDefault="00AC735E" w:rsidP="006828B6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 wp14:anchorId="2946775E" wp14:editId="61A78948">
            <wp:extent cx="53657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8465E" w14:textId="2EFBF12F" w:rsidR="00B059F5" w:rsidRDefault="00F46AEA" w:rsidP="006828B6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АДМИНИСТРАЦИЯ</w:t>
      </w:r>
    </w:p>
    <w:p w14:paraId="08E052D4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8746AD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8746AD">
        <w:rPr>
          <w:b/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96F56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96F56">
        <w:rPr>
          <w:sz w:val="26"/>
          <w:szCs w:val="26"/>
        </w:rPr>
        <w:t> </w:t>
      </w:r>
    </w:p>
    <w:p w14:paraId="34190B55" w14:textId="77777777" w:rsidR="00F46AEA" w:rsidRPr="00696F56" w:rsidRDefault="00F46AEA" w:rsidP="00F46AEA">
      <w:pPr>
        <w:jc w:val="center"/>
        <w:rPr>
          <w:b/>
          <w:bCs/>
          <w:sz w:val="26"/>
          <w:szCs w:val="26"/>
        </w:rPr>
      </w:pPr>
      <w:r w:rsidRPr="00696F56">
        <w:rPr>
          <w:b/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41E1AD07" w:rsidR="00F46AEA" w:rsidRDefault="00A32304" w:rsidP="005D2A6B">
      <w:pPr>
        <w:rPr>
          <w:sz w:val="28"/>
          <w:szCs w:val="28"/>
        </w:rPr>
      </w:pPr>
      <w:r>
        <w:rPr>
          <w:sz w:val="28"/>
          <w:szCs w:val="28"/>
        </w:rPr>
        <w:t>02.06.</w:t>
      </w:r>
      <w:r w:rsidR="00862C81">
        <w:rPr>
          <w:sz w:val="28"/>
          <w:szCs w:val="28"/>
        </w:rPr>
        <w:t>2022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 w:rsidR="00077EEB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247DC0FE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A1FF4">
        <w:rPr>
          <w:spacing w:val="-10"/>
          <w:sz w:val="28"/>
          <w:szCs w:val="28"/>
        </w:rPr>
        <w:t>24 477,4</w:t>
      </w:r>
      <w:r w:rsidR="0056125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055055D2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0A1FF4">
        <w:rPr>
          <w:sz w:val="28"/>
          <w:szCs w:val="28"/>
        </w:rPr>
        <w:t>3077,8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75E4781C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231EF3">
        <w:rPr>
          <w:sz w:val="28"/>
          <w:szCs w:val="28"/>
        </w:rPr>
        <w:t>1735,6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6710DA1A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231EF3">
        <w:rPr>
          <w:sz w:val="28"/>
          <w:szCs w:val="28"/>
        </w:rPr>
        <w:t>1745,7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1B0C2949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58DCD739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0A1FF4">
        <w:rPr>
          <w:spacing w:val="-10"/>
          <w:sz w:val="28"/>
          <w:szCs w:val="28"/>
        </w:rPr>
        <w:t>16 684,6</w:t>
      </w:r>
      <w:r w:rsidR="00120E64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455B33A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 </w:t>
      </w:r>
      <w:r w:rsidR="000A1FF4">
        <w:rPr>
          <w:sz w:val="28"/>
          <w:szCs w:val="28"/>
        </w:rPr>
        <w:t>2311,8</w:t>
      </w:r>
      <w:r w:rsidR="00541519" w:rsidRPr="00541519">
        <w:rPr>
          <w:sz w:val="28"/>
          <w:szCs w:val="28"/>
        </w:rPr>
        <w:t xml:space="preserve"> тыс. рублей;</w:t>
      </w:r>
    </w:p>
    <w:p w14:paraId="649F6F41" w14:textId="45ACC95A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6839A0">
        <w:rPr>
          <w:sz w:val="28"/>
          <w:szCs w:val="28"/>
        </w:rPr>
        <w:t>1687,3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1A5CD33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839A0">
        <w:rPr>
          <w:sz w:val="28"/>
          <w:szCs w:val="28"/>
        </w:rPr>
        <w:t>1697,4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09D33A3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076CDC7F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22FB8C00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– </w:t>
      </w:r>
      <w:r w:rsidR="00771367">
        <w:rPr>
          <w:sz w:val="28"/>
          <w:szCs w:val="28"/>
        </w:rPr>
        <w:t>7398,4</w:t>
      </w:r>
      <w:r w:rsidR="000A1FF4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53F1908B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0A1FF4">
        <w:rPr>
          <w:sz w:val="28"/>
          <w:szCs w:val="28"/>
        </w:rPr>
        <w:t>756,0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14775C9E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6839A0">
        <w:rPr>
          <w:sz w:val="28"/>
          <w:szCs w:val="28"/>
        </w:rPr>
        <w:t>38,3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31400AF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6839A0">
        <w:rPr>
          <w:sz w:val="28"/>
          <w:szCs w:val="28"/>
        </w:rPr>
        <w:t>38,3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78193EA2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7B84CF4C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12D4059B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9274C6">
        <w:rPr>
          <w:sz w:val="28"/>
          <w:szCs w:val="28"/>
        </w:rPr>
        <w:t>3</w:t>
      </w:r>
      <w:r w:rsidR="005D5704">
        <w:rPr>
          <w:sz w:val="28"/>
          <w:szCs w:val="28"/>
        </w:rPr>
        <w:t>94,4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56360636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5D5704">
        <w:rPr>
          <w:sz w:val="28"/>
          <w:szCs w:val="28"/>
        </w:rPr>
        <w:t>10,0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18206021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5D5704">
        <w:rPr>
          <w:sz w:val="28"/>
          <w:szCs w:val="28"/>
        </w:rPr>
        <w:t>10,0</w:t>
      </w:r>
      <w:r w:rsidRPr="00AF2E89">
        <w:rPr>
          <w:sz w:val="28"/>
          <w:szCs w:val="28"/>
        </w:rPr>
        <w:t xml:space="preserve"> тыс. рублей;</w:t>
      </w:r>
    </w:p>
    <w:p w14:paraId="756997E5" w14:textId="3F5C86AE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рублей;</w:t>
      </w:r>
    </w:p>
    <w:p w14:paraId="6EF52FD6" w14:textId="5BA7A816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4F392A7D" w14:textId="49E83CE4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5F1FE017" w14:textId="6D74DC0E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A32304">
          <w:footerReference w:type="even" r:id="rId9"/>
          <w:footerReference w:type="default" r:id="rId10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1"/>
        <w:gridCol w:w="2257"/>
        <w:gridCol w:w="2168"/>
        <w:gridCol w:w="580"/>
        <w:gridCol w:w="492"/>
        <w:gridCol w:w="570"/>
        <w:gridCol w:w="501"/>
        <w:gridCol w:w="862"/>
        <w:gridCol w:w="681"/>
        <w:gridCol w:w="638"/>
        <w:gridCol w:w="580"/>
        <w:gridCol w:w="580"/>
        <w:gridCol w:w="580"/>
        <w:gridCol w:w="580"/>
        <w:gridCol w:w="580"/>
        <w:gridCol w:w="580"/>
        <w:gridCol w:w="580"/>
        <w:gridCol w:w="580"/>
        <w:gridCol w:w="587"/>
        <w:gridCol w:w="580"/>
      </w:tblGrid>
      <w:tr w:rsidR="00C74847" w:rsidRPr="008430D2" w14:paraId="2C5A7589" w14:textId="77777777" w:rsidTr="000E0254">
        <w:trPr>
          <w:tblHeader/>
        </w:trPr>
        <w:tc>
          <w:tcPr>
            <w:tcW w:w="566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0E0254">
        <w:trPr>
          <w:tblHeader/>
        </w:trPr>
        <w:tc>
          <w:tcPr>
            <w:tcW w:w="566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07"/>
        <w:gridCol w:w="2262"/>
        <w:gridCol w:w="2169"/>
        <w:gridCol w:w="582"/>
        <w:gridCol w:w="493"/>
        <w:gridCol w:w="573"/>
        <w:gridCol w:w="501"/>
        <w:gridCol w:w="863"/>
        <w:gridCol w:w="681"/>
        <w:gridCol w:w="642"/>
        <w:gridCol w:w="580"/>
        <w:gridCol w:w="580"/>
        <w:gridCol w:w="580"/>
        <w:gridCol w:w="661"/>
        <w:gridCol w:w="580"/>
        <w:gridCol w:w="580"/>
        <w:gridCol w:w="580"/>
        <w:gridCol w:w="580"/>
        <w:gridCol w:w="580"/>
        <w:gridCol w:w="580"/>
      </w:tblGrid>
      <w:tr w:rsidR="00C74847" w:rsidRPr="008430D2" w14:paraId="750ECC40" w14:textId="77777777" w:rsidTr="00D50676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 xml:space="preserve">Начальник отдела имущественных и земельных отношений, ЖКХ, благоустройству, архитектуре и предпринимательству </w:t>
            </w:r>
            <w:r w:rsidRPr="00351A76">
              <w:rPr>
                <w:sz w:val="28"/>
                <w:szCs w:val="28"/>
              </w:rPr>
              <w:lastRenderedPageBreak/>
              <w:t>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6F2B9967" w:rsidR="009B6C5E" w:rsidRPr="0000749C" w:rsidRDefault="003C2AD2" w:rsidP="000A1FF4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="000A1FF4">
              <w:rPr>
                <w:b/>
                <w:spacing w:val="-10"/>
                <w:sz w:val="26"/>
                <w:szCs w:val="26"/>
              </w:rPr>
              <w:t>24477,4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4A71AF60" w:rsidR="009B6C5E" w:rsidRPr="00983FCE" w:rsidRDefault="000A1FF4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3077,8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75135C26" w:rsidR="009B6C5E" w:rsidRPr="00983FCE" w:rsidRDefault="00231EF3" w:rsidP="009B6C5E">
            <w:pPr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1735,6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4070B07A" w:rsidR="009B6C5E" w:rsidRPr="009B6C5E" w:rsidRDefault="00231EF3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1745,7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59C20644" w:rsidR="009B6C5E" w:rsidRPr="008430D2" w:rsidRDefault="003C2AD2" w:rsidP="000A1FF4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0A1FF4">
              <w:rPr>
                <w:b/>
                <w:spacing w:val="-10"/>
                <w:sz w:val="28"/>
                <w:szCs w:val="28"/>
              </w:rPr>
              <w:t>16684,6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6ECDDD06" w:rsidR="009B6C5E" w:rsidRPr="00983FCE" w:rsidRDefault="00862C81" w:rsidP="009B6C5E">
            <w:r>
              <w:rPr>
                <w:b/>
                <w:spacing w:val="-10"/>
                <w:sz w:val="28"/>
                <w:szCs w:val="28"/>
              </w:rPr>
              <w:t>2</w:t>
            </w:r>
            <w:r w:rsidR="000A1FF4">
              <w:rPr>
                <w:b/>
                <w:spacing w:val="-10"/>
                <w:sz w:val="28"/>
                <w:szCs w:val="28"/>
              </w:rPr>
              <w:t>311,8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754A0CE8" w:rsidR="009B6C5E" w:rsidRDefault="005D5704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1687,3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4F658113" w:rsidR="009B6C5E" w:rsidRDefault="005D5704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1697,4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D50676">
        <w:trPr>
          <w:trHeight w:val="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 xml:space="preserve">Развитие и содержание уличного </w:t>
            </w:r>
            <w:r w:rsidRPr="00E53F30">
              <w:rPr>
                <w:sz w:val="28"/>
                <w:szCs w:val="28"/>
              </w:rPr>
              <w:lastRenderedPageBreak/>
              <w:t>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</w:t>
            </w:r>
            <w:r>
              <w:rPr>
                <w:sz w:val="28"/>
                <w:szCs w:val="28"/>
              </w:rPr>
              <w:lastRenderedPageBreak/>
              <w:t>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lastRenderedPageBreak/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43913227" w:rsidR="002921F2" w:rsidRDefault="00771367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15884,6</w:t>
            </w:r>
          </w:p>
          <w:p w14:paraId="061E322B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6E84F1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8E48B3A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BE8CB59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CAA341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1D4D1E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32F5C8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183ECE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3C880EA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4AF9FE90" w14:textId="4E066CA5" w:rsidR="002921F2" w:rsidRDefault="002921F2" w:rsidP="002921F2">
            <w:pPr>
              <w:rPr>
                <w:sz w:val="28"/>
                <w:szCs w:val="28"/>
              </w:rPr>
            </w:pPr>
          </w:p>
          <w:p w14:paraId="214193A1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2B8546D4" w14:textId="220B4435" w:rsidR="0001519D" w:rsidRDefault="0001519D" w:rsidP="002921F2">
            <w:pPr>
              <w:rPr>
                <w:sz w:val="28"/>
                <w:szCs w:val="28"/>
              </w:rPr>
            </w:pPr>
          </w:p>
          <w:p w14:paraId="6782D56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1634</w:t>
            </w:r>
            <w:r w:rsidRPr="00543A87">
              <w:rPr>
                <w:spacing w:val="-10"/>
                <w:sz w:val="28"/>
                <w:szCs w:val="28"/>
              </w:rPr>
              <w:t>,7</w:t>
            </w:r>
          </w:p>
          <w:p w14:paraId="25CEB3CC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41702FC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4C282F0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D42F71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FAF422E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478B094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FFD9AB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00C940BB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CE9D08" w14:textId="43C4FE5B" w:rsidR="002921F2" w:rsidRDefault="002921F2" w:rsidP="002921F2">
            <w:pPr>
              <w:rPr>
                <w:sz w:val="28"/>
                <w:szCs w:val="28"/>
              </w:rPr>
            </w:pPr>
          </w:p>
          <w:p w14:paraId="775EBA47" w14:textId="081D3D91" w:rsidR="002921F2" w:rsidRDefault="002921F2" w:rsidP="002921F2">
            <w:pPr>
              <w:rPr>
                <w:sz w:val="28"/>
                <w:szCs w:val="28"/>
              </w:rPr>
            </w:pPr>
          </w:p>
          <w:p w14:paraId="0BA9FC0D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13372610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64CF9C3F" w14:textId="21FE0D7F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Default="005769FC" w:rsidP="00BE61B0">
            <w:pPr>
              <w:jc w:val="center"/>
              <w:rPr>
                <w:sz w:val="28"/>
                <w:szCs w:val="28"/>
              </w:rPr>
            </w:pPr>
            <w:r w:rsidRPr="00983FCE">
              <w:rPr>
                <w:spacing w:val="-10"/>
                <w:sz w:val="28"/>
                <w:szCs w:val="28"/>
              </w:rPr>
              <w:lastRenderedPageBreak/>
              <w:t>17</w:t>
            </w:r>
            <w:r w:rsidR="00BE61B0" w:rsidRPr="00983FCE">
              <w:rPr>
                <w:spacing w:val="-10"/>
                <w:sz w:val="28"/>
                <w:szCs w:val="28"/>
              </w:rPr>
              <w:t>54,5</w:t>
            </w:r>
          </w:p>
          <w:p w14:paraId="2C13D841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490806C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3A220B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3AFB3EC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A227F2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D3A9A30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441064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EE3278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474514A0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1C53ACE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66DCC8D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0D4CFD4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138949FD" w14:textId="2DC8600D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Default="008F5573" w:rsidP="00BE61B0">
            <w:pPr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1489,5</w:t>
            </w:r>
          </w:p>
          <w:p w14:paraId="3E202701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650BB2C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B3D305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6BE13E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CE1348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02FA80C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56BDF6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198E2D6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E0FB24A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187ADDA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D255E8F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0DA9700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2657692A" w14:textId="1028C4C1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5A20C036" w:rsidR="002921F2" w:rsidRDefault="00771367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2311,8</w:t>
            </w:r>
          </w:p>
          <w:p w14:paraId="4CB9EF4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6AA569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8472304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4085F8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75C549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B57EFA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338158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08B4E7E9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866C948" w14:textId="1F317FFB" w:rsidR="002921F2" w:rsidRDefault="002921F2" w:rsidP="002921F2">
            <w:pPr>
              <w:rPr>
                <w:sz w:val="28"/>
                <w:szCs w:val="28"/>
              </w:rPr>
            </w:pPr>
          </w:p>
          <w:p w14:paraId="4187A28E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0B73E879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49078BB6" w14:textId="0AF36B74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1C043236" w:rsidR="002921F2" w:rsidRPr="002921F2" w:rsidRDefault="00231EF3" w:rsidP="00231EF3">
            <w:pPr>
              <w:jc w:val="right"/>
            </w:pPr>
            <w:r>
              <w:rPr>
                <w:spacing w:val="-10"/>
                <w:sz w:val="28"/>
                <w:szCs w:val="28"/>
              </w:rPr>
              <w:lastRenderedPageBreak/>
              <w:t>1687,3</w:t>
            </w:r>
          </w:p>
          <w:p w14:paraId="43B9C247" w14:textId="77777777" w:rsidR="002921F2" w:rsidRPr="002921F2" w:rsidRDefault="002921F2" w:rsidP="002921F2"/>
          <w:p w14:paraId="7DADDAC3" w14:textId="77777777" w:rsidR="002921F2" w:rsidRPr="002921F2" w:rsidRDefault="002921F2" w:rsidP="002921F2"/>
          <w:p w14:paraId="6B53167B" w14:textId="77777777" w:rsidR="002921F2" w:rsidRPr="002921F2" w:rsidRDefault="002921F2" w:rsidP="002921F2"/>
          <w:p w14:paraId="2525F51D" w14:textId="77777777" w:rsidR="002921F2" w:rsidRPr="002921F2" w:rsidRDefault="002921F2" w:rsidP="002921F2"/>
          <w:p w14:paraId="765B5F3D" w14:textId="77777777" w:rsidR="002921F2" w:rsidRPr="002921F2" w:rsidRDefault="002921F2" w:rsidP="002921F2"/>
          <w:p w14:paraId="7D47C495" w14:textId="77777777" w:rsidR="002921F2" w:rsidRPr="002921F2" w:rsidRDefault="002921F2" w:rsidP="002921F2"/>
          <w:p w14:paraId="4B514C98" w14:textId="77777777" w:rsidR="002921F2" w:rsidRPr="002921F2" w:rsidRDefault="002921F2" w:rsidP="002921F2"/>
          <w:p w14:paraId="1B366CE0" w14:textId="77777777" w:rsidR="002921F2" w:rsidRPr="002921F2" w:rsidRDefault="002921F2" w:rsidP="002921F2"/>
          <w:p w14:paraId="7BC9B77D" w14:textId="77777777" w:rsidR="002921F2" w:rsidRPr="002921F2" w:rsidRDefault="002921F2" w:rsidP="002921F2"/>
          <w:p w14:paraId="51959A9B" w14:textId="77777777" w:rsidR="002921F2" w:rsidRPr="002921F2" w:rsidRDefault="002921F2" w:rsidP="002921F2"/>
          <w:p w14:paraId="3BFCB291" w14:textId="77777777" w:rsidR="002921F2" w:rsidRPr="002921F2" w:rsidRDefault="002921F2" w:rsidP="002921F2"/>
          <w:p w14:paraId="114BCAAD" w14:textId="77777777" w:rsidR="002921F2" w:rsidRPr="002921F2" w:rsidRDefault="002921F2" w:rsidP="002921F2"/>
          <w:p w14:paraId="0EF9C7A1" w14:textId="23AB18CE" w:rsidR="002921F2" w:rsidRDefault="002921F2" w:rsidP="002921F2"/>
          <w:p w14:paraId="75E35506" w14:textId="2D41BE3E" w:rsidR="002921F2" w:rsidRDefault="002921F2" w:rsidP="002921F2"/>
          <w:p w14:paraId="0D3FDC08" w14:textId="77777777" w:rsidR="00BE61B0" w:rsidRDefault="00BE61B0" w:rsidP="002921F2"/>
          <w:p w14:paraId="4E2C1C20" w14:textId="77ED2F10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5F0FDE8A" w:rsidR="002921F2" w:rsidRDefault="00231EF3" w:rsidP="00BE61B0">
            <w:pPr>
              <w:jc w:val="right"/>
            </w:pPr>
            <w:r>
              <w:rPr>
                <w:spacing w:val="-10"/>
                <w:sz w:val="28"/>
                <w:szCs w:val="28"/>
              </w:rPr>
              <w:lastRenderedPageBreak/>
              <w:t>1697,4</w:t>
            </w:r>
          </w:p>
          <w:p w14:paraId="00C30C77" w14:textId="77777777" w:rsidR="002921F2" w:rsidRPr="002921F2" w:rsidRDefault="002921F2" w:rsidP="002921F2"/>
          <w:p w14:paraId="0ABD61F0" w14:textId="77777777" w:rsidR="002921F2" w:rsidRPr="002921F2" w:rsidRDefault="002921F2" w:rsidP="002921F2"/>
          <w:p w14:paraId="55975CD2" w14:textId="77777777" w:rsidR="002921F2" w:rsidRPr="002921F2" w:rsidRDefault="002921F2" w:rsidP="002921F2"/>
          <w:p w14:paraId="293C9A12" w14:textId="77777777" w:rsidR="002921F2" w:rsidRPr="002921F2" w:rsidRDefault="002921F2" w:rsidP="002921F2"/>
          <w:p w14:paraId="3FB104DD" w14:textId="77777777" w:rsidR="002921F2" w:rsidRPr="002921F2" w:rsidRDefault="002921F2" w:rsidP="002921F2"/>
          <w:p w14:paraId="7AAA631F" w14:textId="77777777" w:rsidR="002921F2" w:rsidRPr="002921F2" w:rsidRDefault="002921F2" w:rsidP="002921F2"/>
          <w:p w14:paraId="07C488E5" w14:textId="77777777" w:rsidR="002921F2" w:rsidRPr="002921F2" w:rsidRDefault="002921F2" w:rsidP="002921F2"/>
          <w:p w14:paraId="1E58FB81" w14:textId="77777777" w:rsidR="002921F2" w:rsidRPr="002921F2" w:rsidRDefault="002921F2" w:rsidP="002921F2"/>
          <w:p w14:paraId="0340BD73" w14:textId="77777777" w:rsidR="002921F2" w:rsidRPr="002921F2" w:rsidRDefault="002921F2" w:rsidP="002921F2"/>
          <w:p w14:paraId="44E46F3C" w14:textId="77777777" w:rsidR="002921F2" w:rsidRPr="002921F2" w:rsidRDefault="002921F2" w:rsidP="002921F2"/>
          <w:p w14:paraId="3C0ABAE2" w14:textId="77777777" w:rsidR="002921F2" w:rsidRPr="002921F2" w:rsidRDefault="002921F2" w:rsidP="002921F2"/>
          <w:p w14:paraId="3DA77007" w14:textId="77777777" w:rsidR="002921F2" w:rsidRPr="002921F2" w:rsidRDefault="002921F2" w:rsidP="002921F2"/>
          <w:p w14:paraId="15EEB0B8" w14:textId="77777777" w:rsidR="002921F2" w:rsidRPr="002921F2" w:rsidRDefault="002921F2" w:rsidP="002921F2"/>
          <w:p w14:paraId="343A30AB" w14:textId="77777777" w:rsidR="002921F2" w:rsidRPr="002921F2" w:rsidRDefault="002921F2" w:rsidP="002921F2"/>
          <w:p w14:paraId="6B313705" w14:textId="3769DDD3" w:rsidR="002921F2" w:rsidRDefault="002921F2" w:rsidP="002921F2"/>
          <w:p w14:paraId="10B54AFE" w14:textId="3D245E06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36FB47D" w14:textId="77777777" w:rsidR="002921F2" w:rsidRPr="002921F2" w:rsidRDefault="002921F2" w:rsidP="002921F2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3813D423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39ACA226" w14:textId="77777777" w:rsidR="002921F2" w:rsidRPr="002921F2" w:rsidRDefault="002921F2" w:rsidP="002921F2"/>
          <w:p w14:paraId="4A0B4F3C" w14:textId="77777777" w:rsidR="002921F2" w:rsidRPr="002921F2" w:rsidRDefault="002921F2" w:rsidP="002921F2"/>
          <w:p w14:paraId="1FD302A0" w14:textId="77777777" w:rsidR="002921F2" w:rsidRPr="002921F2" w:rsidRDefault="002921F2" w:rsidP="002921F2"/>
          <w:p w14:paraId="3130983B" w14:textId="77777777" w:rsidR="002921F2" w:rsidRPr="002921F2" w:rsidRDefault="002921F2" w:rsidP="002921F2"/>
          <w:p w14:paraId="1283E9C2" w14:textId="77777777" w:rsidR="002921F2" w:rsidRPr="002921F2" w:rsidRDefault="002921F2" w:rsidP="002921F2"/>
          <w:p w14:paraId="72778A30" w14:textId="77777777" w:rsidR="002921F2" w:rsidRPr="002921F2" w:rsidRDefault="002921F2" w:rsidP="002921F2"/>
          <w:p w14:paraId="03683B67" w14:textId="77777777" w:rsidR="002921F2" w:rsidRPr="002921F2" w:rsidRDefault="002921F2" w:rsidP="002921F2"/>
          <w:p w14:paraId="486B3DC2" w14:textId="77777777" w:rsidR="002921F2" w:rsidRPr="002921F2" w:rsidRDefault="002921F2" w:rsidP="002921F2"/>
          <w:p w14:paraId="3D4CD976" w14:textId="77777777" w:rsidR="002921F2" w:rsidRPr="002921F2" w:rsidRDefault="002921F2" w:rsidP="002921F2"/>
          <w:p w14:paraId="40B8C8E9" w14:textId="77777777" w:rsidR="002921F2" w:rsidRPr="002921F2" w:rsidRDefault="002921F2" w:rsidP="002921F2"/>
          <w:p w14:paraId="076B616E" w14:textId="77777777" w:rsidR="002921F2" w:rsidRPr="002921F2" w:rsidRDefault="002921F2" w:rsidP="002921F2"/>
          <w:p w14:paraId="421F5C0D" w14:textId="77777777" w:rsidR="002921F2" w:rsidRPr="002921F2" w:rsidRDefault="002921F2" w:rsidP="002921F2"/>
          <w:p w14:paraId="55B210DD" w14:textId="77777777" w:rsidR="002921F2" w:rsidRPr="002921F2" w:rsidRDefault="002921F2" w:rsidP="002921F2"/>
          <w:p w14:paraId="6BBE1CB4" w14:textId="2B3DE1E7" w:rsidR="002921F2" w:rsidRDefault="002921F2" w:rsidP="002921F2"/>
          <w:p w14:paraId="04949864" w14:textId="77777777" w:rsidR="00BE61B0" w:rsidRDefault="00BE61B0" w:rsidP="002921F2"/>
          <w:p w14:paraId="53A6E9FA" w14:textId="77777777" w:rsidR="002921F2" w:rsidRDefault="002921F2" w:rsidP="002921F2"/>
          <w:p w14:paraId="001018D0" w14:textId="4297304A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5D2C6084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0C131EBC" w14:textId="77777777" w:rsidR="002921F2" w:rsidRPr="002921F2" w:rsidRDefault="002921F2" w:rsidP="002921F2"/>
          <w:p w14:paraId="0351B999" w14:textId="77777777" w:rsidR="002921F2" w:rsidRPr="002921F2" w:rsidRDefault="002921F2" w:rsidP="002921F2"/>
          <w:p w14:paraId="3955273C" w14:textId="77777777" w:rsidR="002921F2" w:rsidRPr="002921F2" w:rsidRDefault="002921F2" w:rsidP="002921F2"/>
          <w:p w14:paraId="2AD8B68F" w14:textId="77777777" w:rsidR="002921F2" w:rsidRPr="002921F2" w:rsidRDefault="002921F2" w:rsidP="002921F2"/>
          <w:p w14:paraId="79FE446E" w14:textId="77777777" w:rsidR="002921F2" w:rsidRPr="002921F2" w:rsidRDefault="002921F2" w:rsidP="002921F2"/>
          <w:p w14:paraId="11EBCE4D" w14:textId="77777777" w:rsidR="002921F2" w:rsidRPr="002921F2" w:rsidRDefault="002921F2" w:rsidP="002921F2"/>
          <w:p w14:paraId="689C4448" w14:textId="77777777" w:rsidR="002921F2" w:rsidRPr="002921F2" w:rsidRDefault="002921F2" w:rsidP="002921F2"/>
          <w:p w14:paraId="35199E31" w14:textId="77777777" w:rsidR="002921F2" w:rsidRPr="002921F2" w:rsidRDefault="002921F2" w:rsidP="002921F2"/>
          <w:p w14:paraId="6E6D15C6" w14:textId="77777777" w:rsidR="002921F2" w:rsidRPr="002921F2" w:rsidRDefault="002921F2" w:rsidP="002921F2"/>
          <w:p w14:paraId="3227B261" w14:textId="77777777" w:rsidR="002921F2" w:rsidRPr="002921F2" w:rsidRDefault="002921F2" w:rsidP="002921F2"/>
          <w:p w14:paraId="7FC2C708" w14:textId="77777777" w:rsidR="002921F2" w:rsidRPr="002921F2" w:rsidRDefault="002921F2" w:rsidP="002921F2"/>
          <w:p w14:paraId="218D9F5F" w14:textId="77777777" w:rsidR="002921F2" w:rsidRPr="002921F2" w:rsidRDefault="002921F2" w:rsidP="002921F2"/>
          <w:p w14:paraId="7CB3D270" w14:textId="77777777" w:rsidR="002921F2" w:rsidRPr="002921F2" w:rsidRDefault="002921F2" w:rsidP="002921F2"/>
          <w:p w14:paraId="3A6EC0A0" w14:textId="77777777" w:rsidR="002921F2" w:rsidRPr="002921F2" w:rsidRDefault="002921F2" w:rsidP="002921F2"/>
          <w:p w14:paraId="0A7F82D8" w14:textId="45E09CBB" w:rsidR="002921F2" w:rsidRDefault="002921F2" w:rsidP="002921F2"/>
          <w:p w14:paraId="5974412F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54E98D45" w14:textId="2BAFB710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0E03DED4" w14:textId="77777777" w:rsidR="002921F2" w:rsidRPr="002921F2" w:rsidRDefault="002921F2" w:rsidP="002921F2"/>
          <w:p w14:paraId="0FFB70FC" w14:textId="77777777" w:rsidR="002921F2" w:rsidRPr="002921F2" w:rsidRDefault="002921F2" w:rsidP="002921F2"/>
          <w:p w14:paraId="3B413F28" w14:textId="77777777" w:rsidR="002921F2" w:rsidRPr="002921F2" w:rsidRDefault="002921F2" w:rsidP="002921F2"/>
          <w:p w14:paraId="71B526AE" w14:textId="77777777" w:rsidR="002921F2" w:rsidRPr="002921F2" w:rsidRDefault="002921F2" w:rsidP="002921F2"/>
          <w:p w14:paraId="1F5E9FD0" w14:textId="77777777" w:rsidR="002921F2" w:rsidRPr="002921F2" w:rsidRDefault="002921F2" w:rsidP="002921F2"/>
          <w:p w14:paraId="1F9D1391" w14:textId="77777777" w:rsidR="002921F2" w:rsidRPr="002921F2" w:rsidRDefault="002921F2" w:rsidP="002921F2"/>
          <w:p w14:paraId="0D3A3D31" w14:textId="77777777" w:rsidR="002921F2" w:rsidRPr="002921F2" w:rsidRDefault="002921F2" w:rsidP="002921F2"/>
          <w:p w14:paraId="5028F4F0" w14:textId="77777777" w:rsidR="002921F2" w:rsidRPr="002921F2" w:rsidRDefault="002921F2" w:rsidP="002921F2"/>
          <w:p w14:paraId="746BB015" w14:textId="77777777" w:rsidR="002921F2" w:rsidRPr="002921F2" w:rsidRDefault="002921F2" w:rsidP="002921F2"/>
          <w:p w14:paraId="0BAFA49D" w14:textId="77777777" w:rsidR="002921F2" w:rsidRPr="002921F2" w:rsidRDefault="002921F2" w:rsidP="002921F2"/>
          <w:p w14:paraId="0E59D853" w14:textId="77777777" w:rsidR="002921F2" w:rsidRPr="002921F2" w:rsidRDefault="002921F2" w:rsidP="002921F2"/>
          <w:p w14:paraId="6F028697" w14:textId="77777777" w:rsidR="002921F2" w:rsidRPr="002921F2" w:rsidRDefault="002921F2" w:rsidP="002921F2"/>
          <w:p w14:paraId="3DEFE54E" w14:textId="77777777" w:rsidR="002921F2" w:rsidRPr="002921F2" w:rsidRDefault="002921F2" w:rsidP="002921F2"/>
          <w:p w14:paraId="5317D462" w14:textId="373CAE83" w:rsidR="002921F2" w:rsidRDefault="002921F2" w:rsidP="002921F2"/>
          <w:p w14:paraId="2DFFB4E1" w14:textId="45CAD4AF" w:rsidR="002921F2" w:rsidRDefault="002921F2" w:rsidP="002921F2"/>
          <w:p w14:paraId="7C2A0C13" w14:textId="77777777" w:rsidR="00BE61B0" w:rsidRDefault="00BE61B0" w:rsidP="002921F2"/>
          <w:p w14:paraId="114E1937" w14:textId="1ABE6C08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792304FB" w14:textId="77777777" w:rsidR="002921F2" w:rsidRPr="002921F2" w:rsidRDefault="002921F2" w:rsidP="002921F2"/>
          <w:p w14:paraId="72B4AF55" w14:textId="77777777" w:rsidR="002921F2" w:rsidRPr="002921F2" w:rsidRDefault="002921F2" w:rsidP="002921F2"/>
          <w:p w14:paraId="4923C2FF" w14:textId="77777777" w:rsidR="002921F2" w:rsidRPr="002921F2" w:rsidRDefault="002921F2" w:rsidP="002921F2"/>
          <w:p w14:paraId="23AF4C9B" w14:textId="77777777" w:rsidR="002921F2" w:rsidRPr="002921F2" w:rsidRDefault="002921F2" w:rsidP="002921F2"/>
          <w:p w14:paraId="715567FB" w14:textId="77777777" w:rsidR="002921F2" w:rsidRPr="002921F2" w:rsidRDefault="002921F2" w:rsidP="002921F2"/>
          <w:p w14:paraId="5F9B2A18" w14:textId="77777777" w:rsidR="002921F2" w:rsidRPr="002921F2" w:rsidRDefault="002921F2" w:rsidP="002921F2"/>
          <w:p w14:paraId="565C1DEE" w14:textId="77777777" w:rsidR="002921F2" w:rsidRPr="002921F2" w:rsidRDefault="002921F2" w:rsidP="002921F2"/>
          <w:p w14:paraId="238D4351" w14:textId="77777777" w:rsidR="002921F2" w:rsidRPr="002921F2" w:rsidRDefault="002921F2" w:rsidP="002921F2"/>
          <w:p w14:paraId="57C3A146" w14:textId="77777777" w:rsidR="002921F2" w:rsidRPr="002921F2" w:rsidRDefault="002921F2" w:rsidP="002921F2"/>
          <w:p w14:paraId="60E0967E" w14:textId="77777777" w:rsidR="002921F2" w:rsidRPr="002921F2" w:rsidRDefault="002921F2" w:rsidP="002921F2"/>
          <w:p w14:paraId="77722BD2" w14:textId="77777777" w:rsidR="002921F2" w:rsidRPr="002921F2" w:rsidRDefault="002921F2" w:rsidP="002921F2"/>
          <w:p w14:paraId="3A9418DE" w14:textId="77777777" w:rsidR="002921F2" w:rsidRPr="002921F2" w:rsidRDefault="002921F2" w:rsidP="002921F2"/>
          <w:p w14:paraId="0DFA5A9B" w14:textId="77777777" w:rsidR="002921F2" w:rsidRPr="002921F2" w:rsidRDefault="002921F2" w:rsidP="002921F2"/>
          <w:p w14:paraId="3FB67BB6" w14:textId="77777777" w:rsidR="002921F2" w:rsidRPr="002921F2" w:rsidRDefault="002921F2" w:rsidP="002921F2"/>
          <w:p w14:paraId="29E0E3C3" w14:textId="56B4C178" w:rsidR="002921F2" w:rsidRDefault="002921F2" w:rsidP="002921F2"/>
          <w:p w14:paraId="0EDE77EC" w14:textId="77777777" w:rsidR="00BE61B0" w:rsidRDefault="00BE61B0" w:rsidP="002921F2"/>
          <w:p w14:paraId="6F6EF5F4" w14:textId="4058592C" w:rsidR="002921F2" w:rsidRPr="002921F2" w:rsidRDefault="002921F2" w:rsidP="002921F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76F65473" w14:textId="77777777" w:rsidR="002921F2" w:rsidRPr="002921F2" w:rsidRDefault="002921F2" w:rsidP="002921F2"/>
          <w:p w14:paraId="5D4860CD" w14:textId="77777777" w:rsidR="002921F2" w:rsidRPr="002921F2" w:rsidRDefault="002921F2" w:rsidP="002921F2"/>
          <w:p w14:paraId="3E3259E6" w14:textId="77777777" w:rsidR="002921F2" w:rsidRPr="002921F2" w:rsidRDefault="002921F2" w:rsidP="002921F2"/>
          <w:p w14:paraId="694D2556" w14:textId="77777777" w:rsidR="002921F2" w:rsidRPr="002921F2" w:rsidRDefault="002921F2" w:rsidP="002921F2"/>
          <w:p w14:paraId="04FE2EEA" w14:textId="77777777" w:rsidR="002921F2" w:rsidRPr="002921F2" w:rsidRDefault="002921F2" w:rsidP="002921F2"/>
          <w:p w14:paraId="76A129A8" w14:textId="77777777" w:rsidR="002921F2" w:rsidRPr="002921F2" w:rsidRDefault="002921F2" w:rsidP="002921F2"/>
          <w:p w14:paraId="59C9759C" w14:textId="77777777" w:rsidR="002921F2" w:rsidRPr="002921F2" w:rsidRDefault="002921F2" w:rsidP="002921F2"/>
          <w:p w14:paraId="5D9300D6" w14:textId="77777777" w:rsidR="002921F2" w:rsidRPr="002921F2" w:rsidRDefault="002921F2" w:rsidP="002921F2"/>
          <w:p w14:paraId="2964AF64" w14:textId="77777777" w:rsidR="002921F2" w:rsidRPr="002921F2" w:rsidRDefault="002921F2" w:rsidP="002921F2"/>
          <w:p w14:paraId="7A0C811F" w14:textId="77777777" w:rsidR="002921F2" w:rsidRPr="002921F2" w:rsidRDefault="002921F2" w:rsidP="002921F2"/>
          <w:p w14:paraId="5ADABA95" w14:textId="77777777" w:rsidR="002921F2" w:rsidRPr="002921F2" w:rsidRDefault="002921F2" w:rsidP="002921F2"/>
          <w:p w14:paraId="493C21AB" w14:textId="77777777" w:rsidR="002921F2" w:rsidRPr="002921F2" w:rsidRDefault="002921F2" w:rsidP="002921F2"/>
          <w:p w14:paraId="30A93911" w14:textId="77777777" w:rsidR="002921F2" w:rsidRPr="002921F2" w:rsidRDefault="002921F2" w:rsidP="002921F2"/>
          <w:p w14:paraId="639C9B8C" w14:textId="77777777" w:rsidR="002921F2" w:rsidRPr="002921F2" w:rsidRDefault="002921F2" w:rsidP="002921F2"/>
          <w:p w14:paraId="4D18D4E3" w14:textId="0A082A39" w:rsidR="002921F2" w:rsidRDefault="002921F2" w:rsidP="002921F2"/>
          <w:p w14:paraId="540EB7E7" w14:textId="77777777" w:rsidR="00BE61B0" w:rsidRDefault="00BE61B0" w:rsidP="002921F2"/>
          <w:p w14:paraId="76487072" w14:textId="742177D2" w:rsidR="002921F2" w:rsidRPr="002921F2" w:rsidRDefault="002921F2" w:rsidP="00D50676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Default="00BE61B0" w:rsidP="00BE61B0">
            <w:pPr>
              <w:jc w:val="right"/>
            </w:pPr>
            <w:r w:rsidRPr="0004138F">
              <w:rPr>
                <w:spacing w:val="-10"/>
                <w:sz w:val="28"/>
                <w:szCs w:val="28"/>
              </w:rPr>
              <w:lastRenderedPageBreak/>
              <w:t>884,9</w:t>
            </w:r>
          </w:p>
          <w:p w14:paraId="3DD1C487" w14:textId="77777777" w:rsidR="002921F2" w:rsidRPr="002921F2" w:rsidRDefault="002921F2" w:rsidP="002921F2"/>
          <w:p w14:paraId="017B0452" w14:textId="77777777" w:rsidR="002921F2" w:rsidRPr="002921F2" w:rsidRDefault="002921F2" w:rsidP="002921F2"/>
          <w:p w14:paraId="229BD459" w14:textId="77777777" w:rsidR="002921F2" w:rsidRPr="002921F2" w:rsidRDefault="002921F2" w:rsidP="002921F2"/>
          <w:p w14:paraId="39A2D885" w14:textId="77777777" w:rsidR="002921F2" w:rsidRPr="002921F2" w:rsidRDefault="002921F2" w:rsidP="002921F2"/>
          <w:p w14:paraId="76104F6D" w14:textId="77777777" w:rsidR="002921F2" w:rsidRPr="002921F2" w:rsidRDefault="002921F2" w:rsidP="002921F2"/>
          <w:p w14:paraId="79CC9DAB" w14:textId="77777777" w:rsidR="002921F2" w:rsidRPr="002921F2" w:rsidRDefault="002921F2" w:rsidP="002921F2"/>
          <w:p w14:paraId="09F5B585" w14:textId="77777777" w:rsidR="002921F2" w:rsidRPr="002921F2" w:rsidRDefault="002921F2" w:rsidP="002921F2"/>
          <w:p w14:paraId="109A8161" w14:textId="77777777" w:rsidR="002921F2" w:rsidRPr="002921F2" w:rsidRDefault="002921F2" w:rsidP="002921F2"/>
          <w:p w14:paraId="59FFA1F3" w14:textId="77777777" w:rsidR="002921F2" w:rsidRPr="002921F2" w:rsidRDefault="002921F2" w:rsidP="002921F2"/>
          <w:p w14:paraId="52A95F24" w14:textId="77777777" w:rsidR="002921F2" w:rsidRPr="002921F2" w:rsidRDefault="002921F2" w:rsidP="002921F2"/>
          <w:p w14:paraId="7B92E9FA" w14:textId="77777777" w:rsidR="002921F2" w:rsidRPr="002921F2" w:rsidRDefault="002921F2" w:rsidP="002921F2"/>
          <w:p w14:paraId="4B909957" w14:textId="77777777" w:rsidR="002921F2" w:rsidRPr="002921F2" w:rsidRDefault="002921F2" w:rsidP="002921F2"/>
          <w:p w14:paraId="08249A0C" w14:textId="77777777" w:rsidR="002921F2" w:rsidRPr="002921F2" w:rsidRDefault="002921F2" w:rsidP="002921F2"/>
          <w:p w14:paraId="6591DDBC" w14:textId="77777777" w:rsidR="002921F2" w:rsidRPr="002921F2" w:rsidRDefault="002921F2" w:rsidP="002921F2"/>
          <w:p w14:paraId="35F7E4F6" w14:textId="25446DA3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62DD3FC4" w14:textId="77777777" w:rsidR="002921F2" w:rsidRPr="002921F2" w:rsidRDefault="002921F2" w:rsidP="002921F2"/>
        </w:tc>
      </w:tr>
      <w:tr w:rsidR="00543A87" w:rsidRPr="008430D2" w14:paraId="282A8DD6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</w:t>
            </w:r>
            <w:r>
              <w:rPr>
                <w:sz w:val="28"/>
                <w:szCs w:val="28"/>
              </w:rPr>
              <w:lastRenderedPageBreak/>
              <w:t>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5730EDB9" w:rsidR="00BE61B0" w:rsidRPr="008430D2" w:rsidRDefault="00771367" w:rsidP="003C2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485EC97A" w:rsidR="00BE61B0" w:rsidRPr="00983FCE" w:rsidRDefault="00771367" w:rsidP="00BE61B0">
            <w:r>
              <w:rPr>
                <w:b/>
                <w:sz w:val="28"/>
                <w:szCs w:val="28"/>
              </w:rPr>
              <w:t>756,0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1402EB8E" w:rsidR="00BE61B0" w:rsidRPr="00983FCE" w:rsidRDefault="007E6721" w:rsidP="00BE61B0">
            <w:r w:rsidRPr="00983FCE">
              <w:rPr>
                <w:b/>
                <w:sz w:val="28"/>
                <w:szCs w:val="28"/>
              </w:rPr>
              <w:t>3</w:t>
            </w:r>
            <w:r w:rsidR="00BE61B0" w:rsidRPr="00983FCE">
              <w:rPr>
                <w:b/>
                <w:sz w:val="28"/>
                <w:szCs w:val="28"/>
              </w:rPr>
              <w:t>8,</w:t>
            </w:r>
            <w:r w:rsidRPr="00983F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508BCA07" w:rsidR="00BE61B0" w:rsidRDefault="00C05331" w:rsidP="00BE61B0">
            <w:r>
              <w:rPr>
                <w:b/>
                <w:sz w:val="28"/>
                <w:szCs w:val="28"/>
              </w:rPr>
              <w:t>38,3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6327C0C1" w:rsidR="00E234F4" w:rsidRDefault="00771367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5708,0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67F9457" w:rsidR="00BE61B0" w:rsidRPr="00983FCE" w:rsidRDefault="00771367" w:rsidP="00BE61B0">
            <w:r>
              <w:rPr>
                <w:sz w:val="28"/>
                <w:szCs w:val="28"/>
              </w:rPr>
              <w:t>756,0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24385D91" w:rsidR="00BE61B0" w:rsidRDefault="002E1ACF" w:rsidP="00BE61B0">
            <w:r>
              <w:rPr>
                <w:sz w:val="28"/>
                <w:szCs w:val="28"/>
              </w:rPr>
              <w:t>38,3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5C2AD9DA" w:rsidR="00BE61B0" w:rsidRDefault="002E1ACF" w:rsidP="00BE61B0">
            <w:r>
              <w:rPr>
                <w:sz w:val="28"/>
                <w:szCs w:val="28"/>
              </w:rPr>
              <w:t>38,3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77777777" w:rsidR="0006566E" w:rsidRPr="008430D2" w:rsidRDefault="0006566E" w:rsidP="0006566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 xml:space="preserve">Расходы на реализацию проектов инициативного </w:t>
            </w:r>
            <w:r w:rsidR="00C82F9D" w:rsidRPr="00C82F9D">
              <w:rPr>
                <w:sz w:val="28"/>
                <w:szCs w:val="28"/>
              </w:rPr>
              <w:lastRenderedPageBreak/>
              <w:t>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поселения"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</w:t>
            </w:r>
            <w:r>
              <w:rPr>
                <w:sz w:val="28"/>
                <w:szCs w:val="28"/>
              </w:rPr>
              <w:lastRenderedPageBreak/>
              <w:t>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7777777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F7197">
              <w:rPr>
                <w:spacing w:val="-14"/>
                <w:sz w:val="22"/>
                <w:szCs w:val="22"/>
              </w:rPr>
              <w:t>74640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77777777" w:rsidR="0006566E" w:rsidRPr="008430D2" w:rsidRDefault="00BE61B0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8430D2" w14:paraId="5C79186B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42978E7C" w:rsidR="00D53E8E" w:rsidRDefault="00555341" w:rsidP="00486293">
            <w:pPr>
              <w:widowControl w:val="0"/>
              <w:jc w:val="both"/>
              <w:rPr>
                <w:sz w:val="28"/>
                <w:szCs w:val="28"/>
              </w:rPr>
            </w:pPr>
            <w:r w:rsidRPr="00555341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>
              <w:rPr>
                <w:sz w:val="28"/>
                <w:szCs w:val="28"/>
              </w:rPr>
              <w:t xml:space="preserve"> </w:t>
            </w:r>
            <w:r w:rsidRPr="00555341">
              <w:rPr>
                <w:sz w:val="28"/>
                <w:szCs w:val="28"/>
              </w:rPr>
              <w:t xml:space="preserve">Дивный Аксайского района в рамках подпрограммы "Озеленение и благоустройство территории </w:t>
            </w:r>
            <w:r w:rsidRPr="00555341">
              <w:rPr>
                <w:sz w:val="28"/>
                <w:szCs w:val="28"/>
              </w:rPr>
              <w:lastRenderedPageBreak/>
              <w:t xml:space="preserve">поселения" муниципальной программы Истоминского </w:t>
            </w:r>
            <w:proofErr w:type="spellStart"/>
            <w:r w:rsidRPr="00555341">
              <w:rPr>
                <w:sz w:val="28"/>
                <w:szCs w:val="28"/>
              </w:rPr>
              <w:t>селького</w:t>
            </w:r>
            <w:proofErr w:type="spellEnd"/>
            <w:r w:rsidRPr="00555341">
              <w:rPr>
                <w:sz w:val="28"/>
                <w:szCs w:val="28"/>
              </w:rPr>
              <w:t xml:space="preserve"> поселения "Комплексное благоустройство территории поселения"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</w:t>
            </w:r>
            <w:r w:rsidRPr="008430D2">
              <w:rPr>
                <w:sz w:val="28"/>
                <w:szCs w:val="28"/>
              </w:rPr>
              <w:lastRenderedPageBreak/>
              <w:t>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DC300B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77777777" w:rsidR="00D53E8E" w:rsidRDefault="00D32186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>
              <w:rPr>
                <w:sz w:val="28"/>
                <w:szCs w:val="28"/>
              </w:rPr>
              <w:t>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Default="00F02DC3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Default="00D32186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  <w:r w:rsidR="00F320AC" w:rsidRPr="004B5573">
              <w:rPr>
                <w:sz w:val="28"/>
                <w:szCs w:val="28"/>
              </w:rPr>
              <w:t>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77777777" w:rsidR="00F02DC3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DF20A6" w:rsidRDefault="00F02DC3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0C27" w:rsidRPr="008430D2" w14:paraId="5AC99F7F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C80C27" w:rsidRPr="00DC300B" w:rsidRDefault="00C80C27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5F4E3360" w:rsidR="00C80C27" w:rsidRPr="0006566E" w:rsidRDefault="009F56EF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E1ACF">
              <w:rPr>
                <w:b/>
                <w:sz w:val="28"/>
                <w:szCs w:val="28"/>
              </w:rPr>
              <w:t>94,4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C80C27" w:rsidRPr="0006566E" w:rsidRDefault="00C80C27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C80C27" w:rsidRPr="0006566E" w:rsidRDefault="00C80C27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C80C27" w:rsidRPr="0006566E" w:rsidRDefault="00E87F70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149FB084" w:rsidR="00C80C27" w:rsidRPr="0006566E" w:rsidRDefault="0094581A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0C27"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19831E74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C80C27" w:rsidRPr="008430D2" w14:paraId="22BD3047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</w:t>
            </w:r>
            <w:r w:rsidRPr="00CD45C2">
              <w:rPr>
                <w:sz w:val="28"/>
                <w:szCs w:val="28"/>
              </w:rPr>
              <w:lastRenderedPageBreak/>
              <w:t xml:space="preserve">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отдела имущественных </w:t>
            </w:r>
            <w:r>
              <w:rPr>
                <w:sz w:val="28"/>
                <w:szCs w:val="28"/>
              </w:rPr>
              <w:lastRenderedPageBreak/>
              <w:t>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77777777" w:rsidR="00C80C27" w:rsidRPr="00DC300B" w:rsidRDefault="00C80C27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C80C27" w:rsidRPr="008A3675" w:rsidRDefault="00C80C27" w:rsidP="00C80C2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30A734A0" w:rsidR="00C80C27" w:rsidRDefault="009F56EF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1ACF">
              <w:rPr>
                <w:sz w:val="28"/>
                <w:szCs w:val="28"/>
              </w:rPr>
              <w:t>94,4</w:t>
            </w:r>
          </w:p>
          <w:p w14:paraId="5C031806" w14:textId="77777777"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C80C27" w:rsidRDefault="00C80C27" w:rsidP="00C80C27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C80C27" w:rsidRDefault="00E87F70" w:rsidP="00C5050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4EBF1BF0" w:rsidR="00C80C27" w:rsidRDefault="002E1ACF" w:rsidP="00C80C27">
            <w:r>
              <w:rPr>
                <w:sz w:val="28"/>
                <w:szCs w:val="28"/>
              </w:rPr>
              <w:t>1</w:t>
            </w:r>
            <w:r w:rsidR="00C80C27"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61ED1DC2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609B8CC4" w14:textId="635143FC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3FAA071E" w14:textId="78DFEB4D" w:rsidR="00556332" w:rsidRDefault="00556332" w:rsidP="00A026C7">
      <w:pPr>
        <w:spacing w:line="220" w:lineRule="auto"/>
        <w:rPr>
          <w:kern w:val="2"/>
          <w:sz w:val="28"/>
          <w:szCs w:val="28"/>
        </w:rPr>
      </w:pPr>
    </w:p>
    <w:p w14:paraId="4152EE45" w14:textId="258BAC4D" w:rsidR="00556332" w:rsidRDefault="00556332" w:rsidP="00A026C7">
      <w:pPr>
        <w:spacing w:line="220" w:lineRule="auto"/>
        <w:rPr>
          <w:kern w:val="2"/>
          <w:sz w:val="28"/>
          <w:szCs w:val="28"/>
        </w:rPr>
      </w:pPr>
    </w:p>
    <w:p w14:paraId="7A5DDAA3" w14:textId="7D99A928" w:rsidR="00556332" w:rsidRDefault="00556332" w:rsidP="00A026C7">
      <w:pPr>
        <w:spacing w:line="220" w:lineRule="auto"/>
        <w:rPr>
          <w:kern w:val="2"/>
          <w:sz w:val="28"/>
          <w:szCs w:val="28"/>
        </w:rPr>
      </w:pPr>
    </w:p>
    <w:p w14:paraId="0AFB4CCF" w14:textId="77777777" w:rsidR="00556332" w:rsidRDefault="00556332" w:rsidP="00A026C7">
      <w:pPr>
        <w:spacing w:line="220" w:lineRule="auto"/>
        <w:rPr>
          <w:kern w:val="2"/>
          <w:sz w:val="28"/>
          <w:szCs w:val="28"/>
        </w:rPr>
      </w:pPr>
    </w:p>
    <w:p w14:paraId="4A742D9E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1DEC2AD1" w14:textId="77777777" w:rsidR="003C2AD2" w:rsidRDefault="003C2AD2" w:rsidP="00A026C7">
      <w:pPr>
        <w:spacing w:line="220" w:lineRule="auto"/>
        <w:rPr>
          <w:kern w:val="2"/>
          <w:sz w:val="28"/>
          <w:szCs w:val="28"/>
        </w:rPr>
      </w:pPr>
    </w:p>
    <w:p w14:paraId="08336886" w14:textId="77777777" w:rsidR="003C2AD2" w:rsidRDefault="003C2AD2" w:rsidP="00A026C7">
      <w:pPr>
        <w:spacing w:line="220" w:lineRule="auto"/>
        <w:rPr>
          <w:kern w:val="2"/>
          <w:sz w:val="28"/>
          <w:szCs w:val="28"/>
        </w:rPr>
      </w:pPr>
    </w:p>
    <w:p w14:paraId="6606EE3F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lastRenderedPageBreak/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"/>
        <w:gridCol w:w="2160"/>
        <w:gridCol w:w="1150"/>
        <w:gridCol w:w="109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5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2157"/>
        <w:gridCol w:w="1148"/>
        <w:gridCol w:w="1095"/>
        <w:gridCol w:w="71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E2973" w:rsidRPr="008430D2" w14:paraId="732D21BF" w14:textId="77777777" w:rsidTr="009B13BD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9B13BD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64909B87" w:rsidR="00F75E2A" w:rsidRPr="006C039B" w:rsidRDefault="00771367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24477,4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3D5738F0" w:rsidR="00F75E2A" w:rsidRPr="006C039B" w:rsidRDefault="0077136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6E8988DF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1735,6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775D4FF5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1745,7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9B13BD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9B13BD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9B13BD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73BB5C38" w:rsidR="00F75E2A" w:rsidRPr="006C039B" w:rsidRDefault="00771367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23265,3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77777777" w:rsidR="00F75E2A" w:rsidRPr="006C039B" w:rsidRDefault="00CA724C" w:rsidP="00F75E2A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0DBA44B7" w:rsidR="00F75E2A" w:rsidRPr="006C039B" w:rsidRDefault="0077136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703B14AE" w:rsidR="00F75E2A" w:rsidRPr="006C039B" w:rsidRDefault="00A026C7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1735,6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6BF252A1" w:rsidR="00F75E2A" w:rsidRPr="006C039B" w:rsidRDefault="00A026C7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1745,7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9B13BD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</w:t>
            </w:r>
            <w:r w:rsidRPr="00351A76">
              <w:rPr>
                <w:kern w:val="2"/>
                <w:sz w:val="24"/>
                <w:szCs w:val="24"/>
              </w:rPr>
              <w:lastRenderedPageBreak/>
              <w:t>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lastRenderedPageBreak/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9B13BD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0D33BF40" w:rsidR="00F75E2A" w:rsidRPr="006C039B" w:rsidRDefault="00771367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16684,6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705F63B7" w:rsidR="00F75E2A" w:rsidRPr="006C039B" w:rsidRDefault="0077136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06441FBF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1687,3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3B7EF0CD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1697,4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9B13BD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9B13BD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9B13BD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1DBE6035" w:rsidR="00F75E2A" w:rsidRPr="006C039B" w:rsidRDefault="00771367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16684,6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7A33A0D7" w:rsidR="00F75E2A" w:rsidRPr="006C039B" w:rsidRDefault="0077136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41C05492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1687,3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72CD646D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1697,4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9B13BD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9B13BD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54B360CD" w:rsidR="00486E47" w:rsidRPr="006C039B" w:rsidRDefault="00771367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7398,4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202D0FDF" w:rsidR="00486E47" w:rsidRPr="006C039B" w:rsidRDefault="0015704E" w:rsidP="00771367">
            <w:pPr>
              <w:tabs>
                <w:tab w:val="center" w:pos="563"/>
                <w:tab w:val="right" w:pos="1126"/>
              </w:tabs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ab/>
            </w:r>
            <w:r w:rsidR="00771367">
              <w:rPr>
                <w:b/>
                <w:sz w:val="24"/>
                <w:szCs w:val="24"/>
              </w:rPr>
              <w:t xml:space="preserve">         756,0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387CF61E" w:rsidR="00486E47" w:rsidRPr="006C039B" w:rsidRDefault="000545F6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3C121AC7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9B13BD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9B13BD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9B13BD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4A0" w14:textId="69D6A1BE" w:rsidR="00486E47" w:rsidRPr="006C039B" w:rsidRDefault="0077136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6186,3</w:t>
            </w:r>
          </w:p>
          <w:p w14:paraId="4DB79903" w14:textId="77777777" w:rsidR="00486E47" w:rsidRPr="006C039B" w:rsidRDefault="00486E47" w:rsidP="00486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0CE4CD48" w:rsidR="00486E47" w:rsidRPr="006C039B" w:rsidRDefault="0077136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0694BCC3" w:rsidR="00486E47" w:rsidRPr="006C039B" w:rsidRDefault="000545F6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6F6A4A6E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9B13BD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9B13BD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F75E2A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 xml:space="preserve">ограмма 3 </w:t>
            </w:r>
            <w:r>
              <w:rPr>
                <w:b/>
                <w:sz w:val="28"/>
                <w:szCs w:val="28"/>
              </w:rPr>
              <w:lastRenderedPageBreak/>
              <w:t>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0A1398E1" w:rsidR="00F75E2A" w:rsidRPr="006C039B" w:rsidRDefault="009274C6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3</w:t>
            </w:r>
            <w:r w:rsidR="00E87F70" w:rsidRPr="006C039B">
              <w:rPr>
                <w:b/>
                <w:sz w:val="24"/>
                <w:szCs w:val="24"/>
              </w:rPr>
              <w:t>94,4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4FCC7A38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9B13BD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9B13BD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9B13BD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26857121" w:rsidR="00F75E2A" w:rsidRPr="006C039B" w:rsidRDefault="009274C6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3</w:t>
            </w:r>
            <w:r w:rsidR="00E87F70" w:rsidRPr="006C039B">
              <w:rPr>
                <w:sz w:val="24"/>
                <w:szCs w:val="24"/>
              </w:rPr>
              <w:t>94,4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72799F3E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9B13BD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6332">
          <w:footerReference w:type="even" r:id="rId11"/>
          <w:footerReference w:type="default" r:id="rId12"/>
          <w:pgSz w:w="16838" w:h="11906" w:orient="landscape" w:code="9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2C0B340B" w14:textId="4FFB55CD" w:rsidR="00395939" w:rsidRDefault="00BE61B0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0FB0">
        <w:rPr>
          <w:rFonts w:eastAsia="Calibri"/>
          <w:sz w:val="28"/>
          <w:szCs w:val="28"/>
        </w:rPr>
        <w:lastRenderedPageBreak/>
        <w:t>2</w:t>
      </w:r>
      <w:r w:rsidR="001F1DFB" w:rsidRPr="00F50FB0">
        <w:rPr>
          <w:rFonts w:eastAsia="Calibri"/>
          <w:sz w:val="28"/>
          <w:szCs w:val="28"/>
        </w:rPr>
        <w:t>.</w:t>
      </w:r>
      <w:r w:rsidR="00395939" w:rsidRPr="00F50FB0">
        <w:rPr>
          <w:rFonts w:eastAsia="Calibri"/>
          <w:sz w:val="28"/>
          <w:szCs w:val="28"/>
        </w:rPr>
        <w:t xml:space="preserve"> Постановление от </w:t>
      </w:r>
      <w:r w:rsidR="00F50FB0">
        <w:rPr>
          <w:rFonts w:eastAsia="Calibri"/>
          <w:sz w:val="28"/>
          <w:szCs w:val="28"/>
        </w:rPr>
        <w:t>04.04.2022</w:t>
      </w:r>
      <w:r w:rsidR="00164A14" w:rsidRPr="00F50FB0">
        <w:rPr>
          <w:rFonts w:eastAsia="Calibri"/>
          <w:sz w:val="28"/>
          <w:szCs w:val="28"/>
        </w:rPr>
        <w:t xml:space="preserve"> № </w:t>
      </w:r>
      <w:r w:rsidR="00F50FB0">
        <w:rPr>
          <w:rFonts w:eastAsia="Calibri"/>
          <w:sz w:val="28"/>
          <w:szCs w:val="28"/>
        </w:rPr>
        <w:t>69</w:t>
      </w:r>
      <w:r w:rsidR="00395939" w:rsidRPr="00F50FB0">
        <w:rPr>
          <w:rFonts w:eastAsia="Calibri"/>
          <w:sz w:val="28"/>
          <w:szCs w:val="28"/>
        </w:rPr>
        <w:t xml:space="preserve"> «О внесении изменений в постановление № 265 от 12.11.2018 «Об утверждении муниципальной программы Истоминского сельского поселения «Комплексное благоустройство территории поселения»</w:t>
      </w:r>
      <w:r w:rsidR="0009358F" w:rsidRPr="00F50FB0">
        <w:rPr>
          <w:rFonts w:eastAsia="Calibri"/>
          <w:sz w:val="28"/>
          <w:szCs w:val="28"/>
        </w:rPr>
        <w:t xml:space="preserve"> считать утратившим силу</w:t>
      </w:r>
      <w:r w:rsidR="00395939" w:rsidRPr="00F50FB0">
        <w:rPr>
          <w:rFonts w:eastAsia="Calibri"/>
          <w:sz w:val="28"/>
          <w:szCs w:val="28"/>
        </w:rPr>
        <w:t>.</w:t>
      </w:r>
    </w:p>
    <w:p w14:paraId="44D851ED" w14:textId="2C1C6D3D" w:rsidR="001F1DFB" w:rsidRDefault="00862C81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255825E4" w:rsidR="000604E3" w:rsidRDefault="00862C81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2D5CFC39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           </w:t>
      </w:r>
    </w:p>
    <w:p w14:paraId="27BA2C51" w14:textId="6344E5D4" w:rsidR="00535C2A" w:rsidRDefault="000604E3" w:rsidP="00535C2A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</w:p>
    <w:p w14:paraId="443E16D4" w14:textId="38D6E342" w:rsidR="000604E3" w:rsidRPr="000604E3" w:rsidRDefault="000604E3" w:rsidP="00535C2A">
      <w:pPr>
        <w:rPr>
          <w:rFonts w:eastAsia="Calibri"/>
          <w:sz w:val="24"/>
          <w:szCs w:val="24"/>
        </w:rPr>
        <w:sectPr w:rsidR="000604E3" w:rsidRPr="000604E3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4FC1" w14:textId="77777777" w:rsidR="003B1C1B" w:rsidRDefault="003B1C1B">
      <w:r>
        <w:separator/>
      </w:r>
    </w:p>
  </w:endnote>
  <w:endnote w:type="continuationSeparator" w:id="0">
    <w:p w14:paraId="04E4F20A" w14:textId="77777777" w:rsidR="003B1C1B" w:rsidRDefault="003B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8BC2" w14:textId="77777777" w:rsidR="000A1FF4" w:rsidRDefault="000A1FF4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0A1FF4" w:rsidRDefault="000A1FF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65D2" w14:textId="77777777" w:rsidR="000A1FF4" w:rsidRDefault="000A1FF4">
    <w:pPr>
      <w:pStyle w:val="a7"/>
      <w:jc w:val="right"/>
    </w:pPr>
  </w:p>
  <w:p w14:paraId="4E8F284B" w14:textId="77777777" w:rsidR="000A1FF4" w:rsidRDefault="000A1F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00DA" w14:textId="77777777" w:rsidR="000A1FF4" w:rsidRDefault="000A1FF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0A1FF4" w:rsidRDefault="000A1FF4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77777777" w:rsidR="000A1FF4" w:rsidRDefault="000A1F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04">
          <w:rPr>
            <w:noProof/>
          </w:rPr>
          <w:t>4</w:t>
        </w:r>
        <w:r>
          <w:fldChar w:fldCharType="end"/>
        </w:r>
      </w:p>
    </w:sdtContent>
  </w:sdt>
  <w:p w14:paraId="4150AF5B" w14:textId="77777777" w:rsidR="000A1FF4" w:rsidRPr="00B36038" w:rsidRDefault="000A1FF4" w:rsidP="00D50676">
    <w:pPr>
      <w:pStyle w:val="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2F4B" w14:textId="77777777" w:rsidR="000A1FF4" w:rsidRDefault="000A1FF4">
    <w:pPr>
      <w:pStyle w:val="a7"/>
      <w:jc w:val="right"/>
    </w:pPr>
  </w:p>
  <w:p w14:paraId="793D3386" w14:textId="77777777" w:rsidR="000A1FF4" w:rsidRDefault="000A1FF4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0A1FF4" w:rsidRDefault="00556332">
        <w:pPr>
          <w:pStyle w:val="a7"/>
          <w:jc w:val="right"/>
        </w:pPr>
      </w:p>
    </w:sdtContent>
  </w:sdt>
  <w:p w14:paraId="54F1B794" w14:textId="77777777" w:rsidR="000A1FF4" w:rsidRDefault="000A1F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5F9C" w14:textId="77777777" w:rsidR="003B1C1B" w:rsidRDefault="003B1C1B">
      <w:r>
        <w:separator/>
      </w:r>
    </w:p>
  </w:footnote>
  <w:footnote w:type="continuationSeparator" w:id="0">
    <w:p w14:paraId="01F7E7B5" w14:textId="77777777" w:rsidR="003B1C1B" w:rsidRDefault="003B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80373">
    <w:abstractNumId w:val="22"/>
  </w:num>
  <w:num w:numId="2" w16cid:durableId="492259807">
    <w:abstractNumId w:val="4"/>
  </w:num>
  <w:num w:numId="3" w16cid:durableId="1673800662">
    <w:abstractNumId w:val="8"/>
  </w:num>
  <w:num w:numId="4" w16cid:durableId="974530091">
    <w:abstractNumId w:val="1"/>
  </w:num>
  <w:num w:numId="5" w16cid:durableId="1097483259">
    <w:abstractNumId w:val="19"/>
  </w:num>
  <w:num w:numId="6" w16cid:durableId="1467579092">
    <w:abstractNumId w:val="9"/>
  </w:num>
  <w:num w:numId="7" w16cid:durableId="1705137704">
    <w:abstractNumId w:val="2"/>
  </w:num>
  <w:num w:numId="8" w16cid:durableId="1944266689">
    <w:abstractNumId w:val="3"/>
  </w:num>
  <w:num w:numId="9" w16cid:durableId="2087023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5340209">
    <w:abstractNumId w:val="10"/>
  </w:num>
  <w:num w:numId="11" w16cid:durableId="76438308">
    <w:abstractNumId w:val="21"/>
  </w:num>
  <w:num w:numId="12" w16cid:durableId="651250512">
    <w:abstractNumId w:val="5"/>
  </w:num>
  <w:num w:numId="13" w16cid:durableId="602300690">
    <w:abstractNumId w:val="16"/>
  </w:num>
  <w:num w:numId="14" w16cid:durableId="537470059">
    <w:abstractNumId w:val="6"/>
  </w:num>
  <w:num w:numId="15" w16cid:durableId="1240409933">
    <w:abstractNumId w:val="18"/>
  </w:num>
  <w:num w:numId="16" w16cid:durableId="1087768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258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099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0824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944098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0188348">
    <w:abstractNumId w:val="12"/>
  </w:num>
  <w:num w:numId="22" w16cid:durableId="1958296930">
    <w:abstractNumId w:val="17"/>
  </w:num>
  <w:num w:numId="23" w16cid:durableId="1991014080">
    <w:abstractNumId w:val="14"/>
  </w:num>
  <w:num w:numId="24" w16cid:durableId="1224487010">
    <w:abstractNumId w:val="0"/>
  </w:num>
  <w:num w:numId="25" w16cid:durableId="29229216">
    <w:abstractNumId w:val="20"/>
  </w:num>
  <w:num w:numId="26" w16cid:durableId="1440174976">
    <w:abstractNumId w:val="7"/>
  </w:num>
  <w:num w:numId="27" w16cid:durableId="1315986712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656156">
    <w:abstractNumId w:val="24"/>
  </w:num>
  <w:num w:numId="29" w16cid:durableId="1499538252">
    <w:abstractNumId w:val="11"/>
  </w:num>
  <w:num w:numId="30" w16cid:durableId="1729836137">
    <w:abstractNumId w:val="23"/>
  </w:num>
  <w:num w:numId="31" w16cid:durableId="71002696">
    <w:abstractNumId w:val="15"/>
  </w:num>
  <w:num w:numId="32" w16cid:durableId="1374575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47"/>
    <w:rsid w:val="00001A88"/>
    <w:rsid w:val="00001FD0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320C"/>
    <w:rsid w:val="00104E0D"/>
    <w:rsid w:val="0010504A"/>
    <w:rsid w:val="00116BFA"/>
    <w:rsid w:val="00120E64"/>
    <w:rsid w:val="0012198B"/>
    <w:rsid w:val="00125DE3"/>
    <w:rsid w:val="0013068A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E30"/>
    <w:rsid w:val="001C1D98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11DEF"/>
    <w:rsid w:val="00222413"/>
    <w:rsid w:val="00222650"/>
    <w:rsid w:val="00225746"/>
    <w:rsid w:val="00227C10"/>
    <w:rsid w:val="00231EF3"/>
    <w:rsid w:val="00232FE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D7"/>
    <w:rsid w:val="002B6527"/>
    <w:rsid w:val="002C11E0"/>
    <w:rsid w:val="002C135C"/>
    <w:rsid w:val="002C5E60"/>
    <w:rsid w:val="002C5FA9"/>
    <w:rsid w:val="002C6210"/>
    <w:rsid w:val="002E1ACF"/>
    <w:rsid w:val="002E65D5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F92"/>
    <w:rsid w:val="00341FC1"/>
    <w:rsid w:val="00351A76"/>
    <w:rsid w:val="00353D9E"/>
    <w:rsid w:val="00362C0C"/>
    <w:rsid w:val="00367998"/>
    <w:rsid w:val="0037040B"/>
    <w:rsid w:val="00372321"/>
    <w:rsid w:val="00380519"/>
    <w:rsid w:val="00384042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56332"/>
    <w:rsid w:val="00561257"/>
    <w:rsid w:val="005750D6"/>
    <w:rsid w:val="005769FC"/>
    <w:rsid w:val="00581BC1"/>
    <w:rsid w:val="00584513"/>
    <w:rsid w:val="00587BF6"/>
    <w:rsid w:val="00590A91"/>
    <w:rsid w:val="0059173E"/>
    <w:rsid w:val="005B1498"/>
    <w:rsid w:val="005B2DE4"/>
    <w:rsid w:val="005B3B4E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219F0"/>
    <w:rsid w:val="00723663"/>
    <w:rsid w:val="00734D72"/>
    <w:rsid w:val="00736E09"/>
    <w:rsid w:val="00743CD2"/>
    <w:rsid w:val="00757142"/>
    <w:rsid w:val="00761BC1"/>
    <w:rsid w:val="00763744"/>
    <w:rsid w:val="00771367"/>
    <w:rsid w:val="007730B1"/>
    <w:rsid w:val="00773307"/>
    <w:rsid w:val="00773586"/>
    <w:rsid w:val="00782222"/>
    <w:rsid w:val="00782F52"/>
    <w:rsid w:val="0078511A"/>
    <w:rsid w:val="00790C86"/>
    <w:rsid w:val="007936ED"/>
    <w:rsid w:val="007942AF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285F"/>
    <w:rsid w:val="008548CE"/>
    <w:rsid w:val="00860E5A"/>
    <w:rsid w:val="00862C81"/>
    <w:rsid w:val="00862D63"/>
    <w:rsid w:val="00867AB6"/>
    <w:rsid w:val="008704FC"/>
    <w:rsid w:val="00871C8C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F3C"/>
    <w:rsid w:val="008F23A2"/>
    <w:rsid w:val="008F5573"/>
    <w:rsid w:val="009039BB"/>
    <w:rsid w:val="00910044"/>
    <w:rsid w:val="00911E13"/>
    <w:rsid w:val="009122B1"/>
    <w:rsid w:val="00913129"/>
    <w:rsid w:val="009175D7"/>
    <w:rsid w:val="00917C70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81A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524E"/>
    <w:rsid w:val="009B630E"/>
    <w:rsid w:val="009B6C5E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3515"/>
    <w:rsid w:val="009F45A0"/>
    <w:rsid w:val="009F56EF"/>
    <w:rsid w:val="00A026C7"/>
    <w:rsid w:val="00A061D7"/>
    <w:rsid w:val="00A17781"/>
    <w:rsid w:val="00A30E81"/>
    <w:rsid w:val="00A31D27"/>
    <w:rsid w:val="00A32304"/>
    <w:rsid w:val="00A34804"/>
    <w:rsid w:val="00A50646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5617"/>
    <w:rsid w:val="00AB60DE"/>
    <w:rsid w:val="00AC1494"/>
    <w:rsid w:val="00AC735E"/>
    <w:rsid w:val="00AD0926"/>
    <w:rsid w:val="00AD32A3"/>
    <w:rsid w:val="00AD74E6"/>
    <w:rsid w:val="00AE1567"/>
    <w:rsid w:val="00AE2601"/>
    <w:rsid w:val="00AE2D03"/>
    <w:rsid w:val="00AF2E89"/>
    <w:rsid w:val="00AF68F1"/>
    <w:rsid w:val="00AF76E2"/>
    <w:rsid w:val="00B04F3D"/>
    <w:rsid w:val="00B059F5"/>
    <w:rsid w:val="00B068D2"/>
    <w:rsid w:val="00B1113D"/>
    <w:rsid w:val="00B21CC4"/>
    <w:rsid w:val="00B22F6A"/>
    <w:rsid w:val="00B31114"/>
    <w:rsid w:val="00B333A6"/>
    <w:rsid w:val="00B349C4"/>
    <w:rsid w:val="00B35935"/>
    <w:rsid w:val="00B36038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40D15"/>
    <w:rsid w:val="00C50506"/>
    <w:rsid w:val="00C50C67"/>
    <w:rsid w:val="00C572C4"/>
    <w:rsid w:val="00C5758A"/>
    <w:rsid w:val="00C6099F"/>
    <w:rsid w:val="00C63425"/>
    <w:rsid w:val="00C701A3"/>
    <w:rsid w:val="00C731BB"/>
    <w:rsid w:val="00C74761"/>
    <w:rsid w:val="00C74847"/>
    <w:rsid w:val="00C76720"/>
    <w:rsid w:val="00C80C27"/>
    <w:rsid w:val="00C82F9D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5183"/>
    <w:rsid w:val="00CF0DC2"/>
    <w:rsid w:val="00CF1449"/>
    <w:rsid w:val="00CF4D8F"/>
    <w:rsid w:val="00D00358"/>
    <w:rsid w:val="00D019E8"/>
    <w:rsid w:val="00D03984"/>
    <w:rsid w:val="00D13E83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73323"/>
    <w:rsid w:val="00D73BCE"/>
    <w:rsid w:val="00D77962"/>
    <w:rsid w:val="00D81FEF"/>
    <w:rsid w:val="00D87192"/>
    <w:rsid w:val="00D9455A"/>
    <w:rsid w:val="00DA41E8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EA0"/>
    <w:rsid w:val="00E536CE"/>
    <w:rsid w:val="00E53F30"/>
    <w:rsid w:val="00E55387"/>
    <w:rsid w:val="00E61F30"/>
    <w:rsid w:val="00E6280E"/>
    <w:rsid w:val="00E657E1"/>
    <w:rsid w:val="00E67DF0"/>
    <w:rsid w:val="00E710CB"/>
    <w:rsid w:val="00E7274C"/>
    <w:rsid w:val="00E74E00"/>
    <w:rsid w:val="00E75C57"/>
    <w:rsid w:val="00E76A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50FB0"/>
    <w:rsid w:val="00F60CD7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4306"/>
    <w:rsid w:val="00FA59E7"/>
    <w:rsid w:val="00FA6611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88786"/>
  <w15:docId w15:val="{164F2337-6D07-46D8-812C-60D0C210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5248-4388-44FE-9168-750EC55D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68</TotalTime>
  <Pages>15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Юля ГАСу</cp:lastModifiedBy>
  <cp:revision>10</cp:revision>
  <cp:lastPrinted>2022-06-02T07:19:00Z</cp:lastPrinted>
  <dcterms:created xsi:type="dcterms:W3CDTF">2022-05-11T12:06:00Z</dcterms:created>
  <dcterms:modified xsi:type="dcterms:W3CDTF">2022-08-09T08:35:00Z</dcterms:modified>
</cp:coreProperties>
</file>